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EE09" w14:textId="77777777" w:rsidR="00575832" w:rsidRPr="00EE39D5" w:rsidRDefault="007A3A6F" w:rsidP="00506822">
      <w:pPr>
        <w:pStyle w:val="LetPub11ArticleTitle"/>
        <w:widowControl w:val="0"/>
      </w:pPr>
      <w:bookmarkStart w:id="0" w:name="OLE_LINK12"/>
      <w:bookmarkStart w:id="1" w:name="OLE_LINK13"/>
      <w:r>
        <w:rPr>
          <w:rFonts w:hint="eastAsia"/>
        </w:rPr>
        <w:t>Article</w:t>
      </w:r>
      <w:r w:rsidR="002B1B05">
        <w:rPr>
          <w:rFonts w:hint="eastAsia"/>
        </w:rPr>
        <w:t xml:space="preserve"> </w:t>
      </w:r>
      <w:r>
        <w:rPr>
          <w:rFonts w:hint="eastAsia"/>
        </w:rPr>
        <w:t>title</w:t>
      </w:r>
      <w:bookmarkEnd w:id="0"/>
      <w:bookmarkEnd w:id="1"/>
      <w:r w:rsidR="002B1B05">
        <w:t xml:space="preserve"> </w:t>
      </w:r>
      <w:r w:rsidR="00CF4AA1" w:rsidRPr="00EE39D5">
        <w:rPr>
          <w:rFonts w:hint="eastAsia"/>
          <w:color w:val="FF0000"/>
        </w:rPr>
        <w:t>[</w:t>
      </w:r>
      <w:proofErr w:type="spellStart"/>
      <w:r w:rsidR="00986BA4">
        <w:rPr>
          <w:rFonts w:hint="eastAsia"/>
          <w:color w:val="FF0000"/>
        </w:rPr>
        <w:t>Article</w:t>
      </w:r>
      <w:r w:rsidR="008215F9" w:rsidRPr="00EE39D5">
        <w:rPr>
          <w:rFonts w:hint="eastAsia"/>
          <w:color w:val="FF0000"/>
        </w:rPr>
        <w:t>Title</w:t>
      </w:r>
      <w:proofErr w:type="spellEnd"/>
      <w:r w:rsidR="002B1B05">
        <w:rPr>
          <w:rFonts w:hint="eastAsia"/>
          <w:color w:val="FF0000"/>
        </w:rPr>
        <w:t xml:space="preserve"> </w:t>
      </w:r>
      <w:r w:rsidR="008215F9" w:rsidRPr="00EE39D5">
        <w:rPr>
          <w:rFonts w:hint="eastAsia"/>
          <w:color w:val="FF0000"/>
        </w:rPr>
        <w:t>style</w:t>
      </w:r>
      <w:r w:rsidR="00CF4AA1" w:rsidRPr="00EE39D5">
        <w:rPr>
          <w:color w:val="FF0000"/>
        </w:rPr>
        <w:t>]</w:t>
      </w:r>
    </w:p>
    <w:p w14:paraId="29EDBA6B" w14:textId="77777777" w:rsidR="0058228C" w:rsidRPr="00EE39D5" w:rsidRDefault="006862E5" w:rsidP="006862E5">
      <w:pPr>
        <w:pStyle w:val="LetPub12Author"/>
        <w:rPr>
          <w:rFonts w:eastAsiaTheme="minorEastAsia"/>
        </w:rPr>
      </w:pPr>
      <w:r w:rsidRPr="006862E5">
        <w:t>First</w:t>
      </w:r>
      <w:r w:rsidR="002B1B05">
        <w:t xml:space="preserve"> </w:t>
      </w:r>
      <w:proofErr w:type="spellStart"/>
      <w:r w:rsidRPr="006862E5">
        <w:t>Author</w:t>
      </w:r>
      <w:r w:rsidRPr="006862E5">
        <w:rPr>
          <w:rFonts w:hint="eastAsia"/>
          <w:vertAlign w:val="superscript"/>
        </w:rPr>
        <w:t>a</w:t>
      </w:r>
      <w:proofErr w:type="spellEnd"/>
      <w:r w:rsidRPr="006862E5">
        <w:t>,</w:t>
      </w:r>
      <w:r w:rsidR="002B1B05">
        <w:t xml:space="preserve"> </w:t>
      </w:r>
      <w:r w:rsidRPr="006862E5">
        <w:t>Second</w:t>
      </w:r>
      <w:r w:rsidR="002B1B05">
        <w:t xml:space="preserve"> </w:t>
      </w:r>
      <w:proofErr w:type="spellStart"/>
      <w:r w:rsidRPr="006862E5">
        <w:t>Author</w:t>
      </w:r>
      <w:r w:rsidRPr="006862E5">
        <w:rPr>
          <w:rFonts w:hint="eastAsia"/>
          <w:vertAlign w:val="superscript"/>
        </w:rPr>
        <w:t>a</w:t>
      </w:r>
      <w:r w:rsidRPr="006862E5">
        <w:rPr>
          <w:vertAlign w:val="superscript"/>
        </w:rPr>
        <w:t>,</w:t>
      </w:r>
      <w:r w:rsidRPr="006862E5">
        <w:rPr>
          <w:rFonts w:hint="eastAsia"/>
          <w:vertAlign w:val="superscript"/>
        </w:rPr>
        <w:t>b</w:t>
      </w:r>
      <w:proofErr w:type="spellEnd"/>
      <w:r w:rsidRPr="006862E5">
        <w:rPr>
          <w:rFonts w:hint="eastAsia"/>
          <w:vertAlign w:val="superscript"/>
        </w:rPr>
        <w:t>,</w:t>
      </w:r>
      <w:r w:rsidRPr="006862E5">
        <w:t>*,</w:t>
      </w:r>
      <w:r w:rsidR="002B1B05">
        <w:t xml:space="preserve"> </w:t>
      </w:r>
      <w:r w:rsidRPr="006862E5">
        <w:rPr>
          <w:rFonts w:hint="eastAsia"/>
        </w:rPr>
        <w:t>Third</w:t>
      </w:r>
      <w:r w:rsidR="002B1B05">
        <w:rPr>
          <w:rFonts w:hint="eastAsia"/>
        </w:rPr>
        <w:t xml:space="preserve"> </w:t>
      </w:r>
      <w:proofErr w:type="spellStart"/>
      <w:r w:rsidRPr="006862E5">
        <w:t>Author</w:t>
      </w:r>
      <w:r w:rsidRPr="006862E5">
        <w:rPr>
          <w:rFonts w:hint="eastAsia"/>
          <w:vertAlign w:val="superscript"/>
        </w:rPr>
        <w:t>a</w:t>
      </w:r>
      <w:proofErr w:type="spellEnd"/>
      <w:r w:rsidRPr="006862E5">
        <w:rPr>
          <w:rFonts w:hint="eastAsia"/>
          <w:vertAlign w:val="superscript"/>
        </w:rPr>
        <w:t>,</w:t>
      </w:r>
      <w:r w:rsidRPr="006862E5">
        <w:rPr>
          <w:vertAlign w:val="superscript"/>
        </w:rPr>
        <w:footnoteReference w:id="2"/>
      </w:r>
      <w:r w:rsidR="002B1B05">
        <w:t xml:space="preserve"> </w:t>
      </w:r>
      <w:r w:rsidR="00F4051F" w:rsidRPr="00EE39D5">
        <w:rPr>
          <w:rFonts w:eastAsiaTheme="minorEastAsia" w:hint="eastAsia"/>
          <w:color w:val="FF0000"/>
        </w:rPr>
        <w:t>[</w:t>
      </w:r>
      <w:r w:rsidR="009A4BB7" w:rsidRPr="00EE39D5">
        <w:rPr>
          <w:rFonts w:eastAsiaTheme="minorEastAsia" w:hint="eastAsia"/>
          <w:color w:val="FF0000"/>
        </w:rPr>
        <w:t>Author</w:t>
      </w:r>
      <w:r w:rsidR="002B1B05">
        <w:rPr>
          <w:rFonts w:hint="eastAsia"/>
          <w:color w:val="FF0000"/>
        </w:rPr>
        <w:t xml:space="preserve"> </w:t>
      </w:r>
      <w:r w:rsidR="00D31850" w:rsidRPr="00EE39D5">
        <w:rPr>
          <w:rFonts w:hint="eastAsia"/>
          <w:color w:val="FF0000"/>
        </w:rPr>
        <w:t>style</w:t>
      </w:r>
      <w:r w:rsidR="00D31850" w:rsidRPr="00EE39D5">
        <w:rPr>
          <w:rFonts w:eastAsiaTheme="minorEastAsia" w:hint="eastAsia"/>
          <w:color w:val="FF0000"/>
        </w:rPr>
        <w:t>;</w:t>
      </w:r>
      <w:r w:rsidR="002B1B05">
        <w:rPr>
          <w:rFonts w:eastAsiaTheme="minorEastAsia" w:hint="eastAsia"/>
          <w:color w:val="FF0000"/>
        </w:rPr>
        <w:t xml:space="preserve"> </w:t>
      </w:r>
      <w:r w:rsidR="00320E84" w:rsidRPr="00EE39D5">
        <w:rPr>
          <w:color w:val="FF0000"/>
        </w:rPr>
        <w:t>e.g.,</w:t>
      </w:r>
      <w:r w:rsidR="002B1B05">
        <w:rPr>
          <w:color w:val="FF0000"/>
        </w:rPr>
        <w:t xml:space="preserve"> </w:t>
      </w:r>
      <w:r w:rsidR="00320E84" w:rsidRPr="00EE39D5">
        <w:rPr>
          <w:color w:val="FF0000"/>
        </w:rPr>
        <w:t>John</w:t>
      </w:r>
      <w:r w:rsidR="002B1B05">
        <w:rPr>
          <w:color w:val="FF0000"/>
        </w:rPr>
        <w:t xml:space="preserve"> </w:t>
      </w:r>
      <w:r w:rsidR="00320E84" w:rsidRPr="00EE39D5">
        <w:rPr>
          <w:color w:val="FF0000"/>
        </w:rPr>
        <w:t>R.</w:t>
      </w:r>
      <w:r w:rsidR="002B1B05">
        <w:rPr>
          <w:color w:val="FF0000"/>
        </w:rPr>
        <w:t xml:space="preserve"> </w:t>
      </w:r>
      <w:r w:rsidR="00320E84" w:rsidRPr="00EE39D5">
        <w:rPr>
          <w:color w:val="FF0000"/>
        </w:rPr>
        <w:t>Smith</w:t>
      </w:r>
      <w:r w:rsidR="00830AD0" w:rsidRPr="00EE39D5">
        <w:rPr>
          <w:rFonts w:eastAsiaTheme="minorEastAsia" w:hint="eastAsia"/>
          <w:color w:val="FF0000"/>
        </w:rPr>
        <w:t>,</w:t>
      </w:r>
      <w:r w:rsidR="002B1B05">
        <w:rPr>
          <w:rFonts w:eastAsiaTheme="minorEastAsia" w:hint="eastAsia"/>
          <w:color w:val="FF0000"/>
        </w:rPr>
        <w:t xml:space="preserve"> </w:t>
      </w:r>
      <w:r w:rsidR="00830AD0" w:rsidRPr="00EE39D5">
        <w:rPr>
          <w:rFonts w:eastAsiaTheme="minorEastAsia" w:hint="eastAsia"/>
          <w:color w:val="FF0000"/>
        </w:rPr>
        <w:t>San</w:t>
      </w:r>
      <w:r w:rsidR="002B1B05">
        <w:rPr>
          <w:rFonts w:eastAsiaTheme="minorEastAsia" w:hint="eastAsia"/>
          <w:color w:val="FF0000"/>
        </w:rPr>
        <w:t xml:space="preserve"> </w:t>
      </w:r>
      <w:r w:rsidR="00830AD0" w:rsidRPr="00EE39D5">
        <w:rPr>
          <w:rFonts w:eastAsiaTheme="minorEastAsia" w:hint="eastAsia"/>
          <w:color w:val="FF0000"/>
        </w:rPr>
        <w:t>Zhang</w:t>
      </w:r>
      <w:r w:rsidR="00C228DF">
        <w:rPr>
          <w:rFonts w:eastAsiaTheme="minorEastAsia" w:hint="eastAsia"/>
          <w:color w:val="FF0000"/>
        </w:rPr>
        <w:t>,</w:t>
      </w:r>
      <w:r w:rsidR="002B1B05">
        <w:rPr>
          <w:rFonts w:eastAsiaTheme="minorEastAsia" w:hint="eastAsia"/>
          <w:color w:val="FF0000"/>
        </w:rPr>
        <w:t xml:space="preserve"> </w:t>
      </w:r>
      <w:r w:rsidR="00C228DF">
        <w:rPr>
          <w:rFonts w:eastAsiaTheme="minorEastAsia" w:hint="eastAsia"/>
          <w:color w:val="FF0000"/>
        </w:rPr>
        <w:t>Si</w:t>
      </w:r>
      <w:r w:rsidR="002B1B05">
        <w:rPr>
          <w:rFonts w:eastAsiaTheme="minorEastAsia" w:hint="eastAsia"/>
          <w:color w:val="FF0000"/>
        </w:rPr>
        <w:t xml:space="preserve"> </w:t>
      </w:r>
      <w:r w:rsidR="00C228DF">
        <w:rPr>
          <w:rFonts w:eastAsiaTheme="minorEastAsia" w:hint="eastAsia"/>
          <w:color w:val="FF0000"/>
        </w:rPr>
        <w:t>Li</w:t>
      </w:r>
      <w:r w:rsidR="00254818" w:rsidRPr="00EE39D5">
        <w:rPr>
          <w:rFonts w:eastAsiaTheme="minorEastAsia" w:hint="eastAsia"/>
          <w:color w:val="FF0000"/>
        </w:rPr>
        <w:t>]</w:t>
      </w:r>
    </w:p>
    <w:p w14:paraId="20156AF9" w14:textId="77777777" w:rsidR="006862E5" w:rsidRPr="00126020" w:rsidRDefault="006862E5" w:rsidP="00126020">
      <w:pPr>
        <w:pStyle w:val="LetPub13Affiliation"/>
      </w:pPr>
      <w:r w:rsidRPr="00356DA2">
        <w:rPr>
          <w:rStyle w:val="LetPub14CorrespondenceChar"/>
          <w:rFonts w:hint="eastAsia"/>
          <w:i w:val="0"/>
          <w:vertAlign w:val="superscript"/>
        </w:rPr>
        <w:t>a</w:t>
      </w:r>
      <w:r w:rsidR="002B1B05">
        <w:rPr>
          <w:rStyle w:val="LetPub14CorrespondenceChar"/>
          <w:rFonts w:hint="eastAsia"/>
          <w:i w:val="0"/>
          <w:vertAlign w:val="superscript"/>
        </w:rPr>
        <w:t xml:space="preserve"> </w:t>
      </w:r>
      <w:r w:rsidRPr="00356DA2">
        <w:t>Department,</w:t>
      </w:r>
      <w:r w:rsidR="002B1B05">
        <w:t xml:space="preserve"> </w:t>
      </w:r>
      <w:r w:rsidRPr="00356DA2">
        <w:t>Institution,</w:t>
      </w:r>
      <w:r w:rsidR="002B1B05">
        <w:t xml:space="preserve"> </w:t>
      </w:r>
      <w:r w:rsidRPr="00356DA2">
        <w:t>City</w:t>
      </w:r>
      <w:r w:rsidRPr="00356DA2">
        <w:rPr>
          <w:rFonts w:hint="eastAsia"/>
        </w:rPr>
        <w:t>,</w:t>
      </w:r>
      <w:r w:rsidR="002B1B05">
        <w:t xml:space="preserve"> </w:t>
      </w:r>
      <w:r w:rsidRPr="00356DA2">
        <w:t>Country</w:t>
      </w:r>
      <w:r w:rsidR="002B1B05">
        <w:rPr>
          <w:rFonts w:eastAsiaTheme="minorEastAsia" w:hint="eastAsia"/>
        </w:rPr>
        <w:t xml:space="preserve"> </w:t>
      </w:r>
      <w:r w:rsidR="00126020" w:rsidRPr="00EE39D5">
        <w:rPr>
          <w:rFonts w:eastAsiaTheme="minorEastAsia" w:hint="eastAsia"/>
          <w:color w:val="FF0000"/>
        </w:rPr>
        <w:t>[Affiliation</w:t>
      </w:r>
      <w:r w:rsidR="002B1B05">
        <w:rPr>
          <w:rFonts w:hint="eastAsia"/>
          <w:color w:val="FF0000"/>
        </w:rPr>
        <w:t xml:space="preserve"> </w:t>
      </w:r>
      <w:r w:rsidR="00126020" w:rsidRPr="00EE39D5">
        <w:rPr>
          <w:rFonts w:hint="eastAsia"/>
          <w:color w:val="FF0000"/>
        </w:rPr>
        <w:t>style</w:t>
      </w:r>
      <w:r w:rsidR="00126020" w:rsidRPr="00EE39D5">
        <w:rPr>
          <w:rFonts w:eastAsiaTheme="minorEastAsia" w:hint="eastAsia"/>
          <w:color w:val="FF0000"/>
        </w:rPr>
        <w:t>]</w:t>
      </w:r>
    </w:p>
    <w:p w14:paraId="70B58C99" w14:textId="77777777" w:rsidR="006862E5" w:rsidRPr="00126020" w:rsidRDefault="006862E5" w:rsidP="00126020">
      <w:pPr>
        <w:pStyle w:val="LetPub13Affiliation"/>
      </w:pPr>
      <w:r w:rsidRPr="00356DA2">
        <w:rPr>
          <w:rStyle w:val="LetPub14CorrespondenceChar"/>
          <w:rFonts w:hint="eastAsia"/>
          <w:i w:val="0"/>
          <w:vertAlign w:val="superscript"/>
        </w:rPr>
        <w:t>b</w:t>
      </w:r>
      <w:r w:rsidR="002B1B05">
        <w:rPr>
          <w:rStyle w:val="LetPub14CorrespondenceChar"/>
          <w:rFonts w:hint="eastAsia"/>
          <w:i w:val="0"/>
          <w:vertAlign w:val="superscript"/>
        </w:rPr>
        <w:t xml:space="preserve"> </w:t>
      </w:r>
      <w:r w:rsidRPr="00126020">
        <w:t>Department,</w:t>
      </w:r>
      <w:r w:rsidR="002B1B05">
        <w:t xml:space="preserve"> </w:t>
      </w:r>
      <w:r w:rsidRPr="00126020">
        <w:t>Institution,</w:t>
      </w:r>
      <w:r w:rsidR="002B1B05">
        <w:t xml:space="preserve"> </w:t>
      </w:r>
      <w:r w:rsidRPr="00126020">
        <w:t>City</w:t>
      </w:r>
      <w:r w:rsidRPr="00126020">
        <w:rPr>
          <w:rFonts w:hint="eastAsia"/>
        </w:rPr>
        <w:t>,</w:t>
      </w:r>
      <w:r w:rsidR="002B1B05">
        <w:t xml:space="preserve"> </w:t>
      </w:r>
      <w:r w:rsidRPr="00126020">
        <w:t>Country</w:t>
      </w:r>
    </w:p>
    <w:p w14:paraId="7FDFC7FC" w14:textId="77777777" w:rsidR="006862E5" w:rsidRPr="00356DA2" w:rsidRDefault="006862E5" w:rsidP="00126020">
      <w:pPr>
        <w:pStyle w:val="LetPub14Correspondence"/>
      </w:pPr>
      <w:r w:rsidRPr="00356DA2">
        <w:t>*</w:t>
      </w:r>
      <w:r w:rsidR="002B1B05">
        <w:rPr>
          <w:rFonts w:hint="eastAsia"/>
        </w:rPr>
        <w:t xml:space="preserve"> </w:t>
      </w:r>
      <w:r w:rsidRPr="00356DA2">
        <w:t>Corresponding</w:t>
      </w:r>
      <w:r w:rsidR="002B1B05">
        <w:t xml:space="preserve"> </w:t>
      </w:r>
      <w:r w:rsidRPr="00356DA2">
        <w:t>author</w:t>
      </w:r>
      <w:r w:rsidRPr="00356DA2">
        <w:rPr>
          <w:rFonts w:hint="eastAsia"/>
        </w:rPr>
        <w:t>.</w:t>
      </w:r>
      <w:r w:rsidR="002B1B05">
        <w:rPr>
          <w:rFonts w:hint="eastAsia"/>
          <w:color w:val="FF0000"/>
        </w:rPr>
        <w:t xml:space="preserve"> </w:t>
      </w:r>
      <w:r w:rsidR="00A3168B" w:rsidRPr="00EE39D5">
        <w:rPr>
          <w:rFonts w:hint="eastAsia"/>
          <w:color w:val="FF0000"/>
        </w:rPr>
        <w:t>[Correspondence</w:t>
      </w:r>
      <w:r w:rsidR="002B1B05">
        <w:rPr>
          <w:rFonts w:hint="eastAsia"/>
          <w:color w:val="FF0000"/>
        </w:rPr>
        <w:t xml:space="preserve"> </w:t>
      </w:r>
      <w:r w:rsidR="00A3168B" w:rsidRPr="00EE39D5">
        <w:rPr>
          <w:rFonts w:hint="eastAsia"/>
          <w:color w:val="FF0000"/>
        </w:rPr>
        <w:t>style</w:t>
      </w:r>
      <w:r w:rsidR="00A3168B">
        <w:rPr>
          <w:rFonts w:hint="eastAsia"/>
          <w:color w:val="FF0000"/>
        </w:rPr>
        <w:t>]</w:t>
      </w:r>
    </w:p>
    <w:p w14:paraId="4707F8DF" w14:textId="77777777" w:rsidR="006862E5" w:rsidRPr="00356DA2" w:rsidRDefault="006862E5" w:rsidP="00332626">
      <w:pPr>
        <w:pStyle w:val="LetPub141E-mail"/>
        <w:rPr>
          <w:rStyle w:val="LetPub14CorrespondenceChar"/>
        </w:rPr>
      </w:pPr>
      <w:r w:rsidRPr="00332626">
        <w:rPr>
          <w:rFonts w:hint="eastAsia"/>
          <w:i/>
        </w:rPr>
        <w:t>E-mail</w:t>
      </w:r>
      <w:r w:rsidR="002B1B05">
        <w:rPr>
          <w:rFonts w:hint="eastAsia"/>
          <w:i/>
        </w:rPr>
        <w:t xml:space="preserve"> </w:t>
      </w:r>
      <w:r w:rsidRPr="00332626">
        <w:rPr>
          <w:rFonts w:hint="eastAsia"/>
          <w:i/>
        </w:rPr>
        <w:t>address</w:t>
      </w:r>
      <w:r w:rsidRPr="00332626">
        <w:rPr>
          <w:rFonts w:hint="eastAsia"/>
        </w:rPr>
        <w:t>:</w:t>
      </w:r>
      <w:r w:rsidR="002B1B05">
        <w:t xml:space="preserve"> </w:t>
      </w:r>
      <w:r w:rsidRPr="00332626">
        <w:rPr>
          <w:rFonts w:hint="eastAsia"/>
        </w:rPr>
        <w:t>xxx@xx.xxx.</w:t>
      </w:r>
      <w:r w:rsidR="002B1B05">
        <w:rPr>
          <w:rFonts w:hint="eastAsia"/>
          <w:color w:val="FF0000"/>
        </w:rPr>
        <w:t xml:space="preserve"> </w:t>
      </w:r>
      <w:r w:rsidR="00A3168B" w:rsidRPr="00332626">
        <w:rPr>
          <w:rFonts w:hint="eastAsia"/>
          <w:color w:val="FF0000"/>
        </w:rPr>
        <w:t>[</w:t>
      </w:r>
      <w:r w:rsidR="00332626" w:rsidRPr="00332626">
        <w:rPr>
          <w:rFonts w:hint="eastAsia"/>
          <w:color w:val="FF0000"/>
        </w:rPr>
        <w:t>E-</w:t>
      </w:r>
      <w:r w:rsidR="00A3168B" w:rsidRPr="00332626">
        <w:rPr>
          <w:rFonts w:hint="eastAsia"/>
          <w:color w:val="FF0000"/>
        </w:rPr>
        <w:t>mail</w:t>
      </w:r>
      <w:r w:rsidR="002B1B05">
        <w:rPr>
          <w:rFonts w:hint="eastAsia"/>
          <w:color w:val="FF0000"/>
        </w:rPr>
        <w:t xml:space="preserve"> </w:t>
      </w:r>
      <w:r w:rsidR="00A3168B" w:rsidRPr="00332626">
        <w:rPr>
          <w:rFonts w:hint="eastAsia"/>
          <w:color w:val="FF0000"/>
        </w:rPr>
        <w:t>style]</w:t>
      </w:r>
    </w:p>
    <w:p w14:paraId="17E35343" w14:textId="77777777" w:rsidR="00A3168B" w:rsidRDefault="00A3168B">
      <w:pPr>
        <w:widowControl/>
        <w:snapToGrid/>
        <w:contextualSpacing w:val="0"/>
        <w:jc w:val="both"/>
        <w:rPr>
          <w:rFonts w:eastAsiaTheme="minorEastAsia"/>
          <w:b/>
          <w:kern w:val="0"/>
        </w:rPr>
      </w:pPr>
      <w:r>
        <w:br w:type="page"/>
      </w:r>
    </w:p>
    <w:p w14:paraId="06FDF96D" w14:textId="77777777" w:rsidR="002955D7" w:rsidRPr="00A3168B" w:rsidRDefault="00A3168B" w:rsidP="005F5E0F">
      <w:pPr>
        <w:pStyle w:val="LetPub15AbstractHead"/>
        <w:spacing w:before="326" w:after="326"/>
      </w:pPr>
      <w:r w:rsidRPr="00A3168B">
        <w:lastRenderedPageBreak/>
        <w:t>ABSTRACT</w:t>
      </w:r>
      <w:r w:rsidR="002B1B05">
        <w:t xml:space="preserve"> </w:t>
      </w:r>
      <w:r w:rsidR="008215F9" w:rsidRPr="00A3168B">
        <w:rPr>
          <w:rFonts w:hint="eastAsia"/>
          <w:color w:val="FF0000"/>
        </w:rPr>
        <w:t>[</w:t>
      </w:r>
      <w:proofErr w:type="spellStart"/>
      <w:r w:rsidR="008215F9" w:rsidRPr="00A3168B">
        <w:rPr>
          <w:rFonts w:hint="eastAsia"/>
          <w:color w:val="FF0000"/>
        </w:rPr>
        <w:t>Abstract</w:t>
      </w:r>
      <w:r w:rsidR="0095697A" w:rsidRPr="00A3168B">
        <w:rPr>
          <w:rFonts w:hint="eastAsia"/>
          <w:color w:val="FF0000"/>
        </w:rPr>
        <w:t>Head</w:t>
      </w:r>
      <w:proofErr w:type="spellEnd"/>
      <w:r w:rsidR="002B1B05">
        <w:rPr>
          <w:rFonts w:hint="eastAsia"/>
          <w:color w:val="FF0000"/>
        </w:rPr>
        <w:t xml:space="preserve"> </w:t>
      </w:r>
      <w:r w:rsidR="008215F9" w:rsidRPr="00A3168B">
        <w:rPr>
          <w:rFonts w:hint="eastAsia"/>
          <w:color w:val="FF0000"/>
        </w:rPr>
        <w:t>style]</w:t>
      </w:r>
    </w:p>
    <w:p w14:paraId="58567408" w14:textId="77777777" w:rsidR="005836E7" w:rsidRPr="00EE39D5" w:rsidRDefault="00A3168B" w:rsidP="00356DA2">
      <w:pPr>
        <w:pStyle w:val="LetPub16AbstractText"/>
        <w:rPr>
          <w:rFonts w:eastAsiaTheme="minorEastAsia"/>
        </w:rPr>
      </w:pPr>
      <w:r>
        <w:rPr>
          <w:rFonts w:hint="eastAsia"/>
        </w:rPr>
        <w:t>Abstract</w:t>
      </w:r>
      <w:r w:rsidR="002B1B05">
        <w:rPr>
          <w:rFonts w:hint="eastAsia"/>
        </w:rPr>
        <w:t xml:space="preserve"> </w:t>
      </w:r>
      <w:r>
        <w:rPr>
          <w:rFonts w:hint="eastAsia"/>
        </w:rPr>
        <w:t>content.</w:t>
      </w:r>
      <w:r w:rsidR="002B1B05">
        <w:rPr>
          <w:rFonts w:hint="eastAsia"/>
        </w:rPr>
        <w:t xml:space="preserve"> </w:t>
      </w:r>
      <w:r w:rsidRPr="00997A28">
        <w:t>You</w:t>
      </w:r>
      <w:r w:rsidR="002B1B05">
        <w:t xml:space="preserve"> </w:t>
      </w:r>
      <w:r w:rsidRPr="00997A28">
        <w:t>are</w:t>
      </w:r>
      <w:r w:rsidR="002B1B05">
        <w:t xml:space="preserve"> </w:t>
      </w:r>
      <w:r w:rsidRPr="00997A28">
        <w:t>required</w:t>
      </w:r>
      <w:r w:rsidR="002B1B05">
        <w:t xml:space="preserve"> </w:t>
      </w:r>
      <w:r w:rsidRPr="00997A28">
        <w:t>to</w:t>
      </w:r>
      <w:r w:rsidR="002B1B05">
        <w:t xml:space="preserve"> </w:t>
      </w:r>
      <w:r w:rsidRPr="00997A28">
        <w:t>provide</w:t>
      </w:r>
      <w:r w:rsidR="002B1B05">
        <w:t xml:space="preserve"> </w:t>
      </w:r>
      <w:r w:rsidRPr="00997A28">
        <w:t>a</w:t>
      </w:r>
      <w:r w:rsidR="002B1B05">
        <w:t xml:space="preserve"> </w:t>
      </w:r>
      <w:r w:rsidRPr="00997A28">
        <w:t>concise</w:t>
      </w:r>
      <w:r w:rsidR="002B1B05">
        <w:t xml:space="preserve"> </w:t>
      </w:r>
      <w:r w:rsidRPr="00997A28">
        <w:t>and</w:t>
      </w:r>
      <w:r w:rsidR="002B1B05">
        <w:t xml:space="preserve"> </w:t>
      </w:r>
      <w:r w:rsidRPr="00997A28">
        <w:t>factual</w:t>
      </w:r>
      <w:r w:rsidR="002B1B05">
        <w:t xml:space="preserve"> </w:t>
      </w:r>
      <w:r w:rsidRPr="00997A28">
        <w:t>abstract</w:t>
      </w:r>
      <w:r w:rsidR="002B1B05">
        <w:t xml:space="preserve"> </w:t>
      </w:r>
      <w:r w:rsidRPr="00997A28">
        <w:t>which</w:t>
      </w:r>
      <w:r w:rsidR="002B1B05">
        <w:t xml:space="preserve"> </w:t>
      </w:r>
      <w:r w:rsidRPr="00997A28">
        <w:t>does</w:t>
      </w:r>
      <w:r w:rsidR="002B1B05">
        <w:t xml:space="preserve"> </w:t>
      </w:r>
      <w:r w:rsidRPr="00997A28">
        <w:t>not</w:t>
      </w:r>
      <w:r w:rsidR="002B1B05">
        <w:t xml:space="preserve"> </w:t>
      </w:r>
      <w:r w:rsidRPr="00997A28">
        <w:t>exceed</w:t>
      </w:r>
      <w:r w:rsidR="002B1B05">
        <w:t xml:space="preserve"> </w:t>
      </w:r>
      <w:r w:rsidRPr="00997A28">
        <w:t>250</w:t>
      </w:r>
      <w:r w:rsidR="002B1B05">
        <w:t xml:space="preserve"> </w:t>
      </w:r>
      <w:r w:rsidRPr="00997A28">
        <w:t>words.</w:t>
      </w:r>
      <w:r w:rsidR="002B1B05">
        <w:t xml:space="preserve"> </w:t>
      </w:r>
      <w:r w:rsidRPr="00997A28">
        <w:t>The</w:t>
      </w:r>
      <w:r w:rsidR="002B1B05">
        <w:t xml:space="preserve"> </w:t>
      </w:r>
      <w:r w:rsidRPr="00997A28">
        <w:t>abstract</w:t>
      </w:r>
      <w:r w:rsidR="002B1B05">
        <w:t xml:space="preserve"> </w:t>
      </w:r>
      <w:r w:rsidRPr="00997A28">
        <w:t>should</w:t>
      </w:r>
      <w:r w:rsidR="002B1B05">
        <w:t xml:space="preserve"> </w:t>
      </w:r>
      <w:r w:rsidRPr="00997A28">
        <w:t>briefly</w:t>
      </w:r>
      <w:r w:rsidR="002B1B05">
        <w:t xml:space="preserve"> </w:t>
      </w:r>
      <w:r w:rsidRPr="00997A28">
        <w:t>state</w:t>
      </w:r>
      <w:r w:rsidR="002B1B05">
        <w:t xml:space="preserve"> </w:t>
      </w:r>
      <w:r w:rsidRPr="00997A28">
        <w:t>the</w:t>
      </w:r>
      <w:r w:rsidR="002B1B05">
        <w:t xml:space="preserve"> </w:t>
      </w:r>
      <w:r w:rsidRPr="00997A28">
        <w:t>purpose</w:t>
      </w:r>
      <w:r w:rsidR="002B1B05">
        <w:t xml:space="preserve"> </w:t>
      </w:r>
      <w:r w:rsidRPr="00997A28">
        <w:t>of</w:t>
      </w:r>
      <w:r w:rsidR="002B1B05">
        <w:t xml:space="preserve"> </w:t>
      </w:r>
      <w:r w:rsidRPr="00997A28">
        <w:t>your</w:t>
      </w:r>
      <w:r w:rsidR="002B1B05">
        <w:t xml:space="preserve"> </w:t>
      </w:r>
      <w:r w:rsidRPr="00997A28">
        <w:t>research,</w:t>
      </w:r>
      <w:r w:rsidR="002B1B05">
        <w:t xml:space="preserve"> </w:t>
      </w:r>
      <w:r w:rsidRPr="00997A28">
        <w:t>principal</w:t>
      </w:r>
      <w:r w:rsidR="002B1B05">
        <w:t xml:space="preserve"> </w:t>
      </w:r>
      <w:r w:rsidRPr="00997A28">
        <w:t>results</w:t>
      </w:r>
      <w:r w:rsidR="002B1B05">
        <w:t xml:space="preserve"> </w:t>
      </w:r>
      <w:r w:rsidRPr="00997A28">
        <w:t>and</w:t>
      </w:r>
      <w:r w:rsidR="002B1B05">
        <w:t xml:space="preserve"> </w:t>
      </w:r>
      <w:r w:rsidRPr="00997A28">
        <w:t>major</w:t>
      </w:r>
      <w:r w:rsidR="002B1B05">
        <w:t xml:space="preserve"> </w:t>
      </w:r>
      <w:r w:rsidRPr="00997A28">
        <w:t>conclusions.</w:t>
      </w:r>
      <w:r w:rsidR="002B1B05">
        <w:t xml:space="preserve"> </w:t>
      </w:r>
      <w:r w:rsidR="001C7190" w:rsidRPr="001C7190">
        <w:t>Some</w:t>
      </w:r>
      <w:r w:rsidR="002B1B05">
        <w:t xml:space="preserve"> </w:t>
      </w:r>
      <w:r w:rsidR="001C7190" w:rsidRPr="001C7190">
        <w:t>guidelines:</w:t>
      </w:r>
      <w:r w:rsidR="002B1B05">
        <w:t xml:space="preserve"> </w:t>
      </w:r>
      <w:r w:rsidR="001C7190" w:rsidRPr="001C7190">
        <w:t>Abstracts</w:t>
      </w:r>
      <w:r w:rsidR="002B1B05">
        <w:t xml:space="preserve"> </w:t>
      </w:r>
      <w:r w:rsidR="001C7190" w:rsidRPr="001C7190">
        <w:t>must</w:t>
      </w:r>
      <w:r w:rsidR="002B1B05">
        <w:t xml:space="preserve"> </w:t>
      </w:r>
      <w:r w:rsidR="001C7190" w:rsidRPr="001C7190">
        <w:t>be</w:t>
      </w:r>
      <w:r w:rsidR="002B1B05">
        <w:t xml:space="preserve"> </w:t>
      </w:r>
      <w:r w:rsidR="001C7190" w:rsidRPr="001C7190">
        <w:t>able</w:t>
      </w:r>
      <w:r w:rsidR="002B1B05">
        <w:t xml:space="preserve"> </w:t>
      </w:r>
      <w:r w:rsidR="001C7190" w:rsidRPr="001C7190">
        <w:t>to</w:t>
      </w:r>
      <w:r w:rsidR="002B1B05">
        <w:t xml:space="preserve"> </w:t>
      </w:r>
      <w:r w:rsidR="001C7190" w:rsidRPr="001C7190">
        <w:t>stand</w:t>
      </w:r>
      <w:r w:rsidR="002B1B05">
        <w:t xml:space="preserve"> </w:t>
      </w:r>
      <w:r w:rsidR="001C7190" w:rsidRPr="001C7190">
        <w:t>alone</w:t>
      </w:r>
      <w:r w:rsidR="002B1B05">
        <w:t xml:space="preserve"> </w:t>
      </w:r>
      <w:r w:rsidR="001C7190" w:rsidRPr="001C7190">
        <w:t>as</w:t>
      </w:r>
      <w:r w:rsidR="002B1B05">
        <w:t xml:space="preserve"> </w:t>
      </w:r>
      <w:r w:rsidR="001C7190" w:rsidRPr="001C7190">
        <w:t>abstracts</w:t>
      </w:r>
      <w:r w:rsidR="002B1B05">
        <w:t xml:space="preserve"> </w:t>
      </w:r>
      <w:r w:rsidR="001C7190" w:rsidRPr="001C7190">
        <w:t>are</w:t>
      </w:r>
      <w:r w:rsidR="002B1B05">
        <w:t xml:space="preserve"> </w:t>
      </w:r>
      <w:r w:rsidR="001C7190" w:rsidRPr="001C7190">
        <w:t>often</w:t>
      </w:r>
      <w:r w:rsidR="002B1B05">
        <w:t xml:space="preserve"> </w:t>
      </w:r>
      <w:r w:rsidR="001C7190" w:rsidRPr="001C7190">
        <w:t>presented</w:t>
      </w:r>
      <w:r w:rsidR="002B1B05">
        <w:t xml:space="preserve"> </w:t>
      </w:r>
      <w:r w:rsidR="001C7190" w:rsidRPr="001C7190">
        <w:t>separately</w:t>
      </w:r>
      <w:r w:rsidR="002B1B05">
        <w:t xml:space="preserve"> </w:t>
      </w:r>
      <w:r w:rsidR="001C7190" w:rsidRPr="001C7190">
        <w:t>from</w:t>
      </w:r>
      <w:r w:rsidR="002B1B05">
        <w:t xml:space="preserve"> </w:t>
      </w:r>
      <w:r w:rsidR="001C7190" w:rsidRPr="001C7190">
        <w:t>the</w:t>
      </w:r>
      <w:r w:rsidR="002B1B05">
        <w:t xml:space="preserve"> </w:t>
      </w:r>
      <w:r w:rsidR="001C7190" w:rsidRPr="001C7190">
        <w:t>article.</w:t>
      </w:r>
      <w:r w:rsidR="002B1B05">
        <w:t xml:space="preserve"> </w:t>
      </w:r>
      <w:r w:rsidR="001C7190" w:rsidRPr="001C7190">
        <w:t>Avoid</w:t>
      </w:r>
      <w:r w:rsidR="002B1B05">
        <w:t xml:space="preserve"> </w:t>
      </w:r>
      <w:r w:rsidR="001C7190" w:rsidRPr="001C7190">
        <w:t>references.</w:t>
      </w:r>
      <w:r w:rsidR="002B1B05">
        <w:t xml:space="preserve"> </w:t>
      </w:r>
      <w:r w:rsidR="001C7190" w:rsidRPr="001C7190">
        <w:t>If</w:t>
      </w:r>
      <w:r w:rsidR="002B1B05">
        <w:t xml:space="preserve"> </w:t>
      </w:r>
      <w:r w:rsidR="001C7190" w:rsidRPr="001C7190">
        <w:t>any</w:t>
      </w:r>
      <w:r w:rsidR="002B1B05">
        <w:t xml:space="preserve"> </w:t>
      </w:r>
      <w:r w:rsidR="001C7190" w:rsidRPr="001C7190">
        <w:t>are</w:t>
      </w:r>
      <w:r w:rsidR="002B1B05">
        <w:t xml:space="preserve"> </w:t>
      </w:r>
      <w:r w:rsidR="001C7190" w:rsidRPr="001C7190">
        <w:t>essential</w:t>
      </w:r>
      <w:r w:rsidR="002B1B05">
        <w:t xml:space="preserve"> </w:t>
      </w:r>
      <w:r w:rsidR="001C7190" w:rsidRPr="001C7190">
        <w:t>to</w:t>
      </w:r>
      <w:r w:rsidR="002B1B05">
        <w:t xml:space="preserve"> </w:t>
      </w:r>
      <w:r w:rsidR="001C7190" w:rsidRPr="001C7190">
        <w:t>include,</w:t>
      </w:r>
      <w:r w:rsidR="002B1B05">
        <w:t xml:space="preserve"> </w:t>
      </w:r>
      <w:r w:rsidR="001C7190" w:rsidRPr="001C7190">
        <w:t>ensure</w:t>
      </w:r>
      <w:r w:rsidR="002B1B05">
        <w:t xml:space="preserve"> </w:t>
      </w:r>
      <w:r w:rsidR="001C7190" w:rsidRPr="001C7190">
        <w:t>that</w:t>
      </w:r>
      <w:r w:rsidR="002B1B05">
        <w:t xml:space="preserve"> </w:t>
      </w:r>
      <w:r w:rsidR="001C7190" w:rsidRPr="001C7190">
        <w:t>you</w:t>
      </w:r>
      <w:r w:rsidR="002B1B05">
        <w:t xml:space="preserve"> </w:t>
      </w:r>
      <w:r w:rsidR="001C7190" w:rsidRPr="001C7190">
        <w:t>cite</w:t>
      </w:r>
      <w:r w:rsidR="002B1B05">
        <w:t xml:space="preserve"> </w:t>
      </w:r>
      <w:r w:rsidR="001C7190" w:rsidRPr="001C7190">
        <w:t>the</w:t>
      </w:r>
      <w:r w:rsidR="002B1B05">
        <w:t xml:space="preserve"> </w:t>
      </w:r>
      <w:r w:rsidR="001C7190" w:rsidRPr="001C7190">
        <w:t>author(s)</w:t>
      </w:r>
      <w:r w:rsidR="002B1B05">
        <w:t xml:space="preserve"> </w:t>
      </w:r>
      <w:r w:rsidR="001C7190" w:rsidRPr="001C7190">
        <w:t>and</w:t>
      </w:r>
      <w:r w:rsidR="002B1B05">
        <w:t xml:space="preserve"> </w:t>
      </w:r>
      <w:r w:rsidR="001C7190" w:rsidRPr="001C7190">
        <w:t>year(s).</w:t>
      </w:r>
      <w:r w:rsidR="002B1B05">
        <w:t xml:space="preserve"> </w:t>
      </w:r>
      <w:r w:rsidR="001C7190" w:rsidRPr="001C7190">
        <w:t>Avoid</w:t>
      </w:r>
      <w:r w:rsidR="002B1B05">
        <w:t xml:space="preserve"> </w:t>
      </w:r>
      <w:r w:rsidR="001C7190" w:rsidRPr="001C7190">
        <w:t>non-standard</w:t>
      </w:r>
      <w:r w:rsidR="002B1B05">
        <w:t xml:space="preserve"> </w:t>
      </w:r>
      <w:r w:rsidR="001C7190" w:rsidRPr="001C7190">
        <w:t>or</w:t>
      </w:r>
      <w:r w:rsidR="002B1B05">
        <w:t xml:space="preserve"> </w:t>
      </w:r>
      <w:r w:rsidR="001C7190" w:rsidRPr="001C7190">
        <w:t>uncommon</w:t>
      </w:r>
      <w:r w:rsidR="002B1B05">
        <w:t xml:space="preserve"> </w:t>
      </w:r>
      <w:r w:rsidR="001C7190" w:rsidRPr="001C7190">
        <w:t>abbreviations.</w:t>
      </w:r>
      <w:r w:rsidR="002B1B05">
        <w:t xml:space="preserve"> </w:t>
      </w:r>
      <w:r w:rsidR="001C7190" w:rsidRPr="001C7190">
        <w:t>If</w:t>
      </w:r>
      <w:r w:rsidR="002B1B05">
        <w:t xml:space="preserve"> </w:t>
      </w:r>
      <w:r w:rsidR="001C7190" w:rsidRPr="001C7190">
        <w:t>any</w:t>
      </w:r>
      <w:r w:rsidR="002B1B05">
        <w:t xml:space="preserve"> </w:t>
      </w:r>
      <w:r w:rsidR="001C7190" w:rsidRPr="001C7190">
        <w:t>are</w:t>
      </w:r>
      <w:r w:rsidR="002B1B05">
        <w:t xml:space="preserve"> </w:t>
      </w:r>
      <w:r w:rsidR="001C7190" w:rsidRPr="001C7190">
        <w:t>essential</w:t>
      </w:r>
      <w:r w:rsidR="002B1B05">
        <w:t xml:space="preserve"> </w:t>
      </w:r>
      <w:r w:rsidR="001C7190" w:rsidRPr="001C7190">
        <w:t>to</w:t>
      </w:r>
      <w:r w:rsidR="002B1B05">
        <w:t xml:space="preserve"> </w:t>
      </w:r>
      <w:r w:rsidR="001C7190" w:rsidRPr="001C7190">
        <w:t>include,</w:t>
      </w:r>
      <w:r w:rsidR="002B1B05">
        <w:t xml:space="preserve"> </w:t>
      </w:r>
      <w:r w:rsidR="001C7190" w:rsidRPr="001C7190">
        <w:t>ensure</w:t>
      </w:r>
      <w:r w:rsidR="002B1B05">
        <w:t xml:space="preserve"> </w:t>
      </w:r>
      <w:r w:rsidR="001C7190" w:rsidRPr="001C7190">
        <w:t>they</w:t>
      </w:r>
      <w:r w:rsidR="002B1B05">
        <w:t xml:space="preserve"> </w:t>
      </w:r>
      <w:r w:rsidR="001C7190" w:rsidRPr="001C7190">
        <w:t>are</w:t>
      </w:r>
      <w:r w:rsidR="002B1B05">
        <w:t xml:space="preserve"> </w:t>
      </w:r>
      <w:r w:rsidR="001C7190" w:rsidRPr="001C7190">
        <w:t>defined</w:t>
      </w:r>
      <w:r w:rsidR="002B1B05">
        <w:t xml:space="preserve"> </w:t>
      </w:r>
      <w:r w:rsidR="001C7190" w:rsidRPr="001C7190">
        <w:t>within</w:t>
      </w:r>
      <w:r w:rsidR="002B1B05">
        <w:t xml:space="preserve"> </w:t>
      </w:r>
      <w:r w:rsidR="001C7190" w:rsidRPr="001C7190">
        <w:t>your</w:t>
      </w:r>
      <w:r w:rsidR="002B1B05">
        <w:t xml:space="preserve"> </w:t>
      </w:r>
      <w:r w:rsidR="001C7190" w:rsidRPr="001C7190">
        <w:t>abstract</w:t>
      </w:r>
      <w:r w:rsidR="002B1B05">
        <w:t xml:space="preserve"> </w:t>
      </w:r>
      <w:r w:rsidR="001C7190" w:rsidRPr="001C7190">
        <w:t>at</w:t>
      </w:r>
      <w:r w:rsidR="002B1B05">
        <w:t xml:space="preserve"> </w:t>
      </w:r>
      <w:r w:rsidR="001C7190" w:rsidRPr="001C7190">
        <w:t>first</w:t>
      </w:r>
      <w:r w:rsidR="002B1B05">
        <w:t xml:space="preserve"> </w:t>
      </w:r>
      <w:r w:rsidR="001C7190" w:rsidRPr="001C7190">
        <w:t>mention.</w:t>
      </w:r>
      <w:r w:rsidR="002B1B05">
        <w:rPr>
          <w:rFonts w:eastAsiaTheme="minorEastAsia" w:hint="eastAsia"/>
          <w:color w:val="FF0000"/>
        </w:rPr>
        <w:t xml:space="preserve"> </w:t>
      </w:r>
      <w:r w:rsidR="00E868C0" w:rsidRPr="00EE39D5">
        <w:rPr>
          <w:rFonts w:eastAsiaTheme="minorEastAsia" w:hint="eastAsia"/>
          <w:color w:val="FF0000"/>
        </w:rPr>
        <w:t>[</w:t>
      </w:r>
      <w:proofErr w:type="spellStart"/>
      <w:r w:rsidR="00143544" w:rsidRPr="00EE39D5">
        <w:rPr>
          <w:rFonts w:eastAsiaTheme="minorEastAsia"/>
          <w:color w:val="FF0000"/>
        </w:rPr>
        <w:t>AbstractText</w:t>
      </w:r>
      <w:proofErr w:type="spellEnd"/>
      <w:r w:rsidR="002B1B05">
        <w:rPr>
          <w:rFonts w:eastAsiaTheme="minorEastAsia" w:hint="eastAsia"/>
          <w:color w:val="FF0000"/>
        </w:rPr>
        <w:t xml:space="preserve"> </w:t>
      </w:r>
      <w:r w:rsidR="008215F9" w:rsidRPr="00EE39D5">
        <w:rPr>
          <w:rFonts w:eastAsiaTheme="minorEastAsia" w:hint="eastAsia"/>
          <w:color w:val="FF0000"/>
        </w:rPr>
        <w:t>style;</w:t>
      </w:r>
      <w:r w:rsidR="002B1B05">
        <w:rPr>
          <w:rFonts w:eastAsiaTheme="minorEastAsia" w:hint="eastAsia"/>
          <w:color w:val="FF0000"/>
        </w:rPr>
        <w:t xml:space="preserve"> </w:t>
      </w:r>
      <w:r w:rsidR="008215F9" w:rsidRPr="00EE39D5">
        <w:rPr>
          <w:rFonts w:eastAsiaTheme="minorEastAsia"/>
          <w:color w:val="FF0000"/>
        </w:rPr>
        <w:t>normally</w:t>
      </w:r>
      <w:r w:rsidR="002B1B05">
        <w:rPr>
          <w:rFonts w:eastAsiaTheme="minorEastAsia"/>
          <w:color w:val="FF0000"/>
        </w:rPr>
        <w:t xml:space="preserve"> </w:t>
      </w:r>
      <w:r w:rsidR="00E868C0" w:rsidRPr="00EE39D5">
        <w:rPr>
          <w:rFonts w:eastAsiaTheme="minorEastAsia" w:hint="eastAsia"/>
          <w:color w:val="FF0000"/>
        </w:rPr>
        <w:t>no</w:t>
      </w:r>
      <w:r w:rsidR="002B1B05">
        <w:rPr>
          <w:rFonts w:eastAsiaTheme="minorEastAsia" w:hint="eastAsia"/>
          <w:color w:val="FF0000"/>
        </w:rPr>
        <w:t xml:space="preserve"> </w:t>
      </w:r>
      <w:r w:rsidR="00E868C0" w:rsidRPr="00EE39D5">
        <w:rPr>
          <w:rFonts w:eastAsiaTheme="minorEastAsia" w:hint="eastAsia"/>
          <w:color w:val="FF0000"/>
        </w:rPr>
        <w:t>more</w:t>
      </w:r>
      <w:r w:rsidR="002B1B05">
        <w:rPr>
          <w:rFonts w:eastAsiaTheme="minorEastAsia" w:hint="eastAsia"/>
          <w:color w:val="FF0000"/>
        </w:rPr>
        <w:t xml:space="preserve"> </w:t>
      </w:r>
      <w:r w:rsidR="00E868C0" w:rsidRPr="00EE39D5">
        <w:rPr>
          <w:rFonts w:eastAsiaTheme="minorEastAsia" w:hint="eastAsia"/>
          <w:color w:val="FF0000"/>
        </w:rPr>
        <w:t>than</w:t>
      </w:r>
      <w:r w:rsidR="002B1B05">
        <w:rPr>
          <w:rFonts w:eastAsiaTheme="minorEastAsia" w:hint="eastAsia"/>
          <w:color w:val="FF0000"/>
        </w:rPr>
        <w:t xml:space="preserve"> </w:t>
      </w:r>
      <w:r w:rsidR="00E868C0" w:rsidRPr="00EE39D5">
        <w:rPr>
          <w:rFonts w:eastAsiaTheme="minorEastAsia" w:hint="eastAsia"/>
          <w:color w:val="FF0000"/>
        </w:rPr>
        <w:t>300</w:t>
      </w:r>
      <w:r w:rsidR="002B1B05">
        <w:rPr>
          <w:rFonts w:eastAsiaTheme="minorEastAsia" w:hint="eastAsia"/>
          <w:color w:val="FF0000"/>
        </w:rPr>
        <w:t xml:space="preserve"> </w:t>
      </w:r>
      <w:r w:rsidR="00E868C0" w:rsidRPr="00EE39D5">
        <w:rPr>
          <w:rFonts w:eastAsiaTheme="minorEastAsia" w:hint="eastAsia"/>
          <w:color w:val="FF0000"/>
        </w:rPr>
        <w:t>words]</w:t>
      </w:r>
    </w:p>
    <w:p w14:paraId="07AE41E8" w14:textId="77777777" w:rsidR="00D31850" w:rsidRPr="00A3168B" w:rsidRDefault="002955D7" w:rsidP="00A3168B">
      <w:pPr>
        <w:pStyle w:val="LetPub17KeywordsHead"/>
        <w:rPr>
          <w:rFonts w:eastAsiaTheme="minorEastAsia"/>
        </w:rPr>
      </w:pPr>
      <w:r w:rsidRPr="00A3168B">
        <w:rPr>
          <w:rFonts w:hint="eastAsia"/>
        </w:rPr>
        <w:t>Keywords</w:t>
      </w:r>
      <w:r w:rsidR="00701B0C">
        <w:rPr>
          <w:rFonts w:eastAsiaTheme="minorEastAsia" w:hint="eastAsia"/>
        </w:rPr>
        <w:t>:</w:t>
      </w:r>
      <w:r w:rsidR="002B1B05">
        <w:rPr>
          <w:rFonts w:eastAsiaTheme="minorEastAsia" w:hint="eastAsia"/>
        </w:rPr>
        <w:t xml:space="preserve"> </w:t>
      </w:r>
      <w:r w:rsidR="00D31850" w:rsidRPr="00A3168B">
        <w:rPr>
          <w:rFonts w:eastAsiaTheme="minorEastAsia" w:hint="eastAsia"/>
          <w:color w:val="FF0000"/>
        </w:rPr>
        <w:t>[</w:t>
      </w:r>
      <w:proofErr w:type="spellStart"/>
      <w:r w:rsidR="00D31850" w:rsidRPr="00A3168B">
        <w:rPr>
          <w:rFonts w:eastAsiaTheme="minorEastAsia" w:hint="eastAsia"/>
          <w:color w:val="FF0000"/>
        </w:rPr>
        <w:t>KeywordsHead</w:t>
      </w:r>
      <w:proofErr w:type="spellEnd"/>
      <w:r w:rsidR="002B1B05">
        <w:rPr>
          <w:rFonts w:eastAsiaTheme="minorEastAsia" w:hint="eastAsia"/>
          <w:color w:val="FF0000"/>
        </w:rPr>
        <w:t xml:space="preserve"> </w:t>
      </w:r>
      <w:r w:rsidR="00D31850" w:rsidRPr="00A3168B">
        <w:rPr>
          <w:rFonts w:eastAsiaTheme="minorEastAsia" w:hint="eastAsia"/>
          <w:color w:val="FF0000"/>
        </w:rPr>
        <w:t>style]</w:t>
      </w:r>
    </w:p>
    <w:p w14:paraId="43232371" w14:textId="77777777" w:rsidR="002955D7" w:rsidRPr="00EE39D5" w:rsidRDefault="00D31850" w:rsidP="00506822">
      <w:pPr>
        <w:pStyle w:val="LetPub18Keywords"/>
        <w:widowControl w:val="0"/>
        <w:spacing w:before="326"/>
        <w:rPr>
          <w:rFonts w:eastAsiaTheme="minorEastAsia"/>
        </w:rPr>
      </w:pPr>
      <w:r w:rsidRPr="00EE39D5">
        <w:t>Keyword</w:t>
      </w:r>
      <w:r w:rsidR="007C0CA8" w:rsidRPr="00EE39D5">
        <w:t>;</w:t>
      </w:r>
      <w:r w:rsidR="002B1B05">
        <w:t xml:space="preserve"> </w:t>
      </w:r>
      <w:r w:rsidR="00095BBC" w:rsidRPr="00EE39D5">
        <w:t>Another</w:t>
      </w:r>
      <w:r w:rsidR="002B1B05">
        <w:t xml:space="preserve"> </w:t>
      </w:r>
      <w:r w:rsidRPr="00EE39D5">
        <w:t>keyword</w:t>
      </w:r>
      <w:r w:rsidR="007C0CA8" w:rsidRPr="00EE39D5">
        <w:t>;</w:t>
      </w:r>
      <w:r w:rsidR="002B1B05">
        <w:t xml:space="preserve"> </w:t>
      </w:r>
      <w:r w:rsidR="00095BBC" w:rsidRPr="00EE39D5">
        <w:t>Another</w:t>
      </w:r>
      <w:r w:rsidR="002B1B05">
        <w:t xml:space="preserve"> </w:t>
      </w:r>
      <w:r w:rsidRPr="00EE39D5">
        <w:t>keyword</w:t>
      </w:r>
      <w:r w:rsidR="00596B30" w:rsidRPr="00EE39D5">
        <w:rPr>
          <w:rFonts w:eastAsiaTheme="minorEastAsia" w:hint="eastAsia"/>
        </w:rPr>
        <w:t>;</w:t>
      </w:r>
      <w:r w:rsidR="002B1B05">
        <w:t xml:space="preserve"> </w:t>
      </w:r>
      <w:r w:rsidR="00095BBC" w:rsidRPr="00EE39D5">
        <w:t>Another</w:t>
      </w:r>
      <w:r w:rsidR="002B1B05">
        <w:t xml:space="preserve"> </w:t>
      </w:r>
      <w:r w:rsidRPr="00EE39D5">
        <w:t>keyword</w:t>
      </w:r>
      <w:r w:rsidR="002B1B05">
        <w:rPr>
          <w:rFonts w:eastAsiaTheme="minorEastAsia" w:hint="eastAsia"/>
          <w:color w:val="FF0000"/>
        </w:rPr>
        <w:t xml:space="preserve"> </w:t>
      </w:r>
      <w:r w:rsidR="007C0298" w:rsidRPr="00EE39D5">
        <w:rPr>
          <w:rFonts w:eastAsiaTheme="minorEastAsia" w:hint="eastAsia"/>
          <w:color w:val="FF0000"/>
        </w:rPr>
        <w:t>[</w:t>
      </w:r>
      <w:r w:rsidR="00143544" w:rsidRPr="00EE39D5">
        <w:rPr>
          <w:rFonts w:eastAsiaTheme="minorEastAsia" w:hint="eastAsia"/>
          <w:color w:val="FF0000"/>
        </w:rPr>
        <w:t>Keywords</w:t>
      </w:r>
      <w:r w:rsidR="002B1B05">
        <w:rPr>
          <w:rFonts w:eastAsiaTheme="minorEastAsia" w:hint="eastAsia"/>
          <w:color w:val="FF0000"/>
        </w:rPr>
        <w:t xml:space="preserve"> </w:t>
      </w:r>
      <w:r w:rsidR="007C0298" w:rsidRPr="00EE39D5">
        <w:rPr>
          <w:rFonts w:eastAsiaTheme="minorEastAsia" w:hint="eastAsia"/>
          <w:color w:val="FF0000"/>
        </w:rPr>
        <w:t>style</w:t>
      </w:r>
      <w:r w:rsidR="001C7190">
        <w:rPr>
          <w:rFonts w:eastAsiaTheme="minorEastAsia" w:hint="eastAsia"/>
          <w:color w:val="FF0000"/>
        </w:rPr>
        <w:t>;</w:t>
      </w:r>
      <w:r w:rsidR="002B1B05">
        <w:t xml:space="preserve"> </w:t>
      </w:r>
      <w:r w:rsidR="001C7190" w:rsidRPr="001C7190">
        <w:rPr>
          <w:rFonts w:eastAsiaTheme="minorEastAsia"/>
          <w:color w:val="FF0000"/>
        </w:rPr>
        <w:t>1</w:t>
      </w:r>
      <w:r w:rsidR="002B1B05">
        <w:rPr>
          <w:rFonts w:eastAsiaTheme="minorEastAsia"/>
          <w:color w:val="FF0000"/>
        </w:rPr>
        <w:t xml:space="preserve"> </w:t>
      </w:r>
      <w:r w:rsidR="001C7190" w:rsidRPr="001C7190">
        <w:rPr>
          <w:rFonts w:eastAsiaTheme="minorEastAsia"/>
          <w:color w:val="FF0000"/>
        </w:rPr>
        <w:t>to</w:t>
      </w:r>
      <w:r w:rsidR="002B1B05">
        <w:rPr>
          <w:rFonts w:eastAsiaTheme="minorEastAsia"/>
          <w:color w:val="FF0000"/>
        </w:rPr>
        <w:t xml:space="preserve"> </w:t>
      </w:r>
      <w:r w:rsidR="001C7190" w:rsidRPr="001C7190">
        <w:rPr>
          <w:rFonts w:eastAsiaTheme="minorEastAsia"/>
          <w:color w:val="FF0000"/>
        </w:rPr>
        <w:t>7</w:t>
      </w:r>
      <w:r w:rsidR="002B1B05">
        <w:rPr>
          <w:rFonts w:eastAsiaTheme="minorEastAsia"/>
          <w:color w:val="FF0000"/>
        </w:rPr>
        <w:t xml:space="preserve"> </w:t>
      </w:r>
      <w:r w:rsidR="001C7190" w:rsidRPr="001C7190">
        <w:rPr>
          <w:rFonts w:eastAsiaTheme="minorEastAsia"/>
          <w:color w:val="FF0000"/>
        </w:rPr>
        <w:t>keywords</w:t>
      </w:r>
      <w:r w:rsidR="007C0298" w:rsidRPr="00EE39D5">
        <w:rPr>
          <w:rFonts w:eastAsiaTheme="minorEastAsia" w:hint="eastAsia"/>
          <w:color w:val="FF0000"/>
        </w:rPr>
        <w:t>]</w:t>
      </w:r>
    </w:p>
    <w:p w14:paraId="36138ECD" w14:textId="77777777" w:rsidR="00095BBC" w:rsidRDefault="00095BBC">
      <w:pPr>
        <w:widowControl/>
        <w:snapToGrid/>
        <w:contextualSpacing w:val="0"/>
        <w:jc w:val="both"/>
        <w:rPr>
          <w:rFonts w:eastAsiaTheme="minorEastAsia"/>
          <w:b/>
          <w:kern w:val="0"/>
        </w:rPr>
      </w:pPr>
      <w:r>
        <w:br w:type="page"/>
      </w:r>
    </w:p>
    <w:p w14:paraId="275A25C4" w14:textId="77777777" w:rsidR="00F273DE" w:rsidRPr="00EE39D5" w:rsidRDefault="00095BBC" w:rsidP="006C69A9">
      <w:pPr>
        <w:pStyle w:val="LetPub21Heading1"/>
        <w:spacing w:before="326" w:after="326"/>
      </w:pPr>
      <w:r w:rsidRPr="00EE39D5">
        <w:lastRenderedPageBreak/>
        <w:t>1</w:t>
      </w:r>
      <w:r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F273DE" w:rsidRPr="00EE39D5">
        <w:t>Introduction</w:t>
      </w:r>
      <w:r w:rsidR="002B1B05" w:rsidRPr="006C69A9">
        <w:rPr>
          <w:color w:val="FF0000"/>
        </w:rPr>
        <w:t xml:space="preserve"> </w:t>
      </w:r>
      <w:r w:rsidR="00F273DE" w:rsidRPr="006C69A9">
        <w:rPr>
          <w:color w:val="FF0000"/>
        </w:rPr>
        <w:t>[</w:t>
      </w:r>
      <w:r w:rsidR="00A54531" w:rsidRPr="006C69A9">
        <w:rPr>
          <w:rFonts w:hint="eastAsia"/>
          <w:color w:val="FF0000"/>
        </w:rPr>
        <w:t>Heading1</w:t>
      </w:r>
      <w:r w:rsidR="002B1B05" w:rsidRPr="006C69A9">
        <w:rPr>
          <w:rFonts w:hint="eastAsia"/>
          <w:color w:val="FF0000"/>
        </w:rPr>
        <w:t xml:space="preserve"> </w:t>
      </w:r>
      <w:r w:rsidR="007C0298" w:rsidRPr="006C69A9">
        <w:rPr>
          <w:rFonts w:hint="eastAsia"/>
          <w:color w:val="FF0000"/>
        </w:rPr>
        <w:t>style</w:t>
      </w:r>
      <w:r w:rsidR="00F273DE" w:rsidRPr="006C69A9">
        <w:rPr>
          <w:color w:val="FF0000"/>
        </w:rPr>
        <w:t>]</w:t>
      </w:r>
    </w:p>
    <w:p w14:paraId="48679B22" w14:textId="77777777" w:rsidR="00A54531" w:rsidRPr="00EE39D5" w:rsidRDefault="00D521E5" w:rsidP="00506822">
      <w:pPr>
        <w:pStyle w:val="LetPub32TextIndent"/>
        <w:rPr>
          <w:color w:val="FF0000"/>
        </w:rPr>
      </w:pPr>
      <w:r w:rsidRPr="00EE39D5">
        <w:t>Type</w:t>
      </w:r>
      <w:r w:rsidR="002B1B05">
        <w:t xml:space="preserve"> </w:t>
      </w:r>
      <w:r w:rsidRPr="00EE39D5">
        <w:t>your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text</w:t>
      </w:r>
      <w:r w:rsidR="002B1B05">
        <w:t xml:space="preserve"> </w:t>
      </w:r>
      <w:r w:rsidRPr="00EE39D5">
        <w:t>here</w:t>
      </w:r>
      <w:r w:rsidRPr="00E90679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396260" w:rsidRPr="00396260">
        <w:t>Introduction,</w:t>
      </w:r>
      <w:r w:rsidR="002B1B05">
        <w:t xml:space="preserve"> </w:t>
      </w:r>
      <w:r w:rsidR="00396260" w:rsidRPr="00396260">
        <w:t>Methods,</w:t>
      </w:r>
      <w:r w:rsidR="002B1B05">
        <w:t xml:space="preserve"> </w:t>
      </w:r>
      <w:r w:rsidR="00396260" w:rsidRPr="00396260">
        <w:t>Results,</w:t>
      </w:r>
      <w:r w:rsidR="002B1B05">
        <w:rPr>
          <w:rFonts w:hint="eastAsia"/>
        </w:rPr>
        <w:t xml:space="preserve"> </w:t>
      </w:r>
      <w:r w:rsidR="000E660F">
        <w:rPr>
          <w:rFonts w:hint="eastAsia"/>
        </w:rPr>
        <w:t>and</w:t>
      </w:r>
      <w:r w:rsidR="002B1B05">
        <w:t xml:space="preserve"> </w:t>
      </w:r>
      <w:r w:rsidR="00396260" w:rsidRPr="00396260">
        <w:t>Discussion</w:t>
      </w:r>
      <w:r w:rsidR="002B1B05">
        <w:rPr>
          <w:rFonts w:hint="eastAsia"/>
        </w:rPr>
        <w:t xml:space="preserve"> </w:t>
      </w:r>
      <w:r w:rsidR="00E90679">
        <w:rPr>
          <w:rFonts w:hint="eastAsia"/>
        </w:rPr>
        <w:t>(</w:t>
      </w:r>
      <w:proofErr w:type="spellStart"/>
      <w:r w:rsidR="00E90679">
        <w:rPr>
          <w:rFonts w:hint="eastAsia"/>
        </w:rPr>
        <w:t>IMRaD</w:t>
      </w:r>
      <w:proofErr w:type="spellEnd"/>
      <w:r w:rsidR="00E90679">
        <w:rPr>
          <w:rFonts w:hint="eastAsia"/>
        </w:rPr>
        <w:t>)</w:t>
      </w:r>
      <w:r w:rsidR="002B1B05">
        <w:rPr>
          <w:rFonts w:hint="eastAsia"/>
        </w:rPr>
        <w:t xml:space="preserve"> </w:t>
      </w:r>
      <w:r w:rsidR="00E90679">
        <w:rPr>
          <w:rFonts w:hint="eastAsia"/>
        </w:rPr>
        <w:t>format</w:t>
      </w:r>
      <w:r w:rsidR="002B1B05">
        <w:rPr>
          <w:rFonts w:hint="eastAsia"/>
        </w:rPr>
        <w:t xml:space="preserve"> </w:t>
      </w:r>
      <w:r w:rsidR="000E660F">
        <w:rPr>
          <w:rFonts w:hint="eastAsia"/>
        </w:rPr>
        <w:t>is</w:t>
      </w:r>
      <w:r w:rsidR="002B1B05">
        <w:rPr>
          <w:rFonts w:hint="eastAsia"/>
        </w:rPr>
        <w:t xml:space="preserve"> </w:t>
      </w:r>
      <w:r w:rsidR="000E660F">
        <w:rPr>
          <w:rFonts w:hint="eastAsia"/>
        </w:rPr>
        <w:t>commonly</w:t>
      </w:r>
      <w:r w:rsidR="002B1B05">
        <w:rPr>
          <w:rFonts w:hint="eastAsia"/>
        </w:rPr>
        <w:t xml:space="preserve"> </w:t>
      </w:r>
      <w:r w:rsidR="00E90679">
        <w:rPr>
          <w:rFonts w:hint="eastAsia"/>
        </w:rPr>
        <w:t>used</w:t>
      </w:r>
      <w:r w:rsidR="00396260" w:rsidRPr="00396260">
        <w:t>.</w:t>
      </w:r>
      <w:r w:rsidR="002B1B05">
        <w:rPr>
          <w:rFonts w:hint="eastAsia"/>
        </w:rPr>
        <w:t xml:space="preserve"> </w:t>
      </w:r>
      <w:r w:rsidR="00001277">
        <w:rPr>
          <w:rFonts w:hint="eastAsia"/>
        </w:rPr>
        <w:t>Conclusions</w:t>
      </w:r>
      <w:r w:rsidR="002B1B05">
        <w:rPr>
          <w:rFonts w:hint="eastAsia"/>
        </w:rPr>
        <w:t xml:space="preserve"> </w:t>
      </w:r>
      <w:r w:rsidR="00001277">
        <w:rPr>
          <w:rFonts w:hint="eastAsia"/>
        </w:rPr>
        <w:t>may</w:t>
      </w:r>
      <w:r w:rsidR="002B1B05">
        <w:rPr>
          <w:rFonts w:hint="eastAsia"/>
        </w:rPr>
        <w:t xml:space="preserve"> </w:t>
      </w:r>
      <w:r w:rsidR="00001277">
        <w:rPr>
          <w:rFonts w:hint="eastAsia"/>
        </w:rPr>
        <w:t>be</w:t>
      </w:r>
      <w:r w:rsidR="002B1B05">
        <w:rPr>
          <w:rFonts w:hint="eastAsia"/>
        </w:rPr>
        <w:t xml:space="preserve"> </w:t>
      </w:r>
      <w:r w:rsidR="00001277">
        <w:t>included</w:t>
      </w:r>
      <w:r w:rsidR="00001277">
        <w:rPr>
          <w:rFonts w:hint="eastAsia"/>
        </w:rPr>
        <w:t>.</w:t>
      </w:r>
      <w:r w:rsidR="002B1B05">
        <w:rPr>
          <w:rFonts w:hint="eastAsia"/>
        </w:rPr>
        <w:t xml:space="preserve"> </w:t>
      </w:r>
      <w:proofErr w:type="spellStart"/>
      <w:r w:rsidR="0058440B" w:rsidRPr="00EE39D5">
        <w:rPr>
          <w:rFonts w:hint="eastAsia"/>
        </w:rPr>
        <w:t>TextIndent</w:t>
      </w:r>
      <w:proofErr w:type="spellEnd"/>
      <w:r w:rsidR="002B1B05">
        <w:rPr>
          <w:rFonts w:hint="eastAsia"/>
        </w:rPr>
        <w:t xml:space="preserve"> </w:t>
      </w:r>
      <w:r w:rsidR="00D31850" w:rsidRPr="00EE39D5">
        <w:rPr>
          <w:rFonts w:hint="eastAsia"/>
        </w:rPr>
        <w:t>style</w:t>
      </w:r>
      <w:r w:rsidR="00A54531" w:rsidRPr="00EE39D5">
        <w:t>:</w:t>
      </w:r>
      <w:r w:rsidR="002B1B05">
        <w:t xml:space="preserve"> </w:t>
      </w:r>
      <w:r w:rsidR="00A54531" w:rsidRPr="00EE39D5">
        <w:t>use</w:t>
      </w:r>
      <w:r w:rsidR="002B1B05">
        <w:t xml:space="preserve"> </w:t>
      </w:r>
      <w:r w:rsidR="00A54531" w:rsidRPr="00EE39D5">
        <w:t>this</w:t>
      </w:r>
      <w:r w:rsidR="002B1B05">
        <w:t xml:space="preserve"> </w:t>
      </w:r>
      <w:r w:rsidR="00A54531" w:rsidRPr="00EE39D5">
        <w:t>style</w:t>
      </w:r>
      <w:r w:rsidR="002B1B05">
        <w:t xml:space="preserve"> </w:t>
      </w:r>
      <w:r w:rsidR="00A54531" w:rsidRPr="00EE39D5">
        <w:t>when</w:t>
      </w:r>
      <w:r w:rsidR="002B1B05">
        <w:t xml:space="preserve"> </w:t>
      </w:r>
      <w:r w:rsidR="00A54531" w:rsidRPr="00EE39D5">
        <w:t>you</w:t>
      </w:r>
      <w:r w:rsidR="002B1B05">
        <w:t xml:space="preserve"> </w:t>
      </w:r>
      <w:r w:rsidR="00A54531" w:rsidRPr="00EE39D5">
        <w:t>need</w:t>
      </w:r>
      <w:r w:rsidR="002B1B05">
        <w:t xml:space="preserve"> </w:t>
      </w:r>
      <w:r w:rsidR="00A54531" w:rsidRPr="00EE39D5">
        <w:t>to</w:t>
      </w:r>
      <w:r w:rsidR="002B1B05">
        <w:t xml:space="preserve"> </w:t>
      </w:r>
      <w:r w:rsidR="00A54531" w:rsidRPr="00EE39D5">
        <w:rPr>
          <w:rFonts w:hint="eastAsia"/>
        </w:rPr>
        <w:t>indent</w:t>
      </w:r>
      <w:r w:rsidR="002B1B05">
        <w:t xml:space="preserve"> </w:t>
      </w:r>
      <w:r w:rsidR="00A54531" w:rsidRPr="00EE39D5">
        <w:t>a</w:t>
      </w:r>
      <w:r w:rsidR="002B1B05">
        <w:t xml:space="preserve"> </w:t>
      </w:r>
      <w:r w:rsidR="00A54531" w:rsidRPr="00EE39D5">
        <w:t>new</w:t>
      </w:r>
      <w:r w:rsidR="002B1B05">
        <w:t xml:space="preserve"> </w:t>
      </w:r>
      <w:r w:rsidR="00A54531" w:rsidRPr="00EE39D5">
        <w:t>paragraph.</w:t>
      </w:r>
      <w:r w:rsidR="002B1B05">
        <w:rPr>
          <w:rFonts w:hint="eastAsia"/>
          <w:color w:val="FF0000"/>
        </w:rPr>
        <w:t xml:space="preserve"> </w:t>
      </w:r>
      <w:r w:rsidR="0058440B" w:rsidRPr="00EE39D5">
        <w:rPr>
          <w:rFonts w:hint="eastAsia"/>
          <w:color w:val="FF0000"/>
        </w:rPr>
        <w:t>[</w:t>
      </w:r>
      <w:proofErr w:type="spellStart"/>
      <w:r w:rsidR="0058440B" w:rsidRPr="00EE39D5">
        <w:rPr>
          <w:rFonts w:hint="eastAsia"/>
          <w:color w:val="FF0000"/>
        </w:rPr>
        <w:t>TextI</w:t>
      </w:r>
      <w:r w:rsidR="00D31850" w:rsidRPr="00EE39D5">
        <w:rPr>
          <w:rFonts w:hint="eastAsia"/>
          <w:color w:val="FF0000"/>
        </w:rPr>
        <w:t>ndent</w:t>
      </w:r>
      <w:proofErr w:type="spellEnd"/>
      <w:r w:rsidR="002B1B05">
        <w:rPr>
          <w:rFonts w:hint="eastAsia"/>
          <w:color w:val="FF0000"/>
        </w:rPr>
        <w:t xml:space="preserve"> </w:t>
      </w:r>
      <w:r w:rsidR="00D31850" w:rsidRPr="00EE39D5">
        <w:rPr>
          <w:rFonts w:hint="eastAsia"/>
          <w:color w:val="FF0000"/>
        </w:rPr>
        <w:t>style]</w:t>
      </w:r>
    </w:p>
    <w:p w14:paraId="49B73367" w14:textId="77777777" w:rsidR="00F273DE" w:rsidRPr="00EE39D5" w:rsidRDefault="00095BBC" w:rsidP="006C69A9">
      <w:pPr>
        <w:pStyle w:val="LetPub21Heading1"/>
        <w:spacing w:before="326" w:after="326"/>
      </w:pPr>
      <w:r w:rsidRPr="00EE39D5">
        <w:t>2</w:t>
      </w:r>
      <w:r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396260" w:rsidRPr="00396260">
        <w:t>Methods</w:t>
      </w:r>
    </w:p>
    <w:p w14:paraId="143BDE46" w14:textId="77777777" w:rsidR="000E660F" w:rsidRPr="00EE39D5" w:rsidRDefault="000E660F" w:rsidP="00506822">
      <w:pPr>
        <w:pStyle w:val="LetPub32TextIndent"/>
      </w:pPr>
      <w:r>
        <w:rPr>
          <w:rFonts w:hint="eastAsia"/>
        </w:rPr>
        <w:t>S</w:t>
      </w:r>
      <w:r w:rsidRPr="00EE39D5">
        <w:t>ub</w:t>
      </w:r>
      <w:r>
        <w:rPr>
          <w:rFonts w:hint="eastAsia"/>
        </w:rPr>
        <w:t>sections</w:t>
      </w:r>
      <w:r w:rsidR="002B1B05">
        <w:rPr>
          <w:rFonts w:hint="eastAsia"/>
        </w:rPr>
        <w:t xml:space="preserve"> </w:t>
      </w:r>
      <w:r w:rsidR="00824DDC">
        <w:rPr>
          <w:rFonts w:hint="eastAsia"/>
        </w:rPr>
        <w:t>may</w:t>
      </w:r>
      <w:r w:rsidR="002B1B05">
        <w:rPr>
          <w:rFonts w:hint="eastAsia"/>
        </w:rPr>
        <w:t xml:space="preserve"> </w:t>
      </w:r>
      <w:r>
        <w:rPr>
          <w:rFonts w:hint="eastAsia"/>
        </w:rPr>
        <w:t>be</w:t>
      </w:r>
      <w:r w:rsidR="002B1B05">
        <w:rPr>
          <w:rFonts w:hint="eastAsia"/>
        </w:rPr>
        <w:t xml:space="preserve"> </w:t>
      </w:r>
      <w:r>
        <w:t>included</w:t>
      </w:r>
      <w:r>
        <w:rPr>
          <w:rFonts w:hint="eastAsia"/>
        </w:rPr>
        <w:t>,</w:t>
      </w:r>
      <w:r w:rsidR="002B1B05">
        <w:rPr>
          <w:rFonts w:hint="eastAsia"/>
        </w:rPr>
        <w:t xml:space="preserve"> </w:t>
      </w:r>
      <w:r>
        <w:rPr>
          <w:rFonts w:hint="eastAsia"/>
        </w:rPr>
        <w:t>with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generally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no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more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than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three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levels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of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headings.</w:t>
      </w:r>
    </w:p>
    <w:p w14:paraId="57CACD77" w14:textId="77777777" w:rsidR="0022112B" w:rsidRPr="00341977" w:rsidRDefault="0022112B" w:rsidP="006C69A9">
      <w:pPr>
        <w:pStyle w:val="LetPub22Heading2"/>
        <w:spacing w:before="326" w:after="326"/>
      </w:pPr>
      <w:r>
        <w:rPr>
          <w:rFonts w:hint="eastAsia"/>
        </w:rPr>
        <w:t>2.1.</w:t>
      </w:r>
      <w:r w:rsidR="002B1B05">
        <w:rPr>
          <w:rFonts w:hint="eastAsia"/>
        </w:rPr>
        <w:t xml:space="preserve"> </w:t>
      </w:r>
      <w:r w:rsidRPr="00341977">
        <w:t>Highlights</w:t>
      </w:r>
      <w:r w:rsidR="002B1B05">
        <w:rPr>
          <w:rFonts w:hint="eastAsia"/>
          <w:color w:val="FF0000"/>
        </w:rPr>
        <w:t xml:space="preserve"> </w:t>
      </w:r>
      <w:r w:rsidRPr="00095BBC">
        <w:rPr>
          <w:color w:val="FF0000"/>
        </w:rPr>
        <w:t>[</w:t>
      </w:r>
      <w:r w:rsidRPr="00095BBC">
        <w:rPr>
          <w:rFonts w:hint="eastAsia"/>
          <w:color w:val="FF0000"/>
        </w:rPr>
        <w:t>Heading2</w:t>
      </w:r>
      <w:r w:rsidR="002B1B05">
        <w:rPr>
          <w:rFonts w:hint="eastAsia"/>
          <w:color w:val="FF0000"/>
        </w:rPr>
        <w:t xml:space="preserve"> </w:t>
      </w:r>
      <w:r w:rsidRPr="00095BBC">
        <w:rPr>
          <w:rFonts w:hint="eastAsia"/>
          <w:color w:val="FF0000"/>
        </w:rPr>
        <w:t>style</w:t>
      </w:r>
      <w:r w:rsidRPr="00095BBC">
        <w:rPr>
          <w:color w:val="FF0000"/>
        </w:rPr>
        <w:t>]</w:t>
      </w:r>
    </w:p>
    <w:p w14:paraId="1A392440" w14:textId="77777777" w:rsidR="0022112B" w:rsidRPr="00341977" w:rsidRDefault="0022112B" w:rsidP="0022112B">
      <w:pPr>
        <w:pStyle w:val="LetPub32TextIndent"/>
      </w:pPr>
      <w:r w:rsidRPr="00341977">
        <w:t>You</w:t>
      </w:r>
      <w:r w:rsidR="002B1B05">
        <w:t xml:space="preserve"> </w:t>
      </w:r>
      <w:r>
        <w:t>may</w:t>
      </w:r>
      <w:r w:rsidR="002B1B05">
        <w:rPr>
          <w:rFonts w:hint="eastAsia"/>
        </w:rPr>
        <w:t xml:space="preserve"> </w:t>
      </w:r>
      <w:r>
        <w:rPr>
          <w:rFonts w:hint="eastAsia"/>
        </w:rPr>
        <w:t>be</w:t>
      </w:r>
      <w:r w:rsidR="002B1B05">
        <w:t xml:space="preserve"> </w:t>
      </w:r>
      <w:r w:rsidRPr="00341977">
        <w:t>required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provide</w:t>
      </w:r>
      <w:r w:rsidR="002B1B05">
        <w:t xml:space="preserve"> </w:t>
      </w:r>
      <w:r w:rsidRPr="00341977">
        <w:t>article</w:t>
      </w:r>
      <w:r w:rsidR="002B1B05">
        <w:t xml:space="preserve"> </w:t>
      </w:r>
      <w:r w:rsidRPr="00341977">
        <w:t>highlights</w:t>
      </w:r>
      <w:r w:rsidR="002B1B05">
        <w:t xml:space="preserve"> </w:t>
      </w:r>
      <w:r w:rsidRPr="00341977">
        <w:t>at</w:t>
      </w:r>
      <w:r w:rsidR="002B1B05">
        <w:t xml:space="preserve"> </w:t>
      </w:r>
      <w:r w:rsidRPr="00341977">
        <w:t>submission.</w:t>
      </w:r>
    </w:p>
    <w:p w14:paraId="1D3072CF" w14:textId="77777777" w:rsidR="0022112B" w:rsidRPr="00341977" w:rsidRDefault="0022112B" w:rsidP="0022112B">
      <w:pPr>
        <w:pStyle w:val="LetPub32TextIndent"/>
      </w:pPr>
      <w:r w:rsidRPr="00341977">
        <w:t>Highlights</w:t>
      </w:r>
      <w:r w:rsidR="002B1B05">
        <w:t xml:space="preserve"> </w:t>
      </w:r>
      <w:r w:rsidRPr="00341977">
        <w:t>are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short</w:t>
      </w:r>
      <w:r w:rsidR="002B1B05">
        <w:t xml:space="preserve"> </w:t>
      </w:r>
      <w:r w:rsidRPr="00341977">
        <w:t>collection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bullet</w:t>
      </w:r>
      <w:r w:rsidR="002B1B05">
        <w:t xml:space="preserve"> </w:t>
      </w:r>
      <w:r w:rsidRPr="00341977">
        <w:t>points</w:t>
      </w:r>
      <w:r w:rsidR="002B1B05">
        <w:t xml:space="preserve"> </w:t>
      </w:r>
      <w:r w:rsidRPr="00341977">
        <w:t>that</w:t>
      </w:r>
      <w:r w:rsidR="002B1B05">
        <w:t xml:space="preserve"> </w:t>
      </w:r>
      <w:r w:rsidRPr="00341977">
        <w:t>should</w:t>
      </w:r>
      <w:r w:rsidR="002B1B05">
        <w:t xml:space="preserve"> </w:t>
      </w:r>
      <w:r w:rsidRPr="00341977">
        <w:t>capture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novel</w:t>
      </w:r>
      <w:r w:rsidR="002B1B05">
        <w:t xml:space="preserve"> </w:t>
      </w:r>
      <w:r w:rsidRPr="00341977">
        <w:t>results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your</w:t>
      </w:r>
      <w:r w:rsidR="002B1B05">
        <w:t xml:space="preserve"> </w:t>
      </w:r>
      <w:r w:rsidRPr="00341977">
        <w:t>research</w:t>
      </w:r>
      <w:r w:rsidR="002B1B05">
        <w:t xml:space="preserve"> </w:t>
      </w:r>
      <w:r w:rsidRPr="00341977">
        <w:t>as</w:t>
      </w:r>
      <w:r w:rsidR="002B1B05">
        <w:t xml:space="preserve"> </w:t>
      </w:r>
      <w:r w:rsidRPr="00341977">
        <w:t>well</w:t>
      </w:r>
      <w:r w:rsidR="002B1B05">
        <w:t xml:space="preserve"> </w:t>
      </w:r>
      <w:r w:rsidRPr="00341977">
        <w:t>as</w:t>
      </w:r>
      <w:r w:rsidR="002B1B05">
        <w:t xml:space="preserve"> </w:t>
      </w:r>
      <w:r w:rsidRPr="00341977">
        <w:t>any</w:t>
      </w:r>
      <w:r w:rsidR="002B1B05">
        <w:t xml:space="preserve"> </w:t>
      </w:r>
      <w:r w:rsidRPr="00341977">
        <w:t>new</w:t>
      </w:r>
      <w:r w:rsidR="002B1B05">
        <w:t xml:space="preserve"> </w:t>
      </w:r>
      <w:r w:rsidRPr="00341977">
        <w:t>methods</w:t>
      </w:r>
      <w:r w:rsidR="002B1B05">
        <w:t xml:space="preserve"> </w:t>
      </w:r>
      <w:r w:rsidRPr="00341977">
        <w:t>used</w:t>
      </w:r>
      <w:r w:rsidR="002B1B05">
        <w:t xml:space="preserve"> </w:t>
      </w:r>
      <w:r w:rsidRPr="00341977">
        <w:t>during</w:t>
      </w:r>
      <w:r w:rsidR="002B1B05">
        <w:t xml:space="preserve"> </w:t>
      </w:r>
      <w:r w:rsidRPr="00341977">
        <w:t>your</w:t>
      </w:r>
      <w:r w:rsidR="002B1B05">
        <w:t xml:space="preserve"> </w:t>
      </w:r>
      <w:r w:rsidRPr="00341977">
        <w:t>study.</w:t>
      </w:r>
      <w:r w:rsidR="002B1B05">
        <w:t xml:space="preserve"> </w:t>
      </w:r>
      <w:r w:rsidRPr="00341977">
        <w:t>Highlights</w:t>
      </w:r>
      <w:r w:rsidR="002B1B05">
        <w:t xml:space="preserve"> </w:t>
      </w:r>
      <w:r w:rsidRPr="00341977">
        <w:t>will</w:t>
      </w:r>
      <w:r w:rsidR="002B1B05">
        <w:t xml:space="preserve"> </w:t>
      </w:r>
      <w:r w:rsidRPr="00341977">
        <w:t>help</w:t>
      </w:r>
      <w:r w:rsidR="002B1B05">
        <w:t xml:space="preserve"> </w:t>
      </w:r>
      <w:r w:rsidRPr="00341977">
        <w:t>increase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discoverability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your</w:t>
      </w:r>
      <w:r w:rsidR="002B1B05">
        <w:t xml:space="preserve"> </w:t>
      </w:r>
      <w:r w:rsidRPr="00341977">
        <w:t>article</w:t>
      </w:r>
      <w:r w:rsidR="002B1B05">
        <w:t xml:space="preserve"> </w:t>
      </w:r>
      <w:r w:rsidRPr="00341977">
        <w:t>via</w:t>
      </w:r>
      <w:r w:rsidR="002B1B05">
        <w:t xml:space="preserve"> </w:t>
      </w:r>
      <w:r w:rsidRPr="00341977">
        <w:t>search</w:t>
      </w:r>
      <w:r w:rsidR="002B1B05">
        <w:t xml:space="preserve"> </w:t>
      </w:r>
      <w:r w:rsidRPr="00341977">
        <w:t>engines.</w:t>
      </w:r>
      <w:r w:rsidR="002B1B05">
        <w:t xml:space="preserve"> </w:t>
      </w:r>
      <w:r w:rsidRPr="00341977">
        <w:t>Some</w:t>
      </w:r>
      <w:r w:rsidR="002B1B05">
        <w:t xml:space="preserve"> </w:t>
      </w:r>
      <w:r w:rsidRPr="00341977">
        <w:t>guidelines:</w:t>
      </w:r>
    </w:p>
    <w:p w14:paraId="66B13495" w14:textId="77777777" w:rsidR="0022112B" w:rsidRPr="00341977" w:rsidRDefault="0022112B" w:rsidP="0022112B">
      <w:pPr>
        <w:pStyle w:val="LetPub35ListBulleted"/>
      </w:pPr>
      <w:r w:rsidRPr="00341977">
        <w:t>Submit</w:t>
      </w:r>
      <w:r w:rsidR="002B1B05">
        <w:t xml:space="preserve"> </w:t>
      </w:r>
      <w:r w:rsidRPr="00341977">
        <w:t>highlights</w:t>
      </w:r>
      <w:r w:rsidR="002B1B05">
        <w:t xml:space="preserve"> </w:t>
      </w:r>
      <w:r w:rsidRPr="00341977">
        <w:t>as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separate</w:t>
      </w:r>
      <w:r w:rsidR="002B1B05">
        <w:t xml:space="preserve"> </w:t>
      </w:r>
      <w:r w:rsidRPr="00341977">
        <w:t>editable</w:t>
      </w:r>
      <w:r w:rsidR="002B1B05">
        <w:t xml:space="preserve"> </w:t>
      </w:r>
      <w:r w:rsidRPr="00341977">
        <w:t>file</w:t>
      </w:r>
      <w:r w:rsidR="002B1B05">
        <w:t xml:space="preserve"> </w:t>
      </w:r>
      <w:r w:rsidRPr="00341977">
        <w:t>in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online</w:t>
      </w:r>
      <w:r w:rsidR="002B1B05">
        <w:t xml:space="preserve"> </w:t>
      </w:r>
      <w:r w:rsidRPr="00341977">
        <w:t>submission</w:t>
      </w:r>
      <w:r w:rsidR="002B1B05">
        <w:t xml:space="preserve"> </w:t>
      </w:r>
      <w:r w:rsidRPr="00341977">
        <w:t>system</w:t>
      </w:r>
      <w:r w:rsidR="002B1B05">
        <w:t xml:space="preserve"> </w:t>
      </w:r>
      <w:r w:rsidRPr="00341977">
        <w:t>with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word</w:t>
      </w:r>
      <w:r w:rsidR="002B1B05">
        <w:t xml:space="preserve"> </w:t>
      </w:r>
      <w:r w:rsidRPr="00341977">
        <w:t>"highlights"</w:t>
      </w:r>
      <w:r w:rsidR="002B1B05">
        <w:t xml:space="preserve"> </w:t>
      </w:r>
      <w:r w:rsidRPr="00341977">
        <w:t>included</w:t>
      </w:r>
      <w:r w:rsidR="002B1B05">
        <w:t xml:space="preserve"> </w:t>
      </w:r>
      <w:r w:rsidRPr="00341977">
        <w:t>in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file</w:t>
      </w:r>
      <w:r w:rsidR="002B1B05">
        <w:t xml:space="preserve"> </w:t>
      </w:r>
      <w:r w:rsidRPr="00341977">
        <w:t>name.</w:t>
      </w:r>
    </w:p>
    <w:p w14:paraId="373B199D" w14:textId="77777777" w:rsidR="0022112B" w:rsidRPr="00341977" w:rsidRDefault="0022112B" w:rsidP="0022112B">
      <w:pPr>
        <w:pStyle w:val="LetPub35ListBulleted"/>
      </w:pPr>
      <w:r w:rsidRPr="00341977">
        <w:t>Highlights</w:t>
      </w:r>
      <w:r w:rsidR="002B1B05">
        <w:t xml:space="preserve"> </w:t>
      </w:r>
      <w:r w:rsidRPr="00341977">
        <w:t>should</w:t>
      </w:r>
      <w:r w:rsidR="002B1B05">
        <w:t xml:space="preserve"> </w:t>
      </w:r>
      <w:r w:rsidRPr="00341977">
        <w:t>consist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3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5</w:t>
      </w:r>
      <w:r w:rsidR="002B1B05">
        <w:t xml:space="preserve"> </w:t>
      </w:r>
      <w:r w:rsidRPr="00341977">
        <w:t>bullet</w:t>
      </w:r>
      <w:r w:rsidR="002B1B05">
        <w:t xml:space="preserve"> </w:t>
      </w:r>
      <w:r w:rsidRPr="00341977">
        <w:t>points,</w:t>
      </w:r>
      <w:r w:rsidR="002B1B05">
        <w:t xml:space="preserve"> </w:t>
      </w:r>
      <w:r w:rsidRPr="00341977">
        <w:t>each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maximum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85</w:t>
      </w:r>
      <w:r w:rsidR="002B1B05">
        <w:t xml:space="preserve"> </w:t>
      </w:r>
      <w:r w:rsidRPr="00341977">
        <w:t>characters,</w:t>
      </w:r>
      <w:r w:rsidR="002B1B05">
        <w:t xml:space="preserve"> </w:t>
      </w:r>
      <w:r w:rsidRPr="00341977">
        <w:t>including</w:t>
      </w:r>
      <w:r w:rsidR="002B1B05">
        <w:t xml:space="preserve"> </w:t>
      </w:r>
      <w:r w:rsidRPr="00341977">
        <w:t>spaces.</w:t>
      </w:r>
    </w:p>
    <w:p w14:paraId="71525B92" w14:textId="77777777" w:rsidR="0022112B" w:rsidRPr="00341977" w:rsidRDefault="0022112B" w:rsidP="0022112B">
      <w:pPr>
        <w:pStyle w:val="LetPub32TextIndent"/>
      </w:pPr>
      <w:r w:rsidRPr="00341977">
        <w:t>We</w:t>
      </w:r>
      <w:r w:rsidR="002B1B05">
        <w:t xml:space="preserve"> </w:t>
      </w:r>
      <w:r w:rsidRPr="00341977">
        <w:t>encourage</w:t>
      </w:r>
      <w:r w:rsidR="002B1B05">
        <w:t xml:space="preserve"> </w:t>
      </w:r>
      <w:r w:rsidRPr="00341977">
        <w:t>you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view</w:t>
      </w:r>
      <w:r w:rsidR="002B1B05">
        <w:t xml:space="preserve"> </w:t>
      </w:r>
      <w:r w:rsidRPr="00341977">
        <w:t>example</w:t>
      </w:r>
      <w:r w:rsidR="002B1B05">
        <w:t xml:space="preserve"> </w:t>
      </w:r>
      <w:hyperlink r:id="rId9" w:history="1">
        <w:r w:rsidRPr="0022112B">
          <w:rPr>
            <w:rStyle w:val="afb"/>
          </w:rPr>
          <w:t>article</w:t>
        </w:r>
        <w:r w:rsidR="002B1B05">
          <w:rPr>
            <w:rStyle w:val="afb"/>
          </w:rPr>
          <w:t xml:space="preserve"> </w:t>
        </w:r>
        <w:r w:rsidRPr="0022112B">
          <w:rPr>
            <w:rStyle w:val="afb"/>
          </w:rPr>
          <w:t>highlights</w:t>
        </w:r>
      </w:hyperlink>
      <w:r w:rsidR="002B1B05">
        <w:t xml:space="preserve"> </w:t>
      </w:r>
      <w:r w:rsidRPr="00341977">
        <w:t>and</w:t>
      </w:r>
      <w:r w:rsidR="002B1B05">
        <w:t xml:space="preserve"> </w:t>
      </w:r>
      <w:r w:rsidRPr="00341977">
        <w:t>read</w:t>
      </w:r>
      <w:r w:rsidR="002B1B05">
        <w:t xml:space="preserve"> </w:t>
      </w:r>
      <w:r w:rsidRPr="00341977">
        <w:t>about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benefits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their</w:t>
      </w:r>
      <w:r w:rsidR="002B1B05">
        <w:t xml:space="preserve"> </w:t>
      </w:r>
      <w:r w:rsidRPr="00341977">
        <w:t>inclusion.</w:t>
      </w:r>
    </w:p>
    <w:p w14:paraId="7F8FF170" w14:textId="77777777" w:rsidR="0022112B" w:rsidRPr="00341977" w:rsidRDefault="0022112B" w:rsidP="006C69A9">
      <w:pPr>
        <w:pStyle w:val="LetPub22Heading2"/>
        <w:spacing w:before="326" w:after="326"/>
      </w:pPr>
      <w:r>
        <w:rPr>
          <w:rFonts w:hint="eastAsia"/>
        </w:rPr>
        <w:t>2.2.</w:t>
      </w:r>
      <w:r w:rsidR="002B1B05">
        <w:rPr>
          <w:rFonts w:hint="eastAsia"/>
        </w:rPr>
        <w:t xml:space="preserve"> </w:t>
      </w:r>
      <w:r w:rsidRPr="00341977">
        <w:t>Graphical</w:t>
      </w:r>
      <w:r w:rsidR="002B1B05">
        <w:t xml:space="preserve"> </w:t>
      </w:r>
      <w:r w:rsidRPr="00341977">
        <w:t>abstract</w:t>
      </w:r>
    </w:p>
    <w:p w14:paraId="502E4A33" w14:textId="77777777" w:rsidR="0022112B" w:rsidRPr="00341977" w:rsidRDefault="0022112B" w:rsidP="0022112B">
      <w:pPr>
        <w:pStyle w:val="LetPub32TextIndent"/>
      </w:pPr>
      <w:r w:rsidRPr="00341977">
        <w:t>You</w:t>
      </w:r>
      <w:r w:rsidR="002B1B05">
        <w:t xml:space="preserve"> </w:t>
      </w:r>
      <w:r>
        <w:t>may</w:t>
      </w:r>
      <w:r w:rsidR="002B1B05">
        <w:rPr>
          <w:rFonts w:hint="eastAsia"/>
        </w:rPr>
        <w:t xml:space="preserve"> </w:t>
      </w:r>
      <w:r>
        <w:rPr>
          <w:rFonts w:hint="eastAsia"/>
        </w:rPr>
        <w:t>be</w:t>
      </w:r>
      <w:r w:rsidR="002B1B05">
        <w:t xml:space="preserve"> </w:t>
      </w:r>
      <w:r w:rsidRPr="00341977">
        <w:t>required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provide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graphical</w:t>
      </w:r>
      <w:r w:rsidR="002B1B05">
        <w:t xml:space="preserve"> </w:t>
      </w:r>
      <w:r w:rsidRPr="00341977">
        <w:t>abstract</w:t>
      </w:r>
      <w:r w:rsidR="002B1B05">
        <w:t xml:space="preserve"> </w:t>
      </w:r>
      <w:r w:rsidRPr="00341977">
        <w:t>at</w:t>
      </w:r>
      <w:r w:rsidR="002B1B05">
        <w:t xml:space="preserve"> </w:t>
      </w:r>
      <w:r w:rsidRPr="00341977">
        <w:t>submission.</w:t>
      </w:r>
    </w:p>
    <w:p w14:paraId="1AE171C1" w14:textId="77777777" w:rsidR="0022112B" w:rsidRPr="00341977" w:rsidRDefault="0022112B" w:rsidP="0022112B">
      <w:pPr>
        <w:pStyle w:val="LetPub32TextIndent"/>
      </w:pPr>
      <w:r w:rsidRPr="00341977">
        <w:lastRenderedPageBreak/>
        <w:t>The</w:t>
      </w:r>
      <w:r w:rsidR="002B1B05">
        <w:t xml:space="preserve"> </w:t>
      </w:r>
      <w:r w:rsidRPr="00341977">
        <w:t>graphical</w:t>
      </w:r>
      <w:r w:rsidR="002B1B05">
        <w:t xml:space="preserve"> </w:t>
      </w:r>
      <w:r w:rsidRPr="00341977">
        <w:t>abstract</w:t>
      </w:r>
      <w:r w:rsidR="002B1B05">
        <w:t xml:space="preserve"> </w:t>
      </w:r>
      <w:r w:rsidRPr="00341977">
        <w:t>should</w:t>
      </w:r>
      <w:r w:rsidR="002B1B05">
        <w:t xml:space="preserve"> </w:t>
      </w:r>
      <w:r w:rsidRPr="00341977">
        <w:t>summarize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contents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your</w:t>
      </w:r>
      <w:r w:rsidR="002B1B05">
        <w:t xml:space="preserve"> </w:t>
      </w:r>
      <w:r w:rsidRPr="00341977">
        <w:t>article</w:t>
      </w:r>
      <w:r w:rsidR="002B1B05">
        <w:t xml:space="preserve"> </w:t>
      </w:r>
      <w:r w:rsidRPr="00341977">
        <w:t>in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concise,</w:t>
      </w:r>
      <w:r w:rsidR="002B1B05">
        <w:t xml:space="preserve"> </w:t>
      </w:r>
      <w:r w:rsidRPr="00341977">
        <w:t>pictorial</w:t>
      </w:r>
      <w:r w:rsidR="002B1B05">
        <w:t xml:space="preserve"> </w:t>
      </w:r>
      <w:r w:rsidRPr="00341977">
        <w:t>form</w:t>
      </w:r>
      <w:r w:rsidR="002B1B05">
        <w:t xml:space="preserve"> </w:t>
      </w:r>
      <w:r w:rsidRPr="00341977">
        <w:t>which</w:t>
      </w:r>
      <w:r w:rsidR="002B1B05">
        <w:t xml:space="preserve"> </w:t>
      </w:r>
      <w:r w:rsidRPr="00341977">
        <w:t>is</w:t>
      </w:r>
      <w:r w:rsidR="002B1B05">
        <w:t xml:space="preserve"> </w:t>
      </w:r>
      <w:r w:rsidRPr="00341977">
        <w:t>designed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capture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attention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wide</w:t>
      </w:r>
      <w:r w:rsidR="002B1B05">
        <w:t xml:space="preserve"> </w:t>
      </w:r>
      <w:r w:rsidRPr="00341977">
        <w:t>readership.</w:t>
      </w:r>
      <w:r w:rsidR="002B1B05">
        <w:t xml:space="preserve"> </w:t>
      </w:r>
      <w:r w:rsidRPr="00341977">
        <w:t>A</w:t>
      </w:r>
      <w:r w:rsidR="002B1B05">
        <w:t xml:space="preserve"> </w:t>
      </w:r>
      <w:r w:rsidRPr="00341977">
        <w:t>graphical</w:t>
      </w:r>
      <w:r w:rsidR="002B1B05">
        <w:t xml:space="preserve"> </w:t>
      </w:r>
      <w:r w:rsidRPr="00341977">
        <w:t>abstract</w:t>
      </w:r>
      <w:r w:rsidR="002B1B05">
        <w:t xml:space="preserve"> </w:t>
      </w:r>
      <w:r w:rsidRPr="00341977">
        <w:t>will</w:t>
      </w:r>
      <w:r w:rsidR="002B1B05">
        <w:t xml:space="preserve"> </w:t>
      </w:r>
      <w:r w:rsidRPr="00341977">
        <w:t>help</w:t>
      </w:r>
      <w:r w:rsidR="002B1B05">
        <w:t xml:space="preserve"> </w:t>
      </w:r>
      <w:r w:rsidRPr="00341977">
        <w:t>draw</w:t>
      </w:r>
      <w:r w:rsidR="002B1B05">
        <w:t xml:space="preserve"> </w:t>
      </w:r>
      <w:r w:rsidRPr="00341977">
        <w:t>more</w:t>
      </w:r>
      <w:r w:rsidR="002B1B05">
        <w:t xml:space="preserve"> </w:t>
      </w:r>
      <w:r w:rsidRPr="00341977">
        <w:t>attention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your</w:t>
      </w:r>
      <w:r w:rsidR="002B1B05">
        <w:t xml:space="preserve"> </w:t>
      </w:r>
      <w:r w:rsidRPr="00341977">
        <w:t>online</w:t>
      </w:r>
      <w:r w:rsidR="002B1B05">
        <w:t xml:space="preserve"> </w:t>
      </w:r>
      <w:r w:rsidRPr="00341977">
        <w:t>article</w:t>
      </w:r>
      <w:r w:rsidR="002B1B05">
        <w:t xml:space="preserve"> </w:t>
      </w:r>
      <w:r w:rsidRPr="00341977">
        <w:t>and</w:t>
      </w:r>
      <w:r w:rsidR="002B1B05">
        <w:t xml:space="preserve"> </w:t>
      </w:r>
      <w:r w:rsidRPr="00341977">
        <w:t>support</w:t>
      </w:r>
      <w:r w:rsidR="002B1B05">
        <w:t xml:space="preserve"> </w:t>
      </w:r>
      <w:r w:rsidRPr="00341977">
        <w:t>readers</w:t>
      </w:r>
      <w:r w:rsidR="002B1B05">
        <w:t xml:space="preserve"> </w:t>
      </w:r>
      <w:r w:rsidRPr="00341977">
        <w:t>in</w:t>
      </w:r>
      <w:r w:rsidR="002B1B05">
        <w:t xml:space="preserve"> </w:t>
      </w:r>
      <w:r w:rsidRPr="00341977">
        <w:t>digesting</w:t>
      </w:r>
      <w:r w:rsidR="002B1B05">
        <w:t xml:space="preserve"> </w:t>
      </w:r>
      <w:r w:rsidRPr="00341977">
        <w:t>your</w:t>
      </w:r>
      <w:r w:rsidR="002B1B05">
        <w:t xml:space="preserve"> </w:t>
      </w:r>
      <w:r w:rsidRPr="00341977">
        <w:t>research.</w:t>
      </w:r>
      <w:r w:rsidR="002B1B05">
        <w:t xml:space="preserve"> </w:t>
      </w:r>
      <w:r w:rsidRPr="00341977">
        <w:t>Some</w:t>
      </w:r>
      <w:r w:rsidR="002B1B05">
        <w:t xml:space="preserve"> </w:t>
      </w:r>
      <w:r w:rsidRPr="00341977">
        <w:t>guidelines:</w:t>
      </w:r>
    </w:p>
    <w:p w14:paraId="55D5A9D1" w14:textId="77777777" w:rsidR="0022112B" w:rsidRPr="00341977" w:rsidRDefault="0022112B" w:rsidP="0022112B">
      <w:pPr>
        <w:pStyle w:val="LetPub35ListBulleted"/>
        <w:rPr>
          <w:rFonts w:eastAsiaTheme="minorEastAsia"/>
        </w:rPr>
      </w:pPr>
      <w:r w:rsidRPr="00341977">
        <w:rPr>
          <w:rFonts w:eastAsiaTheme="minorEastAsia"/>
        </w:rPr>
        <w:t>Submit</w:t>
      </w:r>
      <w:r w:rsidR="002B1B05">
        <w:t xml:space="preserve"> </w:t>
      </w:r>
      <w:r w:rsidRPr="00341977">
        <w:rPr>
          <w:rFonts w:eastAsiaTheme="minorEastAsia"/>
        </w:rPr>
        <w:t>your</w:t>
      </w:r>
      <w:r w:rsidR="002B1B05">
        <w:t xml:space="preserve"> </w:t>
      </w:r>
      <w:r w:rsidRPr="00341977">
        <w:rPr>
          <w:rFonts w:eastAsiaTheme="minorEastAsia"/>
        </w:rPr>
        <w:t>graphical</w:t>
      </w:r>
      <w:r w:rsidR="002B1B05">
        <w:t xml:space="preserve"> </w:t>
      </w:r>
      <w:r w:rsidRPr="00341977">
        <w:rPr>
          <w:rFonts w:eastAsiaTheme="minorEastAsia"/>
        </w:rPr>
        <w:t>abstract</w:t>
      </w:r>
      <w:r w:rsidR="002B1B05">
        <w:t xml:space="preserve"> </w:t>
      </w:r>
      <w:r w:rsidRPr="00341977">
        <w:rPr>
          <w:rFonts w:eastAsiaTheme="minorEastAsia"/>
        </w:rPr>
        <w:t>as</w:t>
      </w:r>
      <w:r w:rsidR="002B1B05">
        <w:t xml:space="preserve"> </w:t>
      </w:r>
      <w:r w:rsidRPr="00341977">
        <w:rPr>
          <w:rFonts w:eastAsiaTheme="minorEastAsia"/>
        </w:rPr>
        <w:t>a</w:t>
      </w:r>
      <w:r w:rsidR="002B1B05">
        <w:t xml:space="preserve"> </w:t>
      </w:r>
      <w:r w:rsidRPr="00341977">
        <w:rPr>
          <w:rFonts w:eastAsiaTheme="minorEastAsia"/>
        </w:rPr>
        <w:t>separate</w:t>
      </w:r>
      <w:r w:rsidR="002B1B05">
        <w:t xml:space="preserve"> </w:t>
      </w:r>
      <w:r w:rsidRPr="00341977">
        <w:rPr>
          <w:rFonts w:eastAsiaTheme="minorEastAsia"/>
        </w:rPr>
        <w:t>file</w:t>
      </w:r>
      <w:r w:rsidR="002B1B05">
        <w:t xml:space="preserve"> </w:t>
      </w:r>
      <w:r w:rsidRPr="00341977">
        <w:rPr>
          <w:rFonts w:eastAsiaTheme="minorEastAsia"/>
        </w:rPr>
        <w:t>in</w:t>
      </w:r>
      <w:r w:rsidR="002B1B05">
        <w:t xml:space="preserve"> </w:t>
      </w:r>
      <w:r w:rsidRPr="00341977">
        <w:rPr>
          <w:rFonts w:eastAsiaTheme="minorEastAsia"/>
        </w:rPr>
        <w:t>the</w:t>
      </w:r>
      <w:r w:rsidR="002B1B05">
        <w:t xml:space="preserve"> </w:t>
      </w:r>
      <w:r w:rsidRPr="00341977">
        <w:rPr>
          <w:rFonts w:eastAsiaTheme="minorEastAsia"/>
        </w:rPr>
        <w:t>online</w:t>
      </w:r>
      <w:r w:rsidR="002B1B05">
        <w:t xml:space="preserve"> </w:t>
      </w:r>
      <w:r w:rsidRPr="00341977">
        <w:rPr>
          <w:rFonts w:eastAsiaTheme="minorEastAsia"/>
        </w:rPr>
        <w:t>submission</w:t>
      </w:r>
      <w:r w:rsidR="002B1B05">
        <w:t xml:space="preserve"> </w:t>
      </w:r>
      <w:r w:rsidRPr="00341977">
        <w:rPr>
          <w:rFonts w:eastAsiaTheme="minorEastAsia"/>
        </w:rPr>
        <w:t>system.</w:t>
      </w:r>
    </w:p>
    <w:p w14:paraId="00E09351" w14:textId="77777777" w:rsidR="0022112B" w:rsidRPr="00341977" w:rsidRDefault="0022112B" w:rsidP="0022112B">
      <w:pPr>
        <w:pStyle w:val="LetPub35ListBulleted"/>
        <w:rPr>
          <w:rFonts w:eastAsiaTheme="minorEastAsia"/>
        </w:rPr>
      </w:pPr>
      <w:r w:rsidRPr="00341977">
        <w:rPr>
          <w:rFonts w:eastAsiaTheme="minorEastAsia"/>
        </w:rPr>
        <w:t>Ensure</w:t>
      </w:r>
      <w:r w:rsidR="002B1B05">
        <w:t xml:space="preserve"> </w:t>
      </w:r>
      <w:r w:rsidRPr="00341977">
        <w:rPr>
          <w:rFonts w:eastAsiaTheme="minorEastAsia"/>
        </w:rPr>
        <w:t>the</w:t>
      </w:r>
      <w:r w:rsidR="002B1B05">
        <w:t xml:space="preserve"> </w:t>
      </w:r>
      <w:r w:rsidRPr="00341977">
        <w:rPr>
          <w:rFonts w:eastAsiaTheme="minorEastAsia"/>
        </w:rPr>
        <w:t>image</w:t>
      </w:r>
      <w:r w:rsidR="002B1B05">
        <w:t xml:space="preserve"> </w:t>
      </w:r>
      <w:r w:rsidRPr="00341977">
        <w:rPr>
          <w:rFonts w:eastAsiaTheme="minorEastAsia"/>
        </w:rPr>
        <w:t>is</w:t>
      </w:r>
      <w:r w:rsidR="002B1B05">
        <w:t xml:space="preserve"> </w:t>
      </w:r>
      <w:r w:rsidRPr="00341977">
        <w:rPr>
          <w:rFonts w:eastAsiaTheme="minorEastAsia"/>
        </w:rPr>
        <w:t>a</w:t>
      </w:r>
      <w:r w:rsidR="002B1B05">
        <w:t xml:space="preserve"> </w:t>
      </w:r>
      <w:r w:rsidRPr="00341977">
        <w:rPr>
          <w:rFonts w:eastAsiaTheme="minorEastAsia"/>
        </w:rPr>
        <w:t>minimum</w:t>
      </w:r>
      <w:r w:rsidR="002B1B05">
        <w:t xml:space="preserve"> </w:t>
      </w:r>
      <w:r w:rsidRPr="00341977">
        <w:rPr>
          <w:rFonts w:eastAsiaTheme="minorEastAsia"/>
        </w:rPr>
        <w:t>of</w:t>
      </w:r>
      <w:r w:rsidR="002B1B05">
        <w:t xml:space="preserve"> </w:t>
      </w:r>
      <w:r w:rsidRPr="00341977">
        <w:rPr>
          <w:rFonts w:eastAsiaTheme="minorEastAsia"/>
        </w:rPr>
        <w:t>531</w:t>
      </w:r>
      <w:r w:rsidR="002B1B05">
        <w:t xml:space="preserve"> </w:t>
      </w:r>
      <w:r w:rsidRPr="00341977">
        <w:rPr>
          <w:rFonts w:eastAsiaTheme="minorEastAsia"/>
        </w:rPr>
        <w:t>x</w:t>
      </w:r>
      <w:r w:rsidR="002B1B05">
        <w:t xml:space="preserve"> </w:t>
      </w:r>
      <w:r w:rsidRPr="00341977">
        <w:rPr>
          <w:rFonts w:eastAsiaTheme="minorEastAsia"/>
        </w:rPr>
        <w:t>1328</w:t>
      </w:r>
      <w:r w:rsidR="002B1B05">
        <w:t xml:space="preserve"> </w:t>
      </w:r>
      <w:r w:rsidRPr="00341977">
        <w:rPr>
          <w:rFonts w:eastAsiaTheme="minorEastAsia"/>
        </w:rPr>
        <w:t>pixels</w:t>
      </w:r>
      <w:r w:rsidR="002B1B05">
        <w:t xml:space="preserve"> </w:t>
      </w:r>
      <w:r w:rsidRPr="00341977">
        <w:rPr>
          <w:rFonts w:eastAsiaTheme="minorEastAsia"/>
        </w:rPr>
        <w:t>(h</w:t>
      </w:r>
      <w:r w:rsidR="002B1B05">
        <w:t xml:space="preserve"> </w:t>
      </w:r>
      <w:r w:rsidRPr="00341977">
        <w:rPr>
          <w:rFonts w:eastAsiaTheme="minorEastAsia"/>
        </w:rPr>
        <w:t>x</w:t>
      </w:r>
      <w:r w:rsidR="002B1B05">
        <w:t xml:space="preserve"> </w:t>
      </w:r>
      <w:r w:rsidRPr="00341977">
        <w:rPr>
          <w:rFonts w:eastAsiaTheme="minorEastAsia"/>
        </w:rPr>
        <w:t>w)</w:t>
      </w:r>
      <w:r w:rsidR="002B1B05">
        <w:t xml:space="preserve"> </w:t>
      </w:r>
      <w:r w:rsidRPr="00341977">
        <w:rPr>
          <w:rFonts w:eastAsiaTheme="minorEastAsia"/>
        </w:rPr>
        <w:t>or</w:t>
      </w:r>
      <w:r w:rsidR="002B1B05">
        <w:t xml:space="preserve"> </w:t>
      </w:r>
      <w:r w:rsidRPr="00341977">
        <w:rPr>
          <w:rFonts w:eastAsiaTheme="minorEastAsia"/>
        </w:rPr>
        <w:t>proportionally</w:t>
      </w:r>
      <w:r w:rsidR="002B1B05">
        <w:t xml:space="preserve"> </w:t>
      </w:r>
      <w:r w:rsidRPr="00341977">
        <w:rPr>
          <w:rFonts w:eastAsiaTheme="minorEastAsia"/>
        </w:rPr>
        <w:t>more</w:t>
      </w:r>
      <w:r w:rsidR="002B1B05">
        <w:t xml:space="preserve"> </w:t>
      </w:r>
      <w:r w:rsidRPr="00341977">
        <w:rPr>
          <w:rFonts w:eastAsiaTheme="minorEastAsia"/>
        </w:rPr>
        <w:t>and</w:t>
      </w:r>
      <w:r w:rsidR="002B1B05">
        <w:t xml:space="preserve"> </w:t>
      </w:r>
      <w:r w:rsidRPr="00341977">
        <w:rPr>
          <w:rFonts w:eastAsiaTheme="minorEastAsia"/>
        </w:rPr>
        <w:t>is</w:t>
      </w:r>
      <w:r w:rsidR="002B1B05">
        <w:t xml:space="preserve"> </w:t>
      </w:r>
      <w:r w:rsidRPr="00341977">
        <w:rPr>
          <w:rFonts w:eastAsiaTheme="minorEastAsia"/>
        </w:rPr>
        <w:t>readable</w:t>
      </w:r>
      <w:r w:rsidR="002B1B05">
        <w:t xml:space="preserve"> </w:t>
      </w:r>
      <w:r w:rsidRPr="00341977">
        <w:rPr>
          <w:rFonts w:eastAsiaTheme="minorEastAsia"/>
        </w:rPr>
        <w:t>at</w:t>
      </w:r>
      <w:r w:rsidR="002B1B05">
        <w:t xml:space="preserve"> </w:t>
      </w:r>
      <w:r w:rsidRPr="00341977">
        <w:rPr>
          <w:rFonts w:eastAsiaTheme="minorEastAsia"/>
        </w:rPr>
        <w:t>a</w:t>
      </w:r>
      <w:r w:rsidR="002B1B05">
        <w:t xml:space="preserve"> </w:t>
      </w:r>
      <w:r w:rsidRPr="00341977">
        <w:rPr>
          <w:rFonts w:eastAsiaTheme="minorEastAsia"/>
        </w:rPr>
        <w:t>size</w:t>
      </w:r>
      <w:r w:rsidR="002B1B05">
        <w:t xml:space="preserve"> </w:t>
      </w:r>
      <w:r w:rsidRPr="00341977">
        <w:rPr>
          <w:rFonts w:eastAsiaTheme="minorEastAsia"/>
        </w:rPr>
        <w:t>of</w:t>
      </w:r>
      <w:r w:rsidR="002B1B05">
        <w:t xml:space="preserve"> </w:t>
      </w:r>
      <w:r w:rsidRPr="00341977">
        <w:rPr>
          <w:rFonts w:eastAsiaTheme="minorEastAsia"/>
        </w:rPr>
        <w:t>5</w:t>
      </w:r>
      <w:r w:rsidR="002B1B05">
        <w:t xml:space="preserve"> </w:t>
      </w:r>
      <w:r w:rsidRPr="00341977">
        <w:rPr>
          <w:rFonts w:eastAsiaTheme="minorEastAsia"/>
        </w:rPr>
        <w:t>x</w:t>
      </w:r>
      <w:r w:rsidR="002B1B05">
        <w:t xml:space="preserve"> </w:t>
      </w:r>
      <w:r w:rsidRPr="00341977">
        <w:rPr>
          <w:rFonts w:eastAsiaTheme="minorEastAsia"/>
        </w:rPr>
        <w:t>13</w:t>
      </w:r>
      <w:r w:rsidR="002B1B05">
        <w:t xml:space="preserve"> </w:t>
      </w:r>
      <w:r w:rsidRPr="00341977">
        <w:rPr>
          <w:rFonts w:eastAsiaTheme="minorEastAsia"/>
        </w:rPr>
        <w:t>cm</w:t>
      </w:r>
      <w:r w:rsidR="002B1B05">
        <w:t xml:space="preserve"> </w:t>
      </w:r>
      <w:r w:rsidRPr="00341977">
        <w:rPr>
          <w:rFonts w:eastAsiaTheme="minorEastAsia"/>
        </w:rPr>
        <w:t>using</w:t>
      </w:r>
      <w:r w:rsidR="002B1B05">
        <w:t xml:space="preserve"> </w:t>
      </w:r>
      <w:r w:rsidRPr="00341977">
        <w:rPr>
          <w:rFonts w:eastAsiaTheme="minorEastAsia"/>
        </w:rPr>
        <w:t>a</w:t>
      </w:r>
      <w:r w:rsidR="002B1B05">
        <w:t xml:space="preserve"> </w:t>
      </w:r>
      <w:r w:rsidRPr="00341977">
        <w:rPr>
          <w:rFonts w:eastAsiaTheme="minorEastAsia"/>
        </w:rPr>
        <w:t>regular</w:t>
      </w:r>
      <w:r w:rsidR="002B1B05">
        <w:t xml:space="preserve"> </w:t>
      </w:r>
      <w:r w:rsidRPr="00341977">
        <w:rPr>
          <w:rFonts w:eastAsiaTheme="minorEastAsia"/>
        </w:rPr>
        <w:t>screen</w:t>
      </w:r>
      <w:r w:rsidR="002B1B05">
        <w:t xml:space="preserve"> </w:t>
      </w:r>
      <w:r w:rsidRPr="00341977">
        <w:rPr>
          <w:rFonts w:eastAsiaTheme="minorEastAsia"/>
        </w:rPr>
        <w:t>resolution</w:t>
      </w:r>
      <w:r w:rsidR="002B1B05">
        <w:t xml:space="preserve"> </w:t>
      </w:r>
      <w:r w:rsidRPr="00341977">
        <w:rPr>
          <w:rFonts w:eastAsiaTheme="minorEastAsia"/>
        </w:rPr>
        <w:t>of</w:t>
      </w:r>
      <w:r w:rsidR="002B1B05">
        <w:t xml:space="preserve"> </w:t>
      </w:r>
      <w:r w:rsidRPr="00341977">
        <w:rPr>
          <w:rFonts w:eastAsiaTheme="minorEastAsia"/>
        </w:rPr>
        <w:t>96</w:t>
      </w:r>
      <w:r w:rsidR="002B1B05">
        <w:t xml:space="preserve"> </w:t>
      </w:r>
      <w:r w:rsidRPr="00341977">
        <w:rPr>
          <w:rFonts w:eastAsiaTheme="minorEastAsia"/>
        </w:rPr>
        <w:t>dpi.</w:t>
      </w:r>
    </w:p>
    <w:p w14:paraId="42803C7A" w14:textId="77777777" w:rsidR="0022112B" w:rsidRPr="00341977" w:rsidRDefault="0022112B" w:rsidP="0022112B">
      <w:pPr>
        <w:pStyle w:val="LetPub35ListBulleted"/>
        <w:rPr>
          <w:rFonts w:eastAsiaTheme="minorEastAsia"/>
        </w:rPr>
      </w:pPr>
      <w:r w:rsidRPr="00341977">
        <w:rPr>
          <w:rFonts w:eastAsiaTheme="minorEastAsia"/>
        </w:rPr>
        <w:t>Our</w:t>
      </w:r>
      <w:r w:rsidR="002B1B05">
        <w:t xml:space="preserve"> </w:t>
      </w:r>
      <w:r w:rsidRPr="00341977">
        <w:rPr>
          <w:rFonts w:eastAsiaTheme="minorEastAsia"/>
        </w:rPr>
        <w:t>preferred</w:t>
      </w:r>
      <w:r w:rsidR="002B1B05">
        <w:t xml:space="preserve"> </w:t>
      </w:r>
      <w:r w:rsidRPr="00341977">
        <w:rPr>
          <w:rFonts w:eastAsiaTheme="minorEastAsia"/>
        </w:rPr>
        <w:t>file</w:t>
      </w:r>
      <w:r w:rsidR="002B1B05">
        <w:t xml:space="preserve"> </w:t>
      </w:r>
      <w:r w:rsidRPr="00341977">
        <w:rPr>
          <w:rFonts w:eastAsiaTheme="minorEastAsia"/>
        </w:rPr>
        <w:t>types</w:t>
      </w:r>
      <w:r w:rsidR="002B1B05">
        <w:t xml:space="preserve"> </w:t>
      </w:r>
      <w:r w:rsidRPr="00341977">
        <w:rPr>
          <w:rFonts w:eastAsiaTheme="minorEastAsia"/>
        </w:rPr>
        <w:t>for</w:t>
      </w:r>
      <w:r w:rsidR="002B1B05">
        <w:t xml:space="preserve"> </w:t>
      </w:r>
      <w:r w:rsidRPr="00341977">
        <w:rPr>
          <w:rFonts w:eastAsiaTheme="minorEastAsia"/>
        </w:rPr>
        <w:t>graphical</w:t>
      </w:r>
      <w:r w:rsidR="002B1B05">
        <w:t xml:space="preserve"> </w:t>
      </w:r>
      <w:r w:rsidRPr="00341977">
        <w:rPr>
          <w:rFonts w:eastAsiaTheme="minorEastAsia"/>
        </w:rPr>
        <w:t>abstracts</w:t>
      </w:r>
      <w:r w:rsidR="002B1B05">
        <w:t xml:space="preserve"> </w:t>
      </w:r>
      <w:r w:rsidRPr="00341977">
        <w:rPr>
          <w:rFonts w:eastAsiaTheme="minorEastAsia"/>
        </w:rPr>
        <w:t>are</w:t>
      </w:r>
      <w:r w:rsidR="002B1B05">
        <w:t xml:space="preserve"> </w:t>
      </w:r>
      <w:r w:rsidRPr="00341977">
        <w:rPr>
          <w:rFonts w:eastAsiaTheme="minorEastAsia"/>
        </w:rPr>
        <w:t>TIFF,</w:t>
      </w:r>
      <w:r w:rsidR="002B1B05">
        <w:t xml:space="preserve"> </w:t>
      </w:r>
      <w:r w:rsidRPr="00341977">
        <w:rPr>
          <w:rFonts w:eastAsiaTheme="minorEastAsia"/>
        </w:rPr>
        <w:t>EPS,</w:t>
      </w:r>
      <w:r w:rsidR="002B1B05">
        <w:t xml:space="preserve"> </w:t>
      </w:r>
      <w:r w:rsidRPr="00341977">
        <w:rPr>
          <w:rFonts w:eastAsiaTheme="minorEastAsia"/>
        </w:rPr>
        <w:t>PDF</w:t>
      </w:r>
      <w:r w:rsidR="002B1B05">
        <w:t xml:space="preserve"> </w:t>
      </w:r>
      <w:r w:rsidRPr="00341977">
        <w:rPr>
          <w:rFonts w:eastAsiaTheme="minorEastAsia"/>
        </w:rPr>
        <w:t>or</w:t>
      </w:r>
      <w:r w:rsidR="002B1B05">
        <w:t xml:space="preserve"> </w:t>
      </w:r>
      <w:r w:rsidRPr="00341977">
        <w:rPr>
          <w:rFonts w:eastAsiaTheme="minorEastAsia"/>
        </w:rPr>
        <w:t>MS</w:t>
      </w:r>
      <w:r w:rsidR="002B1B05">
        <w:t xml:space="preserve"> </w:t>
      </w:r>
      <w:r w:rsidRPr="00341977">
        <w:rPr>
          <w:rFonts w:eastAsiaTheme="minorEastAsia"/>
        </w:rPr>
        <w:t>Office</w:t>
      </w:r>
      <w:r w:rsidR="002B1B05">
        <w:t xml:space="preserve"> </w:t>
      </w:r>
      <w:r w:rsidRPr="00341977">
        <w:rPr>
          <w:rFonts w:eastAsiaTheme="minorEastAsia"/>
        </w:rPr>
        <w:t>files.</w:t>
      </w:r>
    </w:p>
    <w:p w14:paraId="4C9CFB0C" w14:textId="77777777" w:rsidR="0022112B" w:rsidRPr="00341977" w:rsidRDefault="0022112B" w:rsidP="0022112B">
      <w:pPr>
        <w:pStyle w:val="LetPub32TextIndent"/>
      </w:pPr>
      <w:r w:rsidRPr="00341977">
        <w:t>We</w:t>
      </w:r>
      <w:r w:rsidR="002B1B05">
        <w:t xml:space="preserve"> </w:t>
      </w:r>
      <w:r w:rsidRPr="00341977">
        <w:t>encourage</w:t>
      </w:r>
      <w:r w:rsidR="002B1B05">
        <w:t xml:space="preserve"> </w:t>
      </w:r>
      <w:r w:rsidRPr="00341977">
        <w:t>you</w:t>
      </w:r>
      <w:r w:rsidR="002B1B05">
        <w:t xml:space="preserve"> </w:t>
      </w:r>
      <w:r w:rsidRPr="00341977">
        <w:t>to</w:t>
      </w:r>
      <w:r w:rsidR="002B1B05">
        <w:t xml:space="preserve"> </w:t>
      </w:r>
      <w:r w:rsidRPr="00341977">
        <w:t>view</w:t>
      </w:r>
      <w:r w:rsidR="002B1B05">
        <w:t xml:space="preserve"> </w:t>
      </w:r>
      <w:r w:rsidRPr="00341977">
        <w:t>example</w:t>
      </w:r>
      <w:r w:rsidR="002B1B05">
        <w:t xml:space="preserve"> </w:t>
      </w:r>
      <w:hyperlink r:id="rId10" w:history="1">
        <w:r w:rsidRPr="00341977">
          <w:rPr>
            <w:rStyle w:val="afb"/>
          </w:rPr>
          <w:t>graphical</w:t>
        </w:r>
        <w:r w:rsidR="002B1B05">
          <w:rPr>
            <w:rStyle w:val="afb"/>
          </w:rPr>
          <w:t xml:space="preserve"> </w:t>
        </w:r>
        <w:r w:rsidRPr="00341977">
          <w:rPr>
            <w:rStyle w:val="afb"/>
          </w:rPr>
          <w:t>abstracts</w:t>
        </w:r>
      </w:hyperlink>
      <w:r w:rsidR="002B1B05">
        <w:t xml:space="preserve"> </w:t>
      </w:r>
      <w:r w:rsidRPr="00341977">
        <w:t>and</w:t>
      </w:r>
      <w:r w:rsidR="002B1B05">
        <w:t xml:space="preserve"> </w:t>
      </w:r>
      <w:r w:rsidRPr="00341977">
        <w:t>read</w:t>
      </w:r>
      <w:r w:rsidR="002B1B05">
        <w:t xml:space="preserve"> </w:t>
      </w:r>
      <w:r w:rsidRPr="00341977">
        <w:t>about</w:t>
      </w:r>
      <w:r w:rsidR="002B1B05">
        <w:t xml:space="preserve"> </w:t>
      </w:r>
      <w:r w:rsidRPr="00341977">
        <w:t>the</w:t>
      </w:r>
      <w:r w:rsidR="002B1B05">
        <w:t xml:space="preserve"> </w:t>
      </w:r>
      <w:r w:rsidRPr="00341977">
        <w:t>benefits</w:t>
      </w:r>
      <w:r w:rsidR="002B1B05">
        <w:t xml:space="preserve"> </w:t>
      </w:r>
      <w:r w:rsidRPr="00341977">
        <w:t>of</w:t>
      </w:r>
      <w:r w:rsidR="002B1B05">
        <w:t xml:space="preserve"> </w:t>
      </w:r>
      <w:r w:rsidRPr="00341977">
        <w:t>including</w:t>
      </w:r>
      <w:r w:rsidR="002B1B05">
        <w:t xml:space="preserve"> </w:t>
      </w:r>
      <w:r w:rsidRPr="00341977">
        <w:t>them.</w:t>
      </w:r>
    </w:p>
    <w:p w14:paraId="3D57E1C9" w14:textId="77777777" w:rsidR="00F273DE" w:rsidRPr="00EE39D5" w:rsidRDefault="00095BBC" w:rsidP="006C69A9">
      <w:pPr>
        <w:pStyle w:val="LetPub21Heading1"/>
        <w:spacing w:before="326" w:after="326"/>
      </w:pPr>
      <w:r w:rsidRPr="00EE39D5">
        <w:t>3</w:t>
      </w:r>
      <w:r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F273DE" w:rsidRPr="00EE39D5">
        <w:t>Results</w:t>
      </w:r>
    </w:p>
    <w:p w14:paraId="6F7DC178" w14:textId="77777777" w:rsidR="00A1165F" w:rsidRPr="00095BBC" w:rsidRDefault="00095BBC" w:rsidP="006C69A9">
      <w:pPr>
        <w:pStyle w:val="LetPub22Heading2"/>
        <w:spacing w:before="326" w:after="326"/>
        <w:rPr>
          <w:rFonts w:eastAsia="Times New Roman"/>
        </w:rPr>
      </w:pPr>
      <w:r w:rsidRPr="00095BBC">
        <w:rPr>
          <w:rFonts w:eastAsia="Times New Roman" w:hint="eastAsia"/>
        </w:rPr>
        <w:t>3.1</w:t>
      </w:r>
      <w:r w:rsidRPr="00095BBC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FC6CC0">
        <w:rPr>
          <w:rFonts w:hint="eastAsia"/>
        </w:rPr>
        <w:t>Article</w:t>
      </w:r>
      <w:r w:rsidR="002B1B05">
        <w:rPr>
          <w:rFonts w:hint="eastAsia"/>
        </w:rPr>
        <w:t xml:space="preserve"> </w:t>
      </w:r>
      <w:r w:rsidR="00FC6CC0">
        <w:rPr>
          <w:rFonts w:hint="eastAsia"/>
        </w:rPr>
        <w:t>structure</w:t>
      </w:r>
      <w:r w:rsidR="002B1B05">
        <w:rPr>
          <w:rFonts w:hint="eastAsia"/>
          <w:color w:val="FF0000"/>
        </w:rPr>
        <w:t xml:space="preserve"> </w:t>
      </w:r>
      <w:r w:rsidR="00A1165F" w:rsidRPr="00095BBC">
        <w:rPr>
          <w:color w:val="FF0000"/>
        </w:rPr>
        <w:t>[</w:t>
      </w:r>
      <w:r w:rsidR="00A1165F" w:rsidRPr="00095BBC">
        <w:rPr>
          <w:rFonts w:hint="eastAsia"/>
          <w:color w:val="FF0000"/>
        </w:rPr>
        <w:t>Heading2</w:t>
      </w:r>
      <w:r w:rsidR="002B1B05">
        <w:rPr>
          <w:rFonts w:hint="eastAsia"/>
          <w:color w:val="FF0000"/>
        </w:rPr>
        <w:t xml:space="preserve"> </w:t>
      </w:r>
      <w:r w:rsidR="00A1165F" w:rsidRPr="00095BBC">
        <w:rPr>
          <w:rFonts w:hint="eastAsia"/>
          <w:color w:val="FF0000"/>
        </w:rPr>
        <w:t>style</w:t>
      </w:r>
      <w:r w:rsidR="00A1165F" w:rsidRPr="00095BBC">
        <w:rPr>
          <w:color w:val="FF0000"/>
        </w:rPr>
        <w:t>]</w:t>
      </w:r>
    </w:p>
    <w:p w14:paraId="4674168C" w14:textId="77777777" w:rsidR="00E31C1A" w:rsidRDefault="00E31C1A" w:rsidP="006C69A9">
      <w:pPr>
        <w:pStyle w:val="LetPub23Heading3"/>
        <w:spacing w:before="326" w:after="326"/>
      </w:pPr>
      <w:r>
        <w:rPr>
          <w:rFonts w:hint="eastAsia"/>
        </w:rPr>
        <w:t>3.1.1.</w:t>
      </w:r>
      <w:r w:rsidR="002B1B05">
        <w:rPr>
          <w:rFonts w:hint="eastAsia"/>
        </w:rPr>
        <w:t xml:space="preserve"> </w:t>
      </w:r>
      <w:r w:rsidRPr="00E31C1A">
        <w:t>Article</w:t>
      </w:r>
      <w:r w:rsidR="002B1B05">
        <w:t xml:space="preserve"> </w:t>
      </w:r>
      <w:r w:rsidRPr="00E31C1A">
        <w:t>sections</w:t>
      </w:r>
      <w:r w:rsidR="002B1B05">
        <w:rPr>
          <w:rFonts w:hint="eastAsia"/>
        </w:rPr>
        <w:t xml:space="preserve"> </w:t>
      </w:r>
      <w:r w:rsidRPr="00095BBC">
        <w:rPr>
          <w:color w:val="FF0000"/>
        </w:rPr>
        <w:t>[</w:t>
      </w:r>
      <w:r w:rsidRPr="00095BBC">
        <w:rPr>
          <w:rFonts w:hint="eastAsia"/>
          <w:color w:val="FF0000"/>
        </w:rPr>
        <w:t>Heading</w:t>
      </w:r>
      <w:r>
        <w:rPr>
          <w:rFonts w:hint="eastAsia"/>
          <w:color w:val="FF0000"/>
        </w:rPr>
        <w:t>3</w:t>
      </w:r>
      <w:r w:rsidR="002B1B05">
        <w:rPr>
          <w:rFonts w:hint="eastAsia"/>
          <w:color w:val="FF0000"/>
        </w:rPr>
        <w:t xml:space="preserve"> </w:t>
      </w:r>
      <w:r w:rsidRPr="00095BBC">
        <w:rPr>
          <w:rFonts w:hint="eastAsia"/>
          <w:color w:val="FF0000"/>
        </w:rPr>
        <w:t>style</w:t>
      </w:r>
      <w:r w:rsidRPr="00095BBC">
        <w:rPr>
          <w:color w:val="FF0000"/>
        </w:rPr>
        <w:t>]</w:t>
      </w:r>
    </w:p>
    <w:p w14:paraId="6E91DFBC" w14:textId="77777777" w:rsidR="00FC6CC0" w:rsidRDefault="00FC6CC0" w:rsidP="00FC6CC0">
      <w:pPr>
        <w:pStyle w:val="LetPub32TextIndent"/>
      </w:pPr>
      <w:r>
        <w:t>Divide</w:t>
      </w:r>
      <w:r w:rsidR="002B1B05">
        <w:t xml:space="preserve"> </w:t>
      </w:r>
      <w:r>
        <w:t>your</w:t>
      </w:r>
      <w:r w:rsidR="002B1B05">
        <w:t xml:space="preserve"> </w:t>
      </w:r>
      <w:r>
        <w:t>article</w:t>
      </w:r>
      <w:r w:rsidR="002B1B05">
        <w:t xml:space="preserve"> </w:t>
      </w:r>
      <w:r>
        <w:t>into</w:t>
      </w:r>
      <w:r w:rsidR="002B1B05">
        <w:t xml:space="preserve"> </w:t>
      </w:r>
      <w:r>
        <w:t>clearly</w:t>
      </w:r>
      <w:r w:rsidR="002B1B05">
        <w:t xml:space="preserve"> </w:t>
      </w:r>
      <w:r>
        <w:t>defined</w:t>
      </w:r>
      <w:r w:rsidR="002B1B05">
        <w:t xml:space="preserve"> </w:t>
      </w:r>
      <w:r>
        <w:t>and</w:t>
      </w:r>
      <w:r w:rsidR="002B1B05">
        <w:t xml:space="preserve"> </w:t>
      </w:r>
      <w:r>
        <w:t>numbered</w:t>
      </w:r>
      <w:r w:rsidR="002B1B05">
        <w:t xml:space="preserve"> </w:t>
      </w:r>
      <w:r>
        <w:t>sections.</w:t>
      </w:r>
      <w:r w:rsidR="002B1B05">
        <w:t xml:space="preserve"> </w:t>
      </w:r>
      <w:r>
        <w:t>Number</w:t>
      </w:r>
      <w:r w:rsidR="002B1B05">
        <w:t xml:space="preserve"> </w:t>
      </w:r>
      <w:r>
        <w:t>subsections</w:t>
      </w:r>
      <w:r w:rsidR="002B1B05">
        <w:t xml:space="preserve"> </w:t>
      </w:r>
      <w:r>
        <w:t>1.1</w:t>
      </w:r>
      <w:r w:rsidR="002B1B05">
        <w:t xml:space="preserve"> </w:t>
      </w:r>
      <w:r>
        <w:t>(then</w:t>
      </w:r>
      <w:r w:rsidR="002B1B05">
        <w:t xml:space="preserve"> </w:t>
      </w:r>
      <w:r>
        <w:t>1.1.1,</w:t>
      </w:r>
      <w:r w:rsidR="002B1B05">
        <w:t xml:space="preserve"> </w:t>
      </w:r>
      <w:r>
        <w:t>1.1.2,</w:t>
      </w:r>
      <w:r w:rsidR="002B1B05">
        <w:t xml:space="preserve"> </w:t>
      </w:r>
      <w:r>
        <w:t>...),</w:t>
      </w:r>
      <w:r w:rsidR="002B1B05">
        <w:t xml:space="preserve"> </w:t>
      </w:r>
      <w:r>
        <w:t>then</w:t>
      </w:r>
      <w:r w:rsidR="002B1B05">
        <w:t xml:space="preserve"> </w:t>
      </w:r>
      <w:r>
        <w:t>1.2,</w:t>
      </w:r>
      <w:r w:rsidR="002B1B05">
        <w:t xml:space="preserve"> </w:t>
      </w:r>
      <w:r>
        <w:t>etc.</w:t>
      </w:r>
    </w:p>
    <w:p w14:paraId="6D411832" w14:textId="77777777" w:rsidR="00FC6CC0" w:rsidRDefault="00FC6CC0" w:rsidP="00FC6CC0">
      <w:pPr>
        <w:pStyle w:val="LetPub32TextIndent"/>
      </w:pPr>
      <w:r>
        <w:t>Use</w:t>
      </w:r>
      <w:r w:rsidR="002B1B05">
        <w:t xml:space="preserve"> </w:t>
      </w:r>
      <w:r>
        <w:t>the</w:t>
      </w:r>
      <w:r w:rsidR="002B1B05">
        <w:t xml:space="preserve"> </w:t>
      </w:r>
      <w:r>
        <w:t>numbering</w:t>
      </w:r>
      <w:r w:rsidR="002B1B05">
        <w:t xml:space="preserve"> </w:t>
      </w:r>
      <w:r>
        <w:t>format</w:t>
      </w:r>
      <w:r w:rsidR="002B1B05">
        <w:t xml:space="preserve"> </w:t>
      </w:r>
      <w:r>
        <w:t>when</w:t>
      </w:r>
      <w:r w:rsidR="002B1B05">
        <w:t xml:space="preserve"> </w:t>
      </w:r>
      <w:r>
        <w:t>cross-referencing</w:t>
      </w:r>
      <w:r w:rsidR="002B1B05">
        <w:t xml:space="preserve"> </w:t>
      </w:r>
      <w:r>
        <w:t>within</w:t>
      </w:r>
      <w:r w:rsidR="002B1B05">
        <w:t xml:space="preserve"> </w:t>
      </w:r>
      <w:r>
        <w:t>your</w:t>
      </w:r>
      <w:r w:rsidR="002B1B05">
        <w:t xml:space="preserve"> </w:t>
      </w:r>
      <w:r>
        <w:t>article.</w:t>
      </w:r>
      <w:r w:rsidR="002B1B05">
        <w:t xml:space="preserve"> </w:t>
      </w:r>
      <w:r>
        <w:t>Do</w:t>
      </w:r>
      <w:r w:rsidR="002B1B05">
        <w:t xml:space="preserve"> </w:t>
      </w:r>
      <w:r>
        <w:t>not</w:t>
      </w:r>
      <w:r w:rsidR="002B1B05">
        <w:t xml:space="preserve"> </w:t>
      </w:r>
      <w:r>
        <w:t>just</w:t>
      </w:r>
      <w:r w:rsidR="002B1B05">
        <w:t xml:space="preserve"> </w:t>
      </w:r>
      <w:r>
        <w:t>refer</w:t>
      </w:r>
      <w:r w:rsidR="002B1B05">
        <w:t xml:space="preserve"> </w:t>
      </w:r>
      <w:r>
        <w:t>to</w:t>
      </w:r>
      <w:r w:rsidR="002B1B05">
        <w:t xml:space="preserve"> </w:t>
      </w:r>
      <w:r>
        <w:t>"the</w:t>
      </w:r>
      <w:r w:rsidR="002B1B05">
        <w:t xml:space="preserve"> </w:t>
      </w:r>
      <w:r>
        <w:t>text."</w:t>
      </w:r>
    </w:p>
    <w:p w14:paraId="754A1B64" w14:textId="77777777" w:rsidR="00FC6CC0" w:rsidRDefault="00FC6CC0" w:rsidP="00FC6CC0">
      <w:pPr>
        <w:pStyle w:val="LetPub32TextIndent"/>
      </w:pPr>
      <w:r>
        <w:t>You</w:t>
      </w:r>
      <w:r w:rsidR="002B1B05">
        <w:t xml:space="preserve"> </w:t>
      </w:r>
      <w:r>
        <w:t>may</w:t>
      </w:r>
      <w:r w:rsidR="002B1B05">
        <w:t xml:space="preserve"> </w:t>
      </w:r>
      <w:r>
        <w:t>give</w:t>
      </w:r>
      <w:r w:rsidR="002B1B05">
        <w:t xml:space="preserve"> </w:t>
      </w:r>
      <w:r>
        <w:t>subsections</w:t>
      </w:r>
      <w:r w:rsidR="002B1B05">
        <w:t xml:space="preserve"> </w:t>
      </w:r>
      <w:r>
        <w:t>a</w:t>
      </w:r>
      <w:r w:rsidR="002B1B05">
        <w:t xml:space="preserve"> </w:t>
      </w:r>
      <w:r>
        <w:t>brief</w:t>
      </w:r>
      <w:r w:rsidR="002B1B05">
        <w:t xml:space="preserve"> </w:t>
      </w:r>
      <w:r>
        <w:t>heading.</w:t>
      </w:r>
      <w:r w:rsidR="002B1B05">
        <w:t xml:space="preserve"> </w:t>
      </w:r>
      <w:r>
        <w:t>Headings</w:t>
      </w:r>
      <w:r w:rsidR="002B1B05">
        <w:t xml:space="preserve"> </w:t>
      </w:r>
      <w:r>
        <w:t>should</w:t>
      </w:r>
      <w:r w:rsidR="002B1B05">
        <w:t xml:space="preserve"> </w:t>
      </w:r>
      <w:r>
        <w:t>appear</w:t>
      </w:r>
      <w:r w:rsidR="002B1B05">
        <w:t xml:space="preserve"> </w:t>
      </w:r>
      <w:r>
        <w:t>on</w:t>
      </w:r>
      <w:r w:rsidR="002B1B05">
        <w:t xml:space="preserve"> </w:t>
      </w:r>
      <w:r>
        <w:t>a</w:t>
      </w:r>
      <w:r w:rsidR="002B1B05">
        <w:t xml:space="preserve"> </w:t>
      </w:r>
      <w:r>
        <w:t>separate</w:t>
      </w:r>
      <w:r w:rsidR="002B1B05">
        <w:t xml:space="preserve"> </w:t>
      </w:r>
      <w:r>
        <w:t>line.</w:t>
      </w:r>
    </w:p>
    <w:p w14:paraId="3709B474" w14:textId="77777777" w:rsidR="00FC6CC0" w:rsidRDefault="00FC6CC0" w:rsidP="00FC6CC0">
      <w:pPr>
        <w:pStyle w:val="LetPub32TextIndent"/>
      </w:pPr>
      <w:r>
        <w:t>Do</w:t>
      </w:r>
      <w:r w:rsidR="002B1B05">
        <w:t xml:space="preserve"> </w:t>
      </w:r>
      <w:r>
        <w:t>not</w:t>
      </w:r>
      <w:r w:rsidR="002B1B05">
        <w:t xml:space="preserve"> </w:t>
      </w:r>
      <w:r>
        <w:t>include</w:t>
      </w:r>
      <w:r w:rsidR="002B1B05">
        <w:t xml:space="preserve"> </w:t>
      </w:r>
      <w:r>
        <w:t>the</w:t>
      </w:r>
      <w:r w:rsidR="002B1B05">
        <w:t xml:space="preserve"> </w:t>
      </w:r>
      <w:r>
        <w:t>article</w:t>
      </w:r>
      <w:r w:rsidR="002B1B05">
        <w:t xml:space="preserve"> </w:t>
      </w:r>
      <w:r>
        <w:t>abstract</w:t>
      </w:r>
      <w:r w:rsidR="002B1B05">
        <w:t xml:space="preserve"> </w:t>
      </w:r>
      <w:r>
        <w:t>within</w:t>
      </w:r>
      <w:r w:rsidR="002B1B05">
        <w:t xml:space="preserve"> </w:t>
      </w:r>
      <w:r>
        <w:t>section</w:t>
      </w:r>
      <w:r w:rsidR="002B1B05">
        <w:t xml:space="preserve"> </w:t>
      </w:r>
      <w:r>
        <w:t>numbering.</w:t>
      </w:r>
    </w:p>
    <w:p w14:paraId="0A5C99FD" w14:textId="77777777" w:rsidR="00FC6CC0" w:rsidRPr="00FC6CC0" w:rsidRDefault="00095BBC" w:rsidP="006C69A9">
      <w:pPr>
        <w:pStyle w:val="LetPub23Heading3"/>
        <w:spacing w:before="326" w:after="326"/>
      </w:pPr>
      <w:r w:rsidRPr="00120056">
        <w:rPr>
          <w:rFonts w:hint="eastAsia"/>
        </w:rPr>
        <w:t>3.</w:t>
      </w:r>
      <w:r w:rsidR="00E31C1A">
        <w:rPr>
          <w:rFonts w:hint="eastAsia"/>
        </w:rPr>
        <w:t>1.2</w:t>
      </w:r>
      <w:r w:rsidRPr="00120056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FC6CC0" w:rsidRPr="00FC6CC0">
        <w:t>Glossary</w:t>
      </w:r>
    </w:p>
    <w:p w14:paraId="1D8C3C34" w14:textId="77777777" w:rsidR="00FC6CC0" w:rsidRDefault="00FC6CC0" w:rsidP="00FC6CC0">
      <w:pPr>
        <w:pStyle w:val="LetPub32TextIndent"/>
      </w:pPr>
      <w:r w:rsidRPr="00FC6CC0">
        <w:lastRenderedPageBreak/>
        <w:t>Please</w:t>
      </w:r>
      <w:r w:rsidR="002B1B05">
        <w:t xml:space="preserve"> </w:t>
      </w:r>
      <w:r w:rsidRPr="00FC6CC0">
        <w:t>provide</w:t>
      </w:r>
      <w:r w:rsidR="002B1B05">
        <w:t xml:space="preserve"> </w:t>
      </w:r>
      <w:r w:rsidRPr="00FC6CC0">
        <w:t>definitions</w:t>
      </w:r>
      <w:r w:rsidR="002B1B05">
        <w:t xml:space="preserve"> </w:t>
      </w:r>
      <w:r w:rsidRPr="00FC6CC0">
        <w:t>of</w:t>
      </w:r>
      <w:r w:rsidR="002B1B05">
        <w:t xml:space="preserve"> </w:t>
      </w:r>
      <w:r w:rsidRPr="00FC6CC0">
        <w:t>field-specific</w:t>
      </w:r>
      <w:r w:rsidR="002B1B05">
        <w:t xml:space="preserve"> </w:t>
      </w:r>
      <w:r w:rsidRPr="00FC6CC0">
        <w:t>terms</w:t>
      </w:r>
      <w:r w:rsidR="002B1B05">
        <w:t xml:space="preserve"> </w:t>
      </w:r>
      <w:r w:rsidRPr="00FC6CC0">
        <w:t>used</w:t>
      </w:r>
      <w:r w:rsidR="002B1B05">
        <w:t xml:space="preserve"> </w:t>
      </w:r>
      <w:r w:rsidRPr="00FC6CC0">
        <w:t>in</w:t>
      </w:r>
      <w:r w:rsidR="002B1B05">
        <w:t xml:space="preserve"> </w:t>
      </w:r>
      <w:r w:rsidRPr="00FC6CC0">
        <w:t>your</w:t>
      </w:r>
      <w:r w:rsidR="002B1B05">
        <w:t xml:space="preserve"> </w:t>
      </w:r>
      <w:r w:rsidRPr="00FC6CC0">
        <w:t>article,</w:t>
      </w:r>
      <w:r w:rsidR="002B1B05">
        <w:t xml:space="preserve"> </w:t>
      </w:r>
      <w:r w:rsidRPr="00FC6CC0">
        <w:t>in</w:t>
      </w:r>
      <w:r w:rsidR="002B1B05">
        <w:t xml:space="preserve"> </w:t>
      </w:r>
      <w:r w:rsidRPr="00FC6CC0">
        <w:t>a</w:t>
      </w:r>
      <w:r w:rsidR="002B1B05">
        <w:t xml:space="preserve"> </w:t>
      </w:r>
      <w:r w:rsidRPr="00FC6CC0">
        <w:t>separate</w:t>
      </w:r>
      <w:r w:rsidR="002B1B05">
        <w:t xml:space="preserve"> </w:t>
      </w:r>
      <w:r w:rsidRPr="00FC6CC0">
        <w:t>list.</w:t>
      </w:r>
    </w:p>
    <w:p w14:paraId="27EE60B2" w14:textId="77777777" w:rsidR="00A1165F" w:rsidRPr="00EE39D5" w:rsidRDefault="00095BBC" w:rsidP="006C69A9">
      <w:pPr>
        <w:pStyle w:val="LetPub22Heading2"/>
        <w:spacing w:before="326" w:after="326"/>
      </w:pPr>
      <w:r w:rsidRPr="00EE39D5">
        <w:rPr>
          <w:rFonts w:hint="eastAsia"/>
          <w:bCs/>
        </w:rPr>
        <w:t>3</w:t>
      </w:r>
      <w:r w:rsidR="00E31C1A">
        <w:rPr>
          <w:rFonts w:hint="eastAsia"/>
          <w:bCs/>
        </w:rPr>
        <w:t>.</w:t>
      </w:r>
      <w:r w:rsidR="00BA7CB9">
        <w:rPr>
          <w:rFonts w:hint="eastAsia"/>
          <w:bCs/>
        </w:rPr>
        <w:t>2</w:t>
      </w:r>
      <w:r w:rsidR="00A272C6">
        <w:rPr>
          <w:rFonts w:hint="eastAsia"/>
          <w:bCs/>
        </w:rPr>
        <w:t>.</w:t>
      </w:r>
      <w:r w:rsidR="002B1B05">
        <w:rPr>
          <w:rFonts w:hint="eastAsia"/>
          <w:bCs/>
        </w:rPr>
        <w:t xml:space="preserve"> </w:t>
      </w:r>
      <w:r w:rsidR="00A1165F" w:rsidRPr="00EE39D5">
        <w:rPr>
          <w:rFonts w:hint="eastAsia"/>
        </w:rPr>
        <w:t>Equations</w:t>
      </w:r>
    </w:p>
    <w:p w14:paraId="7F006347" w14:textId="77777777" w:rsidR="00117DE8" w:rsidRPr="00117DE8" w:rsidRDefault="00117DE8" w:rsidP="00117DE8">
      <w:pPr>
        <w:pStyle w:val="LetPub32TextIndent"/>
      </w:pPr>
      <w:r w:rsidRPr="00117DE8">
        <w:t>Submit</w:t>
      </w:r>
      <w:r w:rsidR="002B1B05">
        <w:t xml:space="preserve"> </w:t>
      </w:r>
      <w:r w:rsidRPr="00117DE8">
        <w:t>math</w:t>
      </w:r>
      <w:r w:rsidR="002B1B05">
        <w:t xml:space="preserve"> </w:t>
      </w:r>
      <w:r w:rsidRPr="00117DE8">
        <w:t>equations</w:t>
      </w:r>
      <w:r w:rsidR="002B1B05">
        <w:t xml:space="preserve"> </w:t>
      </w:r>
      <w:r w:rsidRPr="00117DE8">
        <w:t>as</w:t>
      </w:r>
      <w:r w:rsidR="002B1B05">
        <w:t xml:space="preserve"> </w:t>
      </w:r>
      <w:r w:rsidRPr="00117DE8">
        <w:t>editable</w:t>
      </w:r>
      <w:r w:rsidR="002B1B05">
        <w:t xml:space="preserve"> </w:t>
      </w:r>
      <w:r w:rsidRPr="00117DE8">
        <w:t>text,</w:t>
      </w:r>
      <w:r w:rsidR="002B1B05">
        <w:t xml:space="preserve"> </w:t>
      </w:r>
      <w:r w:rsidRPr="00117DE8">
        <w:t>not</w:t>
      </w:r>
      <w:r w:rsidR="002B1B05">
        <w:t xml:space="preserve"> </w:t>
      </w:r>
      <w:r w:rsidRPr="00117DE8">
        <w:t>as</w:t>
      </w:r>
      <w:r w:rsidR="002B1B05">
        <w:t xml:space="preserve"> </w:t>
      </w:r>
      <w:r w:rsidRPr="00117DE8">
        <w:t>images.</w:t>
      </w:r>
    </w:p>
    <w:p w14:paraId="4CED9A18" w14:textId="77777777" w:rsidR="00117DE8" w:rsidRPr="00117DE8" w:rsidRDefault="00117DE8" w:rsidP="00117DE8">
      <w:pPr>
        <w:pStyle w:val="LetPub32TextIndent"/>
      </w:pPr>
      <w:r w:rsidRPr="00117DE8">
        <w:t>Present</w:t>
      </w:r>
      <w:r w:rsidR="002B1B05">
        <w:t xml:space="preserve"> </w:t>
      </w:r>
      <w:r w:rsidRPr="00117DE8">
        <w:t>simple</w:t>
      </w:r>
      <w:r w:rsidR="002B1B05">
        <w:t xml:space="preserve"> </w:t>
      </w:r>
      <w:r w:rsidRPr="00117DE8">
        <w:t>formulae</w:t>
      </w:r>
      <w:r w:rsidR="002B1B05">
        <w:t xml:space="preserve"> </w:t>
      </w:r>
      <w:r w:rsidRPr="00117DE8">
        <w:t>in</w:t>
      </w:r>
      <w:r w:rsidR="002B1B05">
        <w:t xml:space="preserve"> </w:t>
      </w:r>
      <w:r w:rsidRPr="00117DE8">
        <w:t>line</w:t>
      </w:r>
      <w:r w:rsidR="002B1B05">
        <w:t xml:space="preserve"> </w:t>
      </w:r>
      <w:r w:rsidRPr="00117DE8">
        <w:t>with</w:t>
      </w:r>
      <w:r w:rsidR="002B1B05">
        <w:t xml:space="preserve"> </w:t>
      </w:r>
      <w:r w:rsidRPr="00117DE8">
        <w:t>normal</w:t>
      </w:r>
      <w:r w:rsidR="002B1B05">
        <w:t xml:space="preserve"> </w:t>
      </w:r>
      <w:r w:rsidRPr="00117DE8">
        <w:t>text,</w:t>
      </w:r>
      <w:r w:rsidR="002B1B05">
        <w:t xml:space="preserve"> </w:t>
      </w:r>
      <w:r w:rsidRPr="00117DE8">
        <w:t>where</w:t>
      </w:r>
      <w:r w:rsidR="002B1B05">
        <w:t xml:space="preserve"> </w:t>
      </w:r>
      <w:r w:rsidRPr="00117DE8">
        <w:t>possible.</w:t>
      </w:r>
    </w:p>
    <w:p w14:paraId="523D7BEF" w14:textId="77777777" w:rsidR="00117DE8" w:rsidRPr="00117DE8" w:rsidRDefault="00117DE8" w:rsidP="00117DE8">
      <w:pPr>
        <w:pStyle w:val="LetPub32TextIndent"/>
      </w:pPr>
      <w:r w:rsidRPr="00117DE8">
        <w:t>Use</w:t>
      </w:r>
      <w:r w:rsidR="002B1B05">
        <w:t xml:space="preserve"> </w:t>
      </w:r>
      <w:r w:rsidRPr="00117DE8">
        <w:t>the</w:t>
      </w:r>
      <w:r w:rsidR="002B1B05">
        <w:t xml:space="preserve"> </w:t>
      </w:r>
      <w:r w:rsidRPr="00117DE8">
        <w:t>solidus</w:t>
      </w:r>
      <w:r w:rsidR="002B1B05">
        <w:t xml:space="preserve"> </w:t>
      </w:r>
      <w:r w:rsidRPr="00117DE8">
        <w:t>(/)</w:t>
      </w:r>
      <w:r w:rsidR="002B1B05">
        <w:t xml:space="preserve"> </w:t>
      </w:r>
      <w:r w:rsidRPr="00117DE8">
        <w:t>instead</w:t>
      </w:r>
      <w:r w:rsidR="002B1B05">
        <w:t xml:space="preserve"> </w:t>
      </w:r>
      <w:r w:rsidRPr="00117DE8">
        <w:t>of</w:t>
      </w:r>
      <w:r w:rsidR="002B1B05">
        <w:t xml:space="preserve"> </w:t>
      </w:r>
      <w:r w:rsidRPr="00117DE8">
        <w:t>a</w:t>
      </w:r>
      <w:r w:rsidR="002B1B05">
        <w:t xml:space="preserve"> </w:t>
      </w:r>
      <w:r w:rsidRPr="00117DE8">
        <w:t>horizontal</w:t>
      </w:r>
      <w:r w:rsidR="002B1B05">
        <w:t xml:space="preserve"> </w:t>
      </w:r>
      <w:r w:rsidRPr="00117DE8">
        <w:t>line</w:t>
      </w:r>
      <w:r w:rsidR="002B1B05">
        <w:t xml:space="preserve"> </w:t>
      </w:r>
      <w:r w:rsidRPr="00117DE8">
        <w:t>for</w:t>
      </w:r>
      <w:r w:rsidR="002B1B05">
        <w:t xml:space="preserve"> </w:t>
      </w:r>
      <w:r w:rsidRPr="00117DE8">
        <w:t>small</w:t>
      </w:r>
      <w:r w:rsidR="002B1B05">
        <w:t xml:space="preserve"> </w:t>
      </w:r>
      <w:r w:rsidRPr="00117DE8">
        <w:t>fractional</w:t>
      </w:r>
      <w:r w:rsidR="002B1B05">
        <w:t xml:space="preserve"> </w:t>
      </w:r>
      <w:r w:rsidRPr="00117DE8">
        <w:t>terms</w:t>
      </w:r>
      <w:r w:rsidR="002B1B05">
        <w:t xml:space="preserve"> </w:t>
      </w:r>
      <w:r w:rsidRPr="00117DE8">
        <w:t>such</w:t>
      </w:r>
      <w:r w:rsidR="002B1B05">
        <w:t xml:space="preserve"> </w:t>
      </w:r>
      <w:r w:rsidRPr="00117DE8">
        <w:t>as</w:t>
      </w:r>
      <w:r w:rsidR="002B1B05">
        <w:t xml:space="preserve"> </w:t>
      </w:r>
      <w:r w:rsidRPr="00117DE8">
        <w:t>X/Y.</w:t>
      </w:r>
    </w:p>
    <w:p w14:paraId="1BC86B46" w14:textId="77777777" w:rsidR="00117DE8" w:rsidRPr="00117DE8" w:rsidRDefault="00117DE8" w:rsidP="00117DE8">
      <w:pPr>
        <w:pStyle w:val="LetPub32TextIndent"/>
      </w:pPr>
      <w:r w:rsidRPr="00117DE8">
        <w:t>Present</w:t>
      </w:r>
      <w:r w:rsidR="002B1B05">
        <w:t xml:space="preserve"> </w:t>
      </w:r>
      <w:r w:rsidRPr="00117DE8">
        <w:t>variables</w:t>
      </w:r>
      <w:r w:rsidR="002B1B05">
        <w:t xml:space="preserve"> </w:t>
      </w:r>
      <w:r w:rsidRPr="00117DE8">
        <w:t>in</w:t>
      </w:r>
      <w:r w:rsidR="002B1B05">
        <w:t xml:space="preserve"> </w:t>
      </w:r>
      <w:r w:rsidRPr="00117DE8">
        <w:t>italics.</w:t>
      </w:r>
    </w:p>
    <w:p w14:paraId="72C82209" w14:textId="77777777" w:rsidR="00117DE8" w:rsidRPr="00117DE8" w:rsidRDefault="00117DE8" w:rsidP="00117DE8">
      <w:pPr>
        <w:pStyle w:val="LetPub32TextIndent"/>
      </w:pPr>
      <w:r w:rsidRPr="00117DE8">
        <w:t>Denote</w:t>
      </w:r>
      <w:r w:rsidR="002B1B05">
        <w:t xml:space="preserve"> </w:t>
      </w:r>
      <w:r w:rsidRPr="00117DE8">
        <w:t>powers</w:t>
      </w:r>
      <w:r w:rsidR="002B1B05">
        <w:t xml:space="preserve"> </w:t>
      </w:r>
      <w:r w:rsidRPr="00117DE8">
        <w:t>of</w:t>
      </w:r>
      <w:r w:rsidR="002B1B05">
        <w:t xml:space="preserve"> </w:t>
      </w:r>
      <w:r w:rsidRPr="00117DE8">
        <w:t>e</w:t>
      </w:r>
      <w:r w:rsidR="002B1B05">
        <w:t xml:space="preserve"> </w:t>
      </w:r>
      <w:r w:rsidRPr="00117DE8">
        <w:t>by</w:t>
      </w:r>
      <w:r w:rsidR="002B1B05">
        <w:t xml:space="preserve"> </w:t>
      </w:r>
      <w:r w:rsidRPr="00117DE8">
        <w:t>exp.</w:t>
      </w:r>
    </w:p>
    <w:p w14:paraId="02CEA9A9" w14:textId="77777777" w:rsidR="00117DE8" w:rsidRPr="00117DE8" w:rsidRDefault="00117DE8" w:rsidP="00117DE8">
      <w:pPr>
        <w:pStyle w:val="LetPub32TextIndent"/>
      </w:pPr>
      <w:r w:rsidRPr="00117DE8">
        <w:t>Display</w:t>
      </w:r>
      <w:r w:rsidR="002B1B05">
        <w:t xml:space="preserve"> </w:t>
      </w:r>
      <w:r w:rsidRPr="00117DE8">
        <w:t>equations</w:t>
      </w:r>
      <w:r w:rsidR="002B1B05">
        <w:t xml:space="preserve"> </w:t>
      </w:r>
      <w:r w:rsidRPr="00117DE8">
        <w:t>separately</w:t>
      </w:r>
      <w:r w:rsidR="002B1B05">
        <w:t xml:space="preserve"> </w:t>
      </w:r>
      <w:r w:rsidRPr="00117DE8">
        <w:t>from</w:t>
      </w:r>
      <w:r w:rsidR="002B1B05">
        <w:t xml:space="preserve"> </w:t>
      </w:r>
      <w:r w:rsidRPr="00117DE8">
        <w:t>your</w:t>
      </w:r>
      <w:r w:rsidR="002B1B05">
        <w:t xml:space="preserve"> </w:t>
      </w:r>
      <w:r w:rsidRPr="00117DE8">
        <w:t>text,</w:t>
      </w:r>
      <w:r w:rsidR="002B1B05">
        <w:t xml:space="preserve"> </w:t>
      </w:r>
      <w:r w:rsidRPr="00117DE8">
        <w:t>numbering</w:t>
      </w:r>
      <w:r w:rsidR="002B1B05">
        <w:t xml:space="preserve"> </w:t>
      </w:r>
      <w:r w:rsidRPr="00117DE8">
        <w:t>them</w:t>
      </w:r>
      <w:r w:rsidR="002B1B05">
        <w:t xml:space="preserve"> </w:t>
      </w:r>
      <w:r w:rsidRPr="00117DE8">
        <w:t>consecutively</w:t>
      </w:r>
      <w:r w:rsidR="002B1B05">
        <w:t xml:space="preserve"> </w:t>
      </w:r>
      <w:r w:rsidRPr="00117DE8">
        <w:t>in</w:t>
      </w:r>
      <w:r w:rsidR="002B1B05">
        <w:t xml:space="preserve"> </w:t>
      </w:r>
      <w:r w:rsidRPr="00117DE8">
        <w:t>the</w:t>
      </w:r>
      <w:r w:rsidR="002B1B05">
        <w:t xml:space="preserve"> </w:t>
      </w:r>
      <w:r w:rsidRPr="00117DE8">
        <w:t>order</w:t>
      </w:r>
      <w:r w:rsidR="002B1B05">
        <w:t xml:space="preserve"> </w:t>
      </w:r>
      <w:r w:rsidRPr="00117DE8">
        <w:t>they</w:t>
      </w:r>
      <w:r w:rsidR="002B1B05">
        <w:t xml:space="preserve"> </w:t>
      </w:r>
      <w:r w:rsidRPr="00117DE8">
        <w:t>are</w:t>
      </w:r>
      <w:r w:rsidR="002B1B05">
        <w:t xml:space="preserve"> </w:t>
      </w:r>
      <w:r w:rsidRPr="00117DE8">
        <w:t>referred</w:t>
      </w:r>
      <w:r w:rsidR="002B1B05">
        <w:t xml:space="preserve"> </w:t>
      </w:r>
      <w:r w:rsidRPr="00117DE8">
        <w:t>to</w:t>
      </w:r>
      <w:r w:rsidR="002B1B05">
        <w:t xml:space="preserve"> </w:t>
      </w:r>
      <w:r w:rsidRPr="00117DE8">
        <w:t>within</w:t>
      </w:r>
      <w:r w:rsidR="002B1B05">
        <w:t xml:space="preserve"> </w:t>
      </w:r>
      <w:r w:rsidRPr="00117DE8">
        <w:t>your</w:t>
      </w:r>
      <w:r w:rsidR="002B1B05">
        <w:t xml:space="preserve"> </w:t>
      </w:r>
      <w:r w:rsidRPr="00117DE8">
        <w:t>text.</w:t>
      </w:r>
    </w:p>
    <w:p w14:paraId="4D4F6B92" w14:textId="77777777" w:rsidR="00C22970" w:rsidRPr="00EE39D5" w:rsidRDefault="00C22970" w:rsidP="00506822">
      <w:pPr>
        <w:pStyle w:val="LetPub32TextIndent"/>
      </w:pPr>
      <w:r>
        <w:rPr>
          <w:rFonts w:hint="eastAsia"/>
        </w:rPr>
        <w:t>Editable</w:t>
      </w:r>
      <w:r w:rsidR="002B1B05">
        <w:rPr>
          <w:rFonts w:hint="eastAsia"/>
        </w:rPr>
        <w:t xml:space="preserve"> </w:t>
      </w:r>
      <w:r>
        <w:rPr>
          <w:rFonts w:hint="eastAsia"/>
        </w:rPr>
        <w:t>equations</w:t>
      </w:r>
      <w:r w:rsidR="002B1B05">
        <w:rPr>
          <w:rFonts w:hint="eastAsia"/>
        </w:rPr>
        <w:t xml:space="preserve"> </w:t>
      </w:r>
      <w:r>
        <w:rPr>
          <w:rFonts w:hint="eastAsia"/>
        </w:rPr>
        <w:t>can</w:t>
      </w:r>
      <w:r w:rsidR="002B1B05">
        <w:rPr>
          <w:rFonts w:hint="eastAsia"/>
        </w:rPr>
        <w:t xml:space="preserve"> </w:t>
      </w:r>
      <w:r>
        <w:rPr>
          <w:rFonts w:hint="eastAsia"/>
        </w:rPr>
        <w:t>be</w:t>
      </w:r>
      <w:r w:rsidR="002B1B05">
        <w:rPr>
          <w:rFonts w:hint="eastAsia"/>
        </w:rPr>
        <w:t xml:space="preserve"> </w:t>
      </w:r>
      <w:r>
        <w:rPr>
          <w:rFonts w:hint="eastAsia"/>
        </w:rPr>
        <w:t>added</w:t>
      </w:r>
      <w:r w:rsidR="002B1B05">
        <w:t xml:space="preserve"> </w:t>
      </w:r>
      <w:r w:rsidRPr="00EE39D5">
        <w:t>us</w:t>
      </w:r>
      <w:r>
        <w:rPr>
          <w:rFonts w:hint="eastAsia"/>
        </w:rPr>
        <w:t>ing</w:t>
      </w:r>
      <w:r w:rsidR="002B1B05">
        <w:t xml:space="preserve"> </w:t>
      </w:r>
      <w:r w:rsidRPr="00EE39D5">
        <w:t>the</w:t>
      </w:r>
      <w:r w:rsidR="002B1B05">
        <w:t xml:space="preserve"> </w:t>
      </w:r>
      <w:r w:rsidRPr="00EE39D5">
        <w:t>Microsoft</w:t>
      </w:r>
      <w:r w:rsidR="002B1B05">
        <w:t xml:space="preserve"> </w:t>
      </w:r>
      <w:r w:rsidRPr="00EE39D5">
        <w:t>Equation</w:t>
      </w:r>
      <w:r w:rsidR="002B1B05">
        <w:t xml:space="preserve"> </w:t>
      </w:r>
      <w:r w:rsidRPr="00EE39D5">
        <w:t>Editor</w:t>
      </w:r>
      <w:r w:rsidR="002B1B05">
        <w:rPr>
          <w:rFonts w:hint="eastAsia"/>
        </w:rPr>
        <w:t xml:space="preserve"> </w:t>
      </w:r>
      <w:r>
        <w:rPr>
          <w:rFonts w:hint="eastAsia"/>
        </w:rPr>
        <w:t>(Eq</w:t>
      </w:r>
      <w:r w:rsidR="00117DE8">
        <w:rPr>
          <w:rFonts w:hint="eastAsia"/>
        </w:rPr>
        <w:t>.</w:t>
      </w:r>
      <w:r w:rsidR="002B1B05">
        <w:rPr>
          <w:rFonts w:hint="eastAsia"/>
        </w:rPr>
        <w:t xml:space="preserve"> </w:t>
      </w:r>
      <w:r>
        <w:rPr>
          <w:rFonts w:hint="eastAsia"/>
        </w:rPr>
        <w:t>(1))</w:t>
      </w:r>
      <w:r w:rsidR="002B1B05">
        <w:t xml:space="preserve"> </w:t>
      </w:r>
      <w:r w:rsidRPr="00EE39D5">
        <w:t>or</w:t>
      </w:r>
      <w:r w:rsidR="002B1B05">
        <w:t xml:space="preserve"> </w:t>
      </w:r>
      <w:r w:rsidRPr="00EE39D5">
        <w:t>the</w:t>
      </w:r>
      <w:r w:rsidR="002B1B05">
        <w:t xml:space="preserve"> </w:t>
      </w:r>
      <w:proofErr w:type="spellStart"/>
      <w:r w:rsidRPr="00EE39D5">
        <w:t>MathType</w:t>
      </w:r>
      <w:proofErr w:type="spellEnd"/>
      <w:r w:rsidR="002B1B05">
        <w:t xml:space="preserve"> </w:t>
      </w:r>
      <w:r w:rsidRPr="00EE39D5">
        <w:t>add-on</w:t>
      </w:r>
      <w:r w:rsidR="002B1B05">
        <w:rPr>
          <w:rFonts w:hint="eastAsia"/>
        </w:rPr>
        <w:t xml:space="preserve"> </w:t>
      </w:r>
      <w:r>
        <w:rPr>
          <w:rFonts w:hint="eastAsia"/>
        </w:rPr>
        <w:t>(Eq</w:t>
      </w:r>
      <w:r w:rsidR="00120056">
        <w:rPr>
          <w:rFonts w:hint="eastAsia"/>
        </w:rPr>
        <w:t>.</w:t>
      </w:r>
      <w:r w:rsidR="002B1B05">
        <w:rPr>
          <w:rFonts w:hint="eastAsia"/>
        </w:rPr>
        <w:t xml:space="preserve"> </w:t>
      </w:r>
      <w:r>
        <w:rPr>
          <w:rFonts w:hint="eastAsia"/>
        </w:rPr>
        <w:t>(</w:t>
      </w:r>
      <w:r w:rsidR="00117DE8">
        <w:rPr>
          <w:rFonts w:hint="eastAsia"/>
        </w:rPr>
        <w:t>2</w:t>
      </w:r>
      <w:r>
        <w:rPr>
          <w:rFonts w:hint="eastAsia"/>
        </w:rPr>
        <w:t>))</w:t>
      </w:r>
      <w:r w:rsidRPr="00EE39D5">
        <w:rPr>
          <w:rFonts w:hint="eastAsia"/>
        </w:rPr>
        <w:t>.</w:t>
      </w:r>
    </w:p>
    <w:p w14:paraId="7ADE9C33" w14:textId="77777777" w:rsidR="00C22970" w:rsidRPr="00EE39D5" w:rsidRDefault="00C22970" w:rsidP="00506822">
      <w:pPr>
        <w:pStyle w:val="LetPub33DisplayedEquation"/>
        <w:widowControl w:val="0"/>
      </w:pPr>
      <w:r w:rsidRPr="00EE39D5">
        <w:tab/>
      </w:r>
      <m:oMath>
        <m:r>
          <w:rPr>
            <w:rFonts w:ascii="Cambria Math" w:eastAsiaTheme="minorEastAsia" w:hAnsi="Cambria Math" w:hint="eastAsia"/>
            <w:lang w:eastAsia="zh-CN"/>
          </w:rPr>
          <m:t xml:space="preserve">A </m:t>
        </m:r>
        <m:r>
          <m:rPr>
            <m:sty m:val="p"/>
          </m:rPr>
          <w:rPr>
            <w:rFonts w:ascii="Cambria Math" w:eastAsiaTheme="minorEastAsia" w:hAnsi="Cambria Math" w:hint="eastAsia"/>
            <w:lang w:eastAsia="zh-CN"/>
          </w:rPr>
          <m:t xml:space="preserve">+ </m:t>
        </m:r>
        <m:r>
          <w:rPr>
            <w:rFonts w:ascii="Cambria Math" w:eastAsiaTheme="minorEastAsia" w:hAnsi="Cambria Math" w:hint="eastAsia"/>
            <w:lang w:eastAsia="zh-CN"/>
          </w:rPr>
          <m:t xml:space="preserve">B </m:t>
        </m:r>
        <m:r>
          <m:rPr>
            <m:sty m:val="p"/>
          </m:rPr>
          <w:rPr>
            <w:rFonts w:ascii="Cambria Math" w:eastAsiaTheme="minorEastAsia" w:hAnsi="Cambria Math" w:hint="eastAsia"/>
            <w:lang w:eastAsia="zh-CN"/>
          </w:rPr>
          <m:t xml:space="preserve">= </m:t>
        </m:r>
        <m:r>
          <w:rPr>
            <w:rFonts w:ascii="Cambria Math" w:eastAsiaTheme="minorEastAsia" w:hAnsi="Cambria Math" w:hint="eastAsia"/>
            <w:lang w:eastAsia="zh-CN"/>
          </w:rPr>
          <m:t>C</m:t>
        </m:r>
      </m:oMath>
      <w:r w:rsidRPr="00EE39D5">
        <w:tab/>
        <w:t>(</w:t>
      </w:r>
      <w:r w:rsidR="00733B5B">
        <w:fldChar w:fldCharType="begin"/>
      </w:r>
      <w:r w:rsidR="00733B5B">
        <w:instrText xml:space="preserve"> SEQ Equation \* ARABIC </w:instrText>
      </w:r>
      <w:r w:rsidR="00733B5B">
        <w:fldChar w:fldCharType="separate"/>
      </w:r>
      <w:r w:rsidR="006B5E2C">
        <w:rPr>
          <w:noProof/>
        </w:rPr>
        <w:t>1</w:t>
      </w:r>
      <w:r w:rsidR="00733B5B">
        <w:rPr>
          <w:noProof/>
        </w:rPr>
        <w:fldChar w:fldCharType="end"/>
      </w:r>
      <w:r w:rsidRPr="00EE39D5">
        <w:t>)</w:t>
      </w:r>
    </w:p>
    <w:p w14:paraId="491B5167" w14:textId="77777777" w:rsidR="00C22970" w:rsidRPr="00EE39D5" w:rsidRDefault="00C22970" w:rsidP="00506822">
      <w:pPr>
        <w:pStyle w:val="LetPub31Text"/>
        <w:widowControl w:val="0"/>
      </w:pPr>
      <w:r w:rsidRPr="00EE39D5">
        <w:rPr>
          <w:rFonts w:eastAsiaTheme="minorEastAsia"/>
        </w:rPr>
        <w:t>where</w:t>
      </w:r>
      <w:r w:rsidR="002B1B05">
        <w:rPr>
          <w:rFonts w:eastAsiaTheme="minorEastAsia"/>
        </w:rPr>
        <w:t xml:space="preserve"> </w:t>
      </w:r>
      <w:r w:rsidRPr="00EE39D5">
        <w:rPr>
          <w:rFonts w:eastAsiaTheme="minorEastAsia" w:hint="eastAsia"/>
          <w:i/>
        </w:rPr>
        <w:t>A</w:t>
      </w:r>
      <w:r w:rsidRPr="00EE39D5">
        <w:rPr>
          <w:rFonts w:eastAsiaTheme="minorEastAsia" w:hint="eastAsia"/>
        </w:rPr>
        <w:t>,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  <w:i/>
        </w:rPr>
        <w:t>B</w:t>
      </w:r>
      <w:r w:rsidRPr="00EE39D5">
        <w:rPr>
          <w:rFonts w:eastAsiaTheme="minorEastAsia" w:hint="eastAsia"/>
        </w:rPr>
        <w:t>,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  <w:i/>
        </w:rPr>
        <w:t>C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</w:rPr>
        <w:t>represent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</w:rPr>
        <w:t>variables.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</w:rPr>
        <w:t>Text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</w:rPr>
        <w:t>style</w:t>
      </w:r>
      <w:r w:rsidRPr="00EE39D5">
        <w:t>:</w:t>
      </w:r>
      <w:r w:rsidR="002B1B05">
        <w:t xml:space="preserve"> </w:t>
      </w:r>
      <w:r w:rsidRPr="00EE39D5">
        <w:t>use</w:t>
      </w:r>
      <w:r w:rsidR="002B1B05">
        <w:t xml:space="preserve"> </w:t>
      </w:r>
      <w:r w:rsidRPr="00EE39D5">
        <w:t>this</w:t>
      </w:r>
      <w:r w:rsidR="002B1B05">
        <w:t xml:space="preserve"> </w:t>
      </w:r>
      <w:r w:rsidRPr="00EE39D5">
        <w:t>style</w:t>
      </w:r>
      <w:r w:rsidR="002B1B05">
        <w:t xml:space="preserve"> </w:t>
      </w:r>
      <w:r w:rsidRPr="00EE39D5">
        <w:t>when</w:t>
      </w:r>
      <w:r w:rsidR="002B1B05">
        <w:t xml:space="preserve"> </w:t>
      </w:r>
      <w:r w:rsidRPr="00EE39D5">
        <w:t>you</w:t>
      </w:r>
      <w:r w:rsidR="002B1B05">
        <w:t xml:space="preserve"> </w:t>
      </w:r>
      <w:r w:rsidRPr="00EE39D5">
        <w:rPr>
          <w:rFonts w:eastAsiaTheme="minorEastAsia" w:hint="eastAsia"/>
        </w:rPr>
        <w:t>do</w:t>
      </w:r>
      <w:r w:rsidR="002B1B05">
        <w:rPr>
          <w:rFonts w:eastAsiaTheme="minorEastAsia" w:hint="eastAsia"/>
        </w:rPr>
        <w:t xml:space="preserve"> </w:t>
      </w:r>
      <w:r w:rsidRPr="00EE39D5">
        <w:rPr>
          <w:rFonts w:eastAsiaTheme="minorEastAsia" w:hint="eastAsia"/>
        </w:rPr>
        <w:t>not</w:t>
      </w:r>
      <w:r w:rsidR="002B1B05">
        <w:rPr>
          <w:rFonts w:eastAsiaTheme="minorEastAsia" w:hint="eastAsia"/>
        </w:rPr>
        <w:t xml:space="preserve"> </w:t>
      </w:r>
      <w:r w:rsidRPr="00EE39D5">
        <w:t>need</w:t>
      </w:r>
      <w:r w:rsidR="002B1B05">
        <w:t xml:space="preserve"> </w:t>
      </w:r>
      <w:r w:rsidRPr="00EE39D5">
        <w:t>to</w:t>
      </w:r>
      <w:r w:rsidR="002B1B05">
        <w:t xml:space="preserve"> </w:t>
      </w:r>
      <w:r w:rsidRPr="00EE39D5">
        <w:rPr>
          <w:rFonts w:eastAsiaTheme="minorEastAsia" w:hint="eastAsia"/>
        </w:rPr>
        <w:t>indent</w:t>
      </w:r>
      <w:r w:rsidR="002B1B05">
        <w:t xml:space="preserve"> </w:t>
      </w:r>
      <w:r w:rsidRPr="00EE39D5">
        <w:t>a</w:t>
      </w:r>
      <w:r w:rsidR="002B1B05">
        <w:t xml:space="preserve"> </w:t>
      </w:r>
      <w:r w:rsidRPr="00EE39D5">
        <w:t>new</w:t>
      </w:r>
      <w:r w:rsidR="002B1B05">
        <w:t xml:space="preserve"> </w:t>
      </w:r>
      <w:r w:rsidRPr="00EE39D5">
        <w:t>paragraph.</w:t>
      </w:r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[Text</w:t>
      </w:r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style]</w:t>
      </w:r>
    </w:p>
    <w:p w14:paraId="380EC671" w14:textId="77777777" w:rsidR="006055BD" w:rsidRPr="006055BD" w:rsidRDefault="006055BD" w:rsidP="00506822">
      <w:pPr>
        <w:pStyle w:val="LetPub33DisplayedEquation"/>
        <w:widowControl w:val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ab/>
      </w:r>
      <w:bookmarkStart w:id="2" w:name="MTBlankEqn"/>
      <w:bookmarkStart w:id="3" w:name="_Ref163827314"/>
      <w:bookmarkStart w:id="4" w:name="_Ref163829376"/>
      <w:bookmarkStart w:id="5" w:name="_Ref163827307"/>
      <w:r w:rsidRPr="006055BD">
        <w:rPr>
          <w:position w:val="-6"/>
        </w:rPr>
        <w:object w:dxaOrig="859" w:dyaOrig="279" w14:anchorId="3FC44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3.5pt" o:ole="">
            <v:imagedata r:id="rId11" o:title=""/>
          </v:shape>
          <o:OLEObject Type="Embed" ProgID="Equation.DSMT4" ShapeID="_x0000_i1025" DrawAspect="Content" ObjectID="_1833970471" r:id="rId12"/>
        </w:object>
      </w:r>
      <w:bookmarkEnd w:id="2"/>
      <w:r>
        <w:rPr>
          <w:rFonts w:eastAsiaTheme="minorEastAsia" w:hint="eastAsia"/>
          <w:lang w:eastAsia="zh-CN"/>
        </w:rPr>
        <w:tab/>
      </w:r>
      <w:r w:rsidRPr="00EE39D5">
        <w:t>(</w:t>
      </w:r>
      <w:bookmarkEnd w:id="3"/>
      <w:r w:rsidR="00680DD1">
        <w:fldChar w:fldCharType="begin"/>
      </w:r>
      <w:r w:rsidR="00DF06D5">
        <w:instrText xml:space="preserve"> SEQ Equation \* ARABIC </w:instrText>
      </w:r>
      <w:r w:rsidR="00680DD1">
        <w:fldChar w:fldCharType="separate"/>
      </w:r>
      <w:r w:rsidR="006B5E2C">
        <w:rPr>
          <w:noProof/>
        </w:rPr>
        <w:t>2</w:t>
      </w:r>
      <w:r w:rsidR="00680DD1">
        <w:fldChar w:fldCharType="end"/>
      </w:r>
      <w:bookmarkEnd w:id="4"/>
      <w:r w:rsidRPr="00EE39D5">
        <w:t>)</w:t>
      </w:r>
      <w:bookmarkEnd w:id="5"/>
    </w:p>
    <w:p w14:paraId="29DFB7B7" w14:textId="77777777" w:rsidR="00C22970" w:rsidRDefault="00C22970" w:rsidP="00506822">
      <w:pPr>
        <w:pStyle w:val="LetPub32TextIndent"/>
      </w:pPr>
      <w:proofErr w:type="spellStart"/>
      <w:r w:rsidRPr="00EE39D5">
        <w:rPr>
          <w:rFonts w:hint="eastAsia"/>
        </w:rPr>
        <w:t>Eqs</w:t>
      </w:r>
      <w:proofErr w:type="spellEnd"/>
      <w:r w:rsidR="007C0BE4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(1)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and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(2)</w:t>
      </w:r>
      <w:r w:rsidR="002B1B05">
        <w:rPr>
          <w:rFonts w:hint="eastAsia"/>
        </w:rPr>
        <w:t xml:space="preserve"> </w:t>
      </w:r>
      <w:r>
        <w:rPr>
          <w:rFonts w:hint="eastAsia"/>
        </w:rPr>
        <w:t>both</w:t>
      </w:r>
      <w:r w:rsidR="002B1B05">
        <w:rPr>
          <w:rFonts w:hint="eastAsia"/>
        </w:rPr>
        <w:t xml:space="preserve"> </w:t>
      </w:r>
      <w:r w:rsidRPr="00EE39D5">
        <w:t>use</w:t>
      </w:r>
      <w:r w:rsidR="002B1B05">
        <w:t xml:space="preserve"> </w:t>
      </w:r>
      <w:r w:rsidRPr="00EE39D5">
        <w:t>style</w:t>
      </w:r>
      <w:r w:rsidR="002B1B05">
        <w:rPr>
          <w:rFonts w:hint="eastAsia"/>
        </w:rPr>
        <w:t xml:space="preserve"> </w:t>
      </w:r>
      <w:proofErr w:type="spellStart"/>
      <w:r w:rsidR="00935BD1" w:rsidRPr="00935BD1">
        <w:rPr>
          <w:rFonts w:hint="eastAsia"/>
          <w:color w:val="FF0000"/>
        </w:rPr>
        <w:t>Displayed</w:t>
      </w:r>
      <w:r w:rsidR="00935BD1" w:rsidRPr="00935BD1">
        <w:rPr>
          <w:color w:val="FF0000"/>
        </w:rPr>
        <w:t>E</w:t>
      </w:r>
      <w:r w:rsidRPr="00935BD1">
        <w:rPr>
          <w:color w:val="FF0000"/>
        </w:rPr>
        <w:t>quation</w:t>
      </w:r>
      <w:proofErr w:type="spellEnd"/>
      <w:r w:rsidRPr="00EE39D5">
        <w:rPr>
          <w:rFonts w:hint="eastAsia"/>
        </w:rPr>
        <w:t>.</w:t>
      </w:r>
    </w:p>
    <w:p w14:paraId="0697B915" w14:textId="77777777" w:rsidR="00C22970" w:rsidRDefault="00C22970" w:rsidP="00506822">
      <w:pPr>
        <w:pStyle w:val="LetPub33DisplayedEquation"/>
        <w:widowControl w:val="0"/>
        <w:rPr>
          <w:rFonts w:eastAsiaTheme="minorEastAsia"/>
          <w:lang w:eastAsia="zh-CN"/>
        </w:rPr>
      </w:pPr>
      <w:r w:rsidRPr="00EE39D5">
        <w:tab/>
        <w:t>Displayed</w:t>
      </w:r>
      <w:r w:rsidR="002B1B05">
        <w:t xml:space="preserve"> </w:t>
      </w:r>
      <w:r w:rsidRPr="00EE39D5">
        <w:t>equation</w:t>
      </w:r>
      <w:r w:rsidR="002B1B05">
        <w:rPr>
          <w:rFonts w:eastAsiaTheme="minorEastAsia" w:hint="eastAsia"/>
          <w:lang w:eastAsia="zh-CN"/>
        </w:rPr>
        <w:t xml:space="preserve"> </w:t>
      </w:r>
      <w:r w:rsidRPr="00EE39D5">
        <w:rPr>
          <w:rFonts w:hint="eastAsia"/>
          <w:color w:val="FF0000"/>
        </w:rPr>
        <w:t>[</w:t>
      </w:r>
      <w:proofErr w:type="spellStart"/>
      <w:r w:rsidRPr="00EE39D5">
        <w:rPr>
          <w:color w:val="FF0000"/>
        </w:rPr>
        <w:t>Displayed</w:t>
      </w:r>
      <w:r w:rsidRPr="00EE39D5">
        <w:rPr>
          <w:rFonts w:eastAsiaTheme="minorEastAsia" w:hint="eastAsia"/>
          <w:color w:val="FF0000"/>
          <w:lang w:eastAsia="zh-CN"/>
        </w:rPr>
        <w:t>E</w:t>
      </w:r>
      <w:r w:rsidRPr="00EE39D5">
        <w:rPr>
          <w:color w:val="FF0000"/>
        </w:rPr>
        <w:t>quation</w:t>
      </w:r>
      <w:proofErr w:type="spellEnd"/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style]</w:t>
      </w:r>
      <w:r w:rsidRPr="00EE39D5">
        <w:tab/>
        <w:t>(</w:t>
      </w:r>
      <w:r w:rsidR="00733B5B">
        <w:fldChar w:fldCharType="begin"/>
      </w:r>
      <w:r w:rsidR="00733B5B">
        <w:instrText xml:space="preserve"> SEQ Equation \* ARABIC </w:instrText>
      </w:r>
      <w:r w:rsidR="00733B5B">
        <w:fldChar w:fldCharType="separate"/>
      </w:r>
      <w:r w:rsidR="006B5E2C">
        <w:rPr>
          <w:noProof/>
        </w:rPr>
        <w:t>3</w:t>
      </w:r>
      <w:r w:rsidR="00733B5B">
        <w:rPr>
          <w:noProof/>
        </w:rPr>
        <w:fldChar w:fldCharType="end"/>
      </w:r>
      <w:r w:rsidRPr="00EE39D5">
        <w:t>)</w:t>
      </w:r>
    </w:p>
    <w:p w14:paraId="05A406B1" w14:textId="77777777" w:rsidR="00824DDC" w:rsidRPr="00EE39D5" w:rsidRDefault="00095BBC" w:rsidP="006C69A9">
      <w:pPr>
        <w:pStyle w:val="LetPub22Heading2"/>
        <w:spacing w:before="326" w:after="326"/>
      </w:pPr>
      <w:r w:rsidRPr="00EE39D5">
        <w:rPr>
          <w:rFonts w:hint="eastAsia"/>
        </w:rPr>
        <w:t>3.</w:t>
      </w:r>
      <w:r w:rsidR="00BA7CB9">
        <w:rPr>
          <w:rFonts w:hint="eastAsia"/>
        </w:rPr>
        <w:t>3</w:t>
      </w:r>
      <w:r w:rsidR="00A272C6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824DDC" w:rsidRPr="00EE39D5">
        <w:rPr>
          <w:rFonts w:hint="eastAsia"/>
        </w:rPr>
        <w:t>List</w:t>
      </w:r>
    </w:p>
    <w:p w14:paraId="00A1604A" w14:textId="77777777" w:rsidR="00FE3A31" w:rsidRPr="00EE39D5" w:rsidRDefault="00FE3A31" w:rsidP="00A272C6">
      <w:pPr>
        <w:pStyle w:val="LetPub32TextIndent"/>
      </w:pPr>
      <w:r w:rsidRPr="00EE39D5">
        <w:t>Type</w:t>
      </w:r>
      <w:r w:rsidR="002B1B05">
        <w:t xml:space="preserve"> </w:t>
      </w:r>
      <w:r w:rsidRPr="00EE39D5">
        <w:t>your</w:t>
      </w:r>
      <w:r w:rsidR="002B1B05">
        <w:t xml:space="preserve"> </w:t>
      </w:r>
      <w:r w:rsidRPr="00EE39D5">
        <w:rPr>
          <w:rFonts w:hint="eastAsia"/>
        </w:rPr>
        <w:t>numbered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list</w:t>
      </w:r>
      <w:r w:rsidR="002B1B05">
        <w:rPr>
          <w:rFonts w:hint="eastAsia"/>
        </w:rPr>
        <w:t xml:space="preserve"> </w:t>
      </w:r>
      <w:r>
        <w:rPr>
          <w:rFonts w:hint="eastAsia"/>
        </w:rPr>
        <w:t>as</w:t>
      </w:r>
      <w:r w:rsidRPr="00EE39D5">
        <w:rPr>
          <w:rFonts w:hint="eastAsia"/>
        </w:rPr>
        <w:t>:</w:t>
      </w:r>
    </w:p>
    <w:p w14:paraId="49F79BE6" w14:textId="77777777" w:rsidR="00FE3A31" w:rsidRPr="00EE39D5" w:rsidRDefault="00FE3A31" w:rsidP="000E46BA">
      <w:pPr>
        <w:pStyle w:val="LetPub34ListNumbered"/>
      </w:pPr>
      <w:r w:rsidRPr="00EE39D5">
        <w:t>Type</w:t>
      </w:r>
      <w:r w:rsidR="002B1B05">
        <w:t xml:space="preserve"> </w:t>
      </w:r>
      <w:r w:rsidRPr="00EE39D5">
        <w:t>your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text</w:t>
      </w:r>
      <w:r w:rsidR="002B1B05">
        <w:t xml:space="preserve"> </w:t>
      </w:r>
      <w:r w:rsidRPr="00EE39D5">
        <w:t>here</w:t>
      </w:r>
      <w:r w:rsidRPr="00EE39D5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Pr="00EE39D5">
        <w:rPr>
          <w:rFonts w:hint="eastAsia"/>
          <w:color w:val="FF0000"/>
        </w:rPr>
        <w:t>[</w:t>
      </w:r>
      <w:proofErr w:type="spellStart"/>
      <w:r w:rsidRPr="00EE39D5">
        <w:rPr>
          <w:rFonts w:hint="eastAsia"/>
          <w:color w:val="FF0000"/>
        </w:rPr>
        <w:t>ListNumbered</w:t>
      </w:r>
      <w:proofErr w:type="spellEnd"/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style]</w:t>
      </w:r>
    </w:p>
    <w:p w14:paraId="3B24960E" w14:textId="77777777" w:rsidR="00FE3A31" w:rsidRPr="00EE39D5" w:rsidRDefault="00FE3A31" w:rsidP="000E46BA">
      <w:pPr>
        <w:pStyle w:val="LetPub34ListNumbered"/>
      </w:pPr>
      <w:r w:rsidRPr="00EE39D5">
        <w:t>Type</w:t>
      </w:r>
      <w:r w:rsidR="002B1B05">
        <w:t xml:space="preserve"> </w:t>
      </w:r>
      <w:r w:rsidRPr="00EE39D5">
        <w:t>your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text</w:t>
      </w:r>
      <w:r w:rsidR="002B1B05">
        <w:t xml:space="preserve"> </w:t>
      </w:r>
      <w:r w:rsidRPr="00EE39D5">
        <w:t>here</w:t>
      </w:r>
      <w:r w:rsidRPr="00E90679">
        <w:rPr>
          <w:rFonts w:hint="eastAsia"/>
        </w:rPr>
        <w:t>.</w:t>
      </w:r>
    </w:p>
    <w:p w14:paraId="059D71AE" w14:textId="77777777" w:rsidR="00FE3A31" w:rsidRPr="00EE39D5" w:rsidRDefault="00FE3A31" w:rsidP="00FE3A31">
      <w:pPr>
        <w:pStyle w:val="LetPub32TextIndent"/>
      </w:pPr>
      <w:r w:rsidRPr="00EE39D5">
        <w:lastRenderedPageBreak/>
        <w:t>Type</w:t>
      </w:r>
      <w:r w:rsidR="002B1B05">
        <w:t xml:space="preserve"> </w:t>
      </w:r>
      <w:r w:rsidRPr="00EE39D5">
        <w:t>your</w:t>
      </w:r>
      <w:r w:rsidR="002B1B05">
        <w:t xml:space="preserve"> </w:t>
      </w:r>
      <w:r w:rsidRPr="00EE39D5">
        <w:rPr>
          <w:rFonts w:hint="eastAsia"/>
        </w:rPr>
        <w:t>bulleted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list</w:t>
      </w:r>
      <w:r w:rsidR="002B1B05">
        <w:rPr>
          <w:rFonts w:hint="eastAsia"/>
        </w:rPr>
        <w:t xml:space="preserve"> </w:t>
      </w:r>
      <w:r>
        <w:rPr>
          <w:rFonts w:hint="eastAsia"/>
        </w:rPr>
        <w:t>as</w:t>
      </w:r>
      <w:r w:rsidRPr="00EE39D5">
        <w:rPr>
          <w:rFonts w:hint="eastAsia"/>
        </w:rPr>
        <w:t>:</w:t>
      </w:r>
    </w:p>
    <w:p w14:paraId="041EC47B" w14:textId="77777777" w:rsidR="00FE3A31" w:rsidRPr="00EE39D5" w:rsidRDefault="00FE3A31" w:rsidP="00FE3A31">
      <w:pPr>
        <w:pStyle w:val="LetPub35ListBulleted"/>
        <w:jc w:val="both"/>
      </w:pPr>
      <w:r w:rsidRPr="00EE39D5">
        <w:t>Type</w:t>
      </w:r>
      <w:r w:rsidR="002B1B05">
        <w:t xml:space="preserve"> </w:t>
      </w:r>
      <w:r w:rsidRPr="00EE39D5">
        <w:t>your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text</w:t>
      </w:r>
      <w:r w:rsidR="002B1B05">
        <w:t xml:space="preserve"> </w:t>
      </w:r>
      <w:r w:rsidRPr="00EE39D5">
        <w:t>here</w:t>
      </w:r>
      <w:r w:rsidRPr="00E90679">
        <w:rPr>
          <w:rFonts w:hint="eastAsia"/>
        </w:rPr>
        <w:t>.</w:t>
      </w:r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[</w:t>
      </w:r>
      <w:proofErr w:type="spellStart"/>
      <w:r w:rsidRPr="00EE39D5">
        <w:rPr>
          <w:rFonts w:hint="eastAsia"/>
          <w:color w:val="FF0000"/>
        </w:rPr>
        <w:t>ListBulleted</w:t>
      </w:r>
      <w:proofErr w:type="spellEnd"/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style]</w:t>
      </w:r>
    </w:p>
    <w:p w14:paraId="2B6452DD" w14:textId="77777777" w:rsidR="00FE3A31" w:rsidRPr="00EE39D5" w:rsidRDefault="00FE3A31" w:rsidP="00FE3A31">
      <w:pPr>
        <w:pStyle w:val="LetPub35ListBulleted"/>
        <w:jc w:val="both"/>
      </w:pPr>
      <w:r w:rsidRPr="00EE39D5">
        <w:t>Type</w:t>
      </w:r>
      <w:r w:rsidR="002B1B05">
        <w:t xml:space="preserve"> </w:t>
      </w:r>
      <w:r w:rsidRPr="00EE39D5">
        <w:t>your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text</w:t>
      </w:r>
      <w:r w:rsidR="002B1B05">
        <w:t xml:space="preserve"> </w:t>
      </w:r>
      <w:r w:rsidRPr="00EE39D5">
        <w:t>here</w:t>
      </w:r>
      <w:r w:rsidRPr="00E90679">
        <w:rPr>
          <w:rFonts w:hint="eastAsia"/>
        </w:rPr>
        <w:t>.</w:t>
      </w:r>
    </w:p>
    <w:p w14:paraId="42CBBA42" w14:textId="77777777" w:rsidR="00786BFC" w:rsidRDefault="00E31C1A" w:rsidP="006C69A9">
      <w:pPr>
        <w:pStyle w:val="LetPub22Heading2"/>
        <w:spacing w:before="326" w:after="326"/>
      </w:pPr>
      <w:r>
        <w:rPr>
          <w:rFonts w:hint="eastAsia"/>
        </w:rPr>
        <w:t>3.</w:t>
      </w:r>
      <w:r w:rsidR="00BA7CB9">
        <w:rPr>
          <w:rFonts w:hint="eastAsia"/>
        </w:rPr>
        <w:t>4</w:t>
      </w:r>
      <w:r w:rsidR="000E46BA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786BFC">
        <w:rPr>
          <w:rFonts w:hint="eastAsia"/>
        </w:rPr>
        <w:t>Figures</w:t>
      </w:r>
      <w:r w:rsidR="002B1B05">
        <w:rPr>
          <w:rFonts w:hint="eastAsia"/>
        </w:rPr>
        <w:t xml:space="preserve"> </w:t>
      </w:r>
      <w:r w:rsidR="00786BFC">
        <w:rPr>
          <w:rFonts w:hint="eastAsia"/>
        </w:rPr>
        <w:t>and</w:t>
      </w:r>
      <w:r w:rsidR="002B1B05">
        <w:rPr>
          <w:rFonts w:hint="eastAsia"/>
        </w:rPr>
        <w:t xml:space="preserve"> </w:t>
      </w:r>
      <w:r w:rsidR="00804FD7">
        <w:t>t</w:t>
      </w:r>
      <w:r w:rsidR="00786BFC">
        <w:rPr>
          <w:rFonts w:hint="eastAsia"/>
        </w:rPr>
        <w:t>ables</w:t>
      </w:r>
    </w:p>
    <w:p w14:paraId="1CB544E1" w14:textId="77777777" w:rsidR="00A1165F" w:rsidRPr="00EE39D5" w:rsidRDefault="00095BBC" w:rsidP="006C69A9">
      <w:pPr>
        <w:pStyle w:val="LetPub23Heading3"/>
        <w:spacing w:before="326" w:after="326"/>
      </w:pPr>
      <w:r w:rsidRPr="00EE39D5">
        <w:rPr>
          <w:rFonts w:hint="eastAsia"/>
          <w:bCs/>
        </w:rPr>
        <w:t>3.</w:t>
      </w:r>
      <w:r w:rsidR="00BA7CB9">
        <w:rPr>
          <w:rFonts w:hint="eastAsia"/>
          <w:bCs/>
        </w:rPr>
        <w:t>4</w:t>
      </w:r>
      <w:r w:rsidR="008A221E">
        <w:rPr>
          <w:rFonts w:hint="eastAsia"/>
          <w:bCs/>
        </w:rPr>
        <w:t>.</w:t>
      </w:r>
      <w:r w:rsidRPr="00EE39D5">
        <w:rPr>
          <w:rFonts w:hint="eastAsia"/>
          <w:bCs/>
        </w:rPr>
        <w:t>1</w:t>
      </w:r>
      <w:r w:rsidR="000E46BA">
        <w:rPr>
          <w:rFonts w:hint="eastAsia"/>
          <w:bCs/>
        </w:rPr>
        <w:t>.</w:t>
      </w:r>
      <w:r w:rsidR="002B1B05">
        <w:rPr>
          <w:rFonts w:hint="eastAsia"/>
          <w:bCs/>
        </w:rPr>
        <w:t xml:space="preserve"> </w:t>
      </w:r>
      <w:r w:rsidR="00A1165F" w:rsidRPr="00EE39D5">
        <w:rPr>
          <w:rFonts w:hint="eastAsia"/>
        </w:rPr>
        <w:t>Figures</w:t>
      </w:r>
    </w:p>
    <w:p w14:paraId="7120297A" w14:textId="77777777" w:rsidR="00267535" w:rsidRPr="00267535" w:rsidRDefault="00267535" w:rsidP="00267535">
      <w:pPr>
        <w:pStyle w:val="LetPub32TextIndent"/>
      </w:pPr>
      <w:r w:rsidRPr="00267535">
        <w:t>Figures,</w:t>
      </w:r>
      <w:r w:rsidR="002B1B05">
        <w:t xml:space="preserve"> </w:t>
      </w:r>
      <w:r w:rsidRPr="00267535">
        <w:t>images,</w:t>
      </w:r>
      <w:r w:rsidR="002B1B05">
        <w:t xml:space="preserve"> </w:t>
      </w:r>
      <w:r w:rsidRPr="00267535">
        <w:t>artwork,</w:t>
      </w:r>
      <w:r w:rsidR="002B1B05">
        <w:t xml:space="preserve"> </w:t>
      </w:r>
      <w:r w:rsidRPr="00267535">
        <w:t>diagrams</w:t>
      </w:r>
      <w:r w:rsidR="002B1B05">
        <w:t xml:space="preserve"> </w:t>
      </w:r>
      <w:r w:rsidRPr="00267535">
        <w:t>and</w:t>
      </w:r>
      <w:r w:rsidR="002B1B05">
        <w:t xml:space="preserve"> </w:t>
      </w:r>
      <w:r w:rsidRPr="00267535">
        <w:t>other</w:t>
      </w:r>
      <w:r w:rsidR="002B1B05">
        <w:t xml:space="preserve"> </w:t>
      </w:r>
      <w:r w:rsidRPr="00267535">
        <w:t>graphical</w:t>
      </w:r>
      <w:r w:rsidR="002B1B05">
        <w:t xml:space="preserve"> </w:t>
      </w:r>
      <w:r w:rsidRPr="00267535">
        <w:t>media</w:t>
      </w:r>
      <w:r w:rsidR="002B1B05">
        <w:t xml:space="preserve"> </w:t>
      </w:r>
      <w:r w:rsidRPr="00267535">
        <w:t>must</w:t>
      </w:r>
      <w:r w:rsidR="002B1B05">
        <w:t xml:space="preserve"> </w:t>
      </w:r>
      <w:r w:rsidRPr="00267535">
        <w:t>be</w:t>
      </w:r>
      <w:r w:rsidR="002B1B05">
        <w:t xml:space="preserve"> </w:t>
      </w:r>
      <w:r w:rsidRPr="00267535">
        <w:t>supplied</w:t>
      </w:r>
      <w:r w:rsidR="002B1B05">
        <w:t xml:space="preserve"> </w:t>
      </w:r>
      <w:r w:rsidRPr="00267535">
        <w:t>as</w:t>
      </w:r>
      <w:r w:rsidR="002B1B05">
        <w:t xml:space="preserve"> </w:t>
      </w:r>
      <w:r w:rsidRPr="00267535">
        <w:t>separate</w:t>
      </w:r>
      <w:r w:rsidR="002B1B05">
        <w:t xml:space="preserve"> </w:t>
      </w:r>
      <w:r w:rsidRPr="00267535">
        <w:t>files</w:t>
      </w:r>
      <w:r w:rsidR="002B1B05">
        <w:t xml:space="preserve"> </w:t>
      </w:r>
      <w:r w:rsidRPr="00267535">
        <w:t>along</w:t>
      </w:r>
      <w:r w:rsidR="002B1B05">
        <w:t xml:space="preserve"> </w:t>
      </w:r>
      <w:r w:rsidRPr="00267535">
        <w:t>with</w:t>
      </w:r>
      <w:r w:rsidR="002B1B05">
        <w:t xml:space="preserve"> </w:t>
      </w:r>
      <w:r w:rsidRPr="00267535">
        <w:t>the</w:t>
      </w:r>
      <w:r w:rsidR="002B1B05">
        <w:t xml:space="preserve"> </w:t>
      </w:r>
      <w:r w:rsidRPr="00267535">
        <w:t>manuscript.</w:t>
      </w:r>
      <w:r w:rsidR="002B1B05">
        <w:t xml:space="preserve"> </w:t>
      </w:r>
      <w:r w:rsidRPr="00267535">
        <w:t>We</w:t>
      </w:r>
      <w:r w:rsidR="002B1B05">
        <w:t xml:space="preserve"> </w:t>
      </w:r>
      <w:r w:rsidRPr="00267535">
        <w:t>recommend</w:t>
      </w:r>
      <w:r w:rsidR="002B1B05">
        <w:t xml:space="preserve"> </w:t>
      </w:r>
      <w:r w:rsidRPr="00267535">
        <w:t>that</w:t>
      </w:r>
      <w:r w:rsidR="002B1B05">
        <w:t xml:space="preserve"> </w:t>
      </w:r>
      <w:r w:rsidRPr="00267535">
        <w:t>you</w:t>
      </w:r>
      <w:r w:rsidR="002B1B05">
        <w:t xml:space="preserve"> </w:t>
      </w:r>
      <w:r w:rsidRPr="00267535">
        <w:t>read</w:t>
      </w:r>
      <w:r w:rsidR="002B1B05">
        <w:t xml:space="preserve"> </w:t>
      </w:r>
      <w:r w:rsidRPr="00267535">
        <w:t>our</w:t>
      </w:r>
      <w:r w:rsidR="002B1B05">
        <w:t xml:space="preserve"> </w:t>
      </w:r>
      <w:r w:rsidRPr="00267535">
        <w:t>detailed</w:t>
      </w:r>
      <w:r w:rsidR="002B1B05">
        <w:t xml:space="preserve"> </w:t>
      </w:r>
      <w:hyperlink r:id="rId13" w:history="1">
        <w:r w:rsidRPr="00267535">
          <w:rPr>
            <w:rStyle w:val="afb"/>
          </w:rPr>
          <w:t>artwork</w:t>
        </w:r>
        <w:r w:rsidR="002B1B05">
          <w:rPr>
            <w:rStyle w:val="afb"/>
          </w:rPr>
          <w:t xml:space="preserve"> </w:t>
        </w:r>
        <w:r w:rsidRPr="00267535">
          <w:rPr>
            <w:rStyle w:val="afb"/>
          </w:rPr>
          <w:t>and</w:t>
        </w:r>
        <w:r w:rsidR="002B1B05">
          <w:rPr>
            <w:rStyle w:val="afb"/>
          </w:rPr>
          <w:t xml:space="preserve"> </w:t>
        </w:r>
        <w:r w:rsidRPr="00267535">
          <w:rPr>
            <w:rStyle w:val="afb"/>
          </w:rPr>
          <w:t>media</w:t>
        </w:r>
        <w:r w:rsidR="002B1B05">
          <w:rPr>
            <w:rStyle w:val="afb"/>
          </w:rPr>
          <w:t xml:space="preserve"> </w:t>
        </w:r>
        <w:r w:rsidRPr="00267535">
          <w:rPr>
            <w:rStyle w:val="afb"/>
          </w:rPr>
          <w:t>instructions</w:t>
        </w:r>
      </w:hyperlink>
      <w:r w:rsidRPr="00267535">
        <w:t>.</w:t>
      </w:r>
      <w:r w:rsidR="002B1B05">
        <w:t xml:space="preserve"> </w:t>
      </w:r>
      <w:r w:rsidRPr="00267535">
        <w:t>Some</w:t>
      </w:r>
      <w:r w:rsidR="002B1B05">
        <w:t xml:space="preserve"> </w:t>
      </w:r>
      <w:r w:rsidRPr="00267535">
        <w:t>excerpts:</w:t>
      </w:r>
    </w:p>
    <w:p w14:paraId="79E420EE" w14:textId="77777777" w:rsidR="00267535" w:rsidRPr="00267535" w:rsidRDefault="00267535" w:rsidP="00267535">
      <w:pPr>
        <w:pStyle w:val="LetPub32TextIndent"/>
      </w:pPr>
      <w:r w:rsidRPr="00267535">
        <w:t>When</w:t>
      </w:r>
      <w:r w:rsidR="002B1B05">
        <w:t xml:space="preserve"> </w:t>
      </w:r>
      <w:r w:rsidRPr="00267535">
        <w:t>submitting</w:t>
      </w:r>
      <w:r w:rsidR="002B1B05">
        <w:t xml:space="preserve"> </w:t>
      </w:r>
      <w:r w:rsidRPr="00267535">
        <w:t>artwork:</w:t>
      </w:r>
    </w:p>
    <w:p w14:paraId="3FD05527" w14:textId="77777777" w:rsidR="00701B0C" w:rsidRDefault="00701B0C" w:rsidP="000E46BA">
      <w:pPr>
        <w:pStyle w:val="LetPub35ListBulleted"/>
      </w:pPr>
      <w:r>
        <w:t>Cite</w:t>
      </w:r>
      <w:r w:rsidR="002B1B05">
        <w:t xml:space="preserve"> </w:t>
      </w:r>
      <w:r>
        <w:t>all</w:t>
      </w:r>
      <w:r w:rsidR="002B1B05">
        <w:t xml:space="preserve"> </w:t>
      </w:r>
      <w:r>
        <w:t>images</w:t>
      </w:r>
      <w:r w:rsidR="002B1B05">
        <w:t xml:space="preserve"> </w:t>
      </w:r>
      <w:r>
        <w:t>in</w:t>
      </w:r>
      <w:r w:rsidR="002B1B05">
        <w:t xml:space="preserve"> </w:t>
      </w:r>
      <w:r>
        <w:t>the</w:t>
      </w:r>
      <w:r w:rsidR="002B1B05">
        <w:t xml:space="preserve"> </w:t>
      </w:r>
      <w:r>
        <w:t>manuscript</w:t>
      </w:r>
      <w:r w:rsidR="002B1B05">
        <w:t xml:space="preserve"> </w:t>
      </w:r>
      <w:r>
        <w:t>text.</w:t>
      </w:r>
    </w:p>
    <w:p w14:paraId="365F9B66" w14:textId="77777777" w:rsidR="00701B0C" w:rsidRDefault="00701B0C" w:rsidP="000E46BA">
      <w:pPr>
        <w:pStyle w:val="LetPub35ListBulleted"/>
      </w:pPr>
      <w:r>
        <w:t>Number</w:t>
      </w:r>
      <w:r w:rsidR="002B1B05">
        <w:t xml:space="preserve"> </w:t>
      </w:r>
      <w:r>
        <w:t>images</w:t>
      </w:r>
      <w:r w:rsidR="002B1B05">
        <w:t xml:space="preserve"> </w:t>
      </w:r>
      <w:r>
        <w:t>according</w:t>
      </w:r>
      <w:r w:rsidR="002B1B05">
        <w:t xml:space="preserve"> </w:t>
      </w:r>
      <w:r>
        <w:t>to</w:t>
      </w:r>
      <w:r w:rsidR="002B1B05">
        <w:t xml:space="preserve"> </w:t>
      </w:r>
      <w:r>
        <w:t>the</w:t>
      </w:r>
      <w:r w:rsidR="002B1B05">
        <w:t xml:space="preserve"> </w:t>
      </w:r>
      <w:r>
        <w:t>sequence</w:t>
      </w:r>
      <w:r w:rsidR="002B1B05">
        <w:t xml:space="preserve"> </w:t>
      </w:r>
      <w:r>
        <w:t>they</w:t>
      </w:r>
      <w:r w:rsidR="002B1B05">
        <w:t xml:space="preserve"> </w:t>
      </w:r>
      <w:r>
        <w:t>appear</w:t>
      </w:r>
      <w:r w:rsidR="002B1B05">
        <w:t xml:space="preserve"> </w:t>
      </w:r>
      <w:r>
        <w:t>within</w:t>
      </w:r>
      <w:r w:rsidR="002B1B05">
        <w:t xml:space="preserve"> </w:t>
      </w:r>
      <w:r>
        <w:t>your</w:t>
      </w:r>
      <w:r w:rsidR="002B1B05">
        <w:t xml:space="preserve"> </w:t>
      </w:r>
      <w:r>
        <w:t>article.</w:t>
      </w:r>
    </w:p>
    <w:p w14:paraId="0CD976EB" w14:textId="77777777" w:rsidR="00701B0C" w:rsidRDefault="00701B0C" w:rsidP="000E46BA">
      <w:pPr>
        <w:pStyle w:val="LetPub35ListBulleted"/>
      </w:pPr>
      <w:r>
        <w:t>Submit</w:t>
      </w:r>
      <w:r w:rsidR="002B1B05">
        <w:t xml:space="preserve"> </w:t>
      </w:r>
      <w:r>
        <w:t>each</w:t>
      </w:r>
      <w:r w:rsidR="002B1B05">
        <w:t xml:space="preserve"> </w:t>
      </w:r>
      <w:r>
        <w:t>image</w:t>
      </w:r>
      <w:r w:rsidR="002B1B05">
        <w:t xml:space="preserve"> </w:t>
      </w:r>
      <w:r>
        <w:t>as</w:t>
      </w:r>
      <w:r w:rsidR="002B1B05">
        <w:t xml:space="preserve"> </w:t>
      </w:r>
      <w:r>
        <w:t>a</w:t>
      </w:r>
      <w:r w:rsidR="002B1B05">
        <w:t xml:space="preserve"> </w:t>
      </w:r>
      <w:r>
        <w:t>separate</w:t>
      </w:r>
      <w:r w:rsidR="002B1B05">
        <w:t xml:space="preserve"> </w:t>
      </w:r>
      <w:r>
        <w:t>file</w:t>
      </w:r>
      <w:r w:rsidR="002B1B05">
        <w:t xml:space="preserve"> </w:t>
      </w:r>
      <w:r>
        <w:t>using</w:t>
      </w:r>
      <w:r w:rsidR="002B1B05">
        <w:t xml:space="preserve"> </w:t>
      </w:r>
      <w:r>
        <w:t>a</w:t>
      </w:r>
      <w:r w:rsidR="002B1B05">
        <w:t xml:space="preserve"> </w:t>
      </w:r>
      <w:r>
        <w:t>logical</w:t>
      </w:r>
      <w:r w:rsidR="002B1B05">
        <w:t xml:space="preserve"> </w:t>
      </w:r>
      <w:r>
        <w:t>naming</w:t>
      </w:r>
      <w:r w:rsidR="002B1B05">
        <w:t xml:space="preserve"> </w:t>
      </w:r>
      <w:r>
        <w:t>convention</w:t>
      </w:r>
      <w:r w:rsidR="002B1B05">
        <w:t xml:space="preserve"> </w:t>
      </w:r>
      <w:r>
        <w:t>for</w:t>
      </w:r>
      <w:r w:rsidR="002B1B05">
        <w:t xml:space="preserve"> </w:t>
      </w:r>
      <w:r>
        <w:t>your</w:t>
      </w:r>
      <w:r w:rsidR="002B1B05">
        <w:t xml:space="preserve"> </w:t>
      </w:r>
      <w:r>
        <w:t>files</w:t>
      </w:r>
      <w:r w:rsidR="002B1B05">
        <w:t xml:space="preserve"> </w:t>
      </w:r>
      <w:r>
        <w:t>(for</w:t>
      </w:r>
      <w:r w:rsidR="002B1B05">
        <w:t xml:space="preserve"> </w:t>
      </w:r>
      <w:r>
        <w:t>example,</w:t>
      </w:r>
      <w:r w:rsidR="002B1B05">
        <w:t xml:space="preserve"> </w:t>
      </w:r>
      <w:r>
        <w:t>Figure_1,</w:t>
      </w:r>
      <w:r w:rsidR="002B1B05">
        <w:t xml:space="preserve"> </w:t>
      </w:r>
      <w:r>
        <w:t>Figure_2</w:t>
      </w:r>
      <w:r w:rsidR="002B1B05">
        <w:t xml:space="preserve"> </w:t>
      </w:r>
      <w:r>
        <w:t>etc).</w:t>
      </w:r>
    </w:p>
    <w:p w14:paraId="0DB3C734" w14:textId="77777777" w:rsidR="00701B0C" w:rsidRDefault="00701B0C" w:rsidP="000E46BA">
      <w:pPr>
        <w:pStyle w:val="LetPub35ListBulleted"/>
      </w:pPr>
      <w:r>
        <w:t>Please</w:t>
      </w:r>
      <w:r w:rsidR="002B1B05">
        <w:t xml:space="preserve"> </w:t>
      </w:r>
      <w:r>
        <w:t>provide</w:t>
      </w:r>
      <w:r w:rsidR="002B1B05">
        <w:t xml:space="preserve"> </w:t>
      </w:r>
      <w:r>
        <w:t>captions</w:t>
      </w:r>
      <w:r w:rsidR="002B1B05">
        <w:t xml:space="preserve"> </w:t>
      </w:r>
      <w:r>
        <w:t>for</w:t>
      </w:r>
      <w:r w:rsidR="002B1B05">
        <w:t xml:space="preserve"> </w:t>
      </w:r>
      <w:r>
        <w:t>all</w:t>
      </w:r>
      <w:r w:rsidR="002B1B05">
        <w:t xml:space="preserve"> </w:t>
      </w:r>
      <w:r>
        <w:t>figures,</w:t>
      </w:r>
      <w:r w:rsidR="002B1B05">
        <w:t xml:space="preserve"> </w:t>
      </w:r>
      <w:r>
        <w:t>images,</w:t>
      </w:r>
      <w:r w:rsidR="002B1B05">
        <w:t xml:space="preserve"> </w:t>
      </w:r>
      <w:r>
        <w:t>and</w:t>
      </w:r>
      <w:r w:rsidR="002B1B05">
        <w:t xml:space="preserve"> </w:t>
      </w:r>
      <w:r>
        <w:t>artwork.</w:t>
      </w:r>
    </w:p>
    <w:p w14:paraId="44EDC159" w14:textId="77777777" w:rsidR="000E46BA" w:rsidRPr="000E46BA" w:rsidRDefault="000E46BA" w:rsidP="000E46BA">
      <w:pPr>
        <w:pStyle w:val="LetPub35ListBulleted"/>
      </w:pPr>
      <w:r w:rsidRPr="000E46BA">
        <w:t>Text</w:t>
      </w:r>
      <w:r w:rsidR="002B1B05">
        <w:t xml:space="preserve"> </w:t>
      </w:r>
      <w:r w:rsidRPr="000E46BA">
        <w:t>graphics</w:t>
      </w:r>
      <w:r w:rsidR="002B1B05">
        <w:t xml:space="preserve"> </w:t>
      </w:r>
      <w:r w:rsidRPr="000E46BA">
        <w:t>may</w:t>
      </w:r>
      <w:r w:rsidR="002B1B05">
        <w:t xml:space="preserve"> </w:t>
      </w:r>
      <w:r w:rsidRPr="000E46BA">
        <w:t>be</w:t>
      </w:r>
      <w:r w:rsidR="002B1B05">
        <w:t xml:space="preserve"> </w:t>
      </w:r>
      <w:r w:rsidRPr="000E46BA">
        <w:t>embedded</w:t>
      </w:r>
      <w:r w:rsidR="002B1B05">
        <w:t xml:space="preserve"> </w:t>
      </w:r>
      <w:r w:rsidRPr="000E46BA">
        <w:t>in</w:t>
      </w:r>
      <w:r w:rsidR="002B1B05">
        <w:t xml:space="preserve"> </w:t>
      </w:r>
      <w:r w:rsidRPr="000E46BA">
        <w:t>the</w:t>
      </w:r>
      <w:r w:rsidR="002B1B05">
        <w:t xml:space="preserve"> </w:t>
      </w:r>
      <w:r w:rsidRPr="000E46BA">
        <w:t>text</w:t>
      </w:r>
      <w:r w:rsidR="002B1B05">
        <w:t xml:space="preserve"> </w:t>
      </w:r>
      <w:r w:rsidRPr="000E46BA">
        <w:t>at</w:t>
      </w:r>
      <w:r w:rsidR="002B1B05">
        <w:t xml:space="preserve"> </w:t>
      </w:r>
      <w:r w:rsidRPr="000E46BA">
        <w:t>the</w:t>
      </w:r>
      <w:r w:rsidR="002B1B05">
        <w:t xml:space="preserve"> </w:t>
      </w:r>
      <w:r w:rsidRPr="000E46BA">
        <w:t>appropriate</w:t>
      </w:r>
      <w:r w:rsidR="002B1B05">
        <w:t xml:space="preserve"> </w:t>
      </w:r>
      <w:r w:rsidRPr="000E46BA">
        <w:t>position.</w:t>
      </w:r>
      <w:r w:rsidR="002B1B05">
        <w:t xml:space="preserve"> </w:t>
      </w:r>
      <w:r w:rsidRPr="000E46BA">
        <w:t>If</w:t>
      </w:r>
      <w:r w:rsidR="002B1B05">
        <w:t xml:space="preserve"> </w:t>
      </w:r>
      <w:r w:rsidRPr="000E46BA">
        <w:t>you</w:t>
      </w:r>
      <w:r w:rsidR="002B1B05">
        <w:t xml:space="preserve"> </w:t>
      </w:r>
      <w:r w:rsidRPr="000E46BA">
        <w:t>are</w:t>
      </w:r>
      <w:r w:rsidR="002B1B05">
        <w:t xml:space="preserve"> </w:t>
      </w:r>
      <w:r w:rsidRPr="000E46BA">
        <w:t>working</w:t>
      </w:r>
      <w:r w:rsidR="002B1B05">
        <w:t xml:space="preserve"> </w:t>
      </w:r>
      <w:r w:rsidRPr="000E46BA">
        <w:t>with</w:t>
      </w:r>
      <w:r w:rsidR="002B1B05">
        <w:t xml:space="preserve"> </w:t>
      </w:r>
      <w:r w:rsidRPr="000E46BA">
        <w:t>LaTeX,</w:t>
      </w:r>
      <w:r w:rsidR="002B1B05">
        <w:t xml:space="preserve"> </w:t>
      </w:r>
      <w:r w:rsidRPr="000E46BA">
        <w:t>text</w:t>
      </w:r>
      <w:r w:rsidR="002B1B05">
        <w:t xml:space="preserve"> </w:t>
      </w:r>
      <w:r w:rsidRPr="000E46BA">
        <w:t>graphics</w:t>
      </w:r>
      <w:r w:rsidR="002B1B05">
        <w:t xml:space="preserve"> </w:t>
      </w:r>
      <w:r w:rsidRPr="000E46BA">
        <w:t>may</w:t>
      </w:r>
      <w:r w:rsidR="002B1B05">
        <w:t xml:space="preserve"> </w:t>
      </w:r>
      <w:r w:rsidRPr="000E46BA">
        <w:t>also</w:t>
      </w:r>
      <w:r w:rsidR="002B1B05">
        <w:t xml:space="preserve"> </w:t>
      </w:r>
      <w:r w:rsidRPr="000E46BA">
        <w:t>be</w:t>
      </w:r>
      <w:r w:rsidR="002B1B05">
        <w:t xml:space="preserve"> </w:t>
      </w:r>
      <w:r w:rsidRPr="000E46BA">
        <w:t>embedded</w:t>
      </w:r>
      <w:r w:rsidR="002B1B05">
        <w:t xml:space="preserve"> </w:t>
      </w:r>
      <w:r w:rsidRPr="000E46BA">
        <w:t>in</w:t>
      </w:r>
      <w:r w:rsidR="002B1B05">
        <w:t xml:space="preserve"> </w:t>
      </w:r>
      <w:r w:rsidRPr="000E46BA">
        <w:t>the</w:t>
      </w:r>
      <w:r w:rsidR="002B1B05">
        <w:t xml:space="preserve"> </w:t>
      </w:r>
      <w:r w:rsidRPr="000E46BA">
        <w:t>file.</w:t>
      </w:r>
    </w:p>
    <w:p w14:paraId="701F5AA8" w14:textId="77777777" w:rsidR="00267535" w:rsidRDefault="00267535" w:rsidP="00267535">
      <w:pPr>
        <w:pStyle w:val="LetPub32TextIndent"/>
      </w:pPr>
      <w:r w:rsidRPr="00267535">
        <w:t>All</w:t>
      </w:r>
      <w:r w:rsidR="002B1B05">
        <w:t xml:space="preserve"> </w:t>
      </w:r>
      <w:r w:rsidRPr="00267535">
        <w:t>images</w:t>
      </w:r>
      <w:r w:rsidR="002B1B05">
        <w:t xml:space="preserve"> </w:t>
      </w:r>
      <w:r w:rsidRPr="00267535">
        <w:t>must</w:t>
      </w:r>
      <w:r w:rsidR="002B1B05">
        <w:t xml:space="preserve"> </w:t>
      </w:r>
      <w:r w:rsidRPr="00267535">
        <w:t>have</w:t>
      </w:r>
      <w:r w:rsidR="002B1B05">
        <w:t xml:space="preserve"> </w:t>
      </w:r>
      <w:r w:rsidRPr="00267535">
        <w:t>a</w:t>
      </w:r>
      <w:r w:rsidR="002B1B05">
        <w:t xml:space="preserve"> </w:t>
      </w:r>
      <w:r w:rsidRPr="00267535">
        <w:t>caption.</w:t>
      </w:r>
      <w:r w:rsidR="002B1B05">
        <w:t xml:space="preserve"> </w:t>
      </w:r>
      <w:r w:rsidRPr="00267535">
        <w:t>A</w:t>
      </w:r>
      <w:r w:rsidR="002B1B05">
        <w:t xml:space="preserve"> </w:t>
      </w:r>
      <w:r w:rsidRPr="00267535">
        <w:t>caption</w:t>
      </w:r>
      <w:r w:rsidR="002B1B05">
        <w:t xml:space="preserve"> </w:t>
      </w:r>
      <w:r w:rsidRPr="00267535">
        <w:t>should</w:t>
      </w:r>
      <w:r w:rsidR="002B1B05">
        <w:t xml:space="preserve"> </w:t>
      </w:r>
      <w:r w:rsidRPr="00267535">
        <w:t>consist</w:t>
      </w:r>
      <w:r w:rsidR="002B1B05">
        <w:t xml:space="preserve"> </w:t>
      </w:r>
      <w:r w:rsidRPr="00267535">
        <w:t>of</w:t>
      </w:r>
      <w:r w:rsidR="002B1B05">
        <w:t xml:space="preserve"> </w:t>
      </w:r>
      <w:r w:rsidRPr="00267535">
        <w:t>a</w:t>
      </w:r>
      <w:r w:rsidR="002B1B05">
        <w:t xml:space="preserve"> </w:t>
      </w:r>
      <w:r w:rsidRPr="00267535">
        <w:t>brief</w:t>
      </w:r>
      <w:r w:rsidR="002B1B05">
        <w:t xml:space="preserve"> </w:t>
      </w:r>
      <w:r w:rsidRPr="00267535">
        <w:t>title</w:t>
      </w:r>
      <w:r w:rsidR="002B1B05">
        <w:t xml:space="preserve"> </w:t>
      </w:r>
      <w:r w:rsidRPr="00267535">
        <w:t>(not</w:t>
      </w:r>
      <w:r w:rsidR="002B1B05">
        <w:t xml:space="preserve"> </w:t>
      </w:r>
      <w:r w:rsidRPr="00267535">
        <w:t>displayed</w:t>
      </w:r>
      <w:r w:rsidR="002B1B05">
        <w:t xml:space="preserve"> </w:t>
      </w:r>
      <w:r w:rsidRPr="00267535">
        <w:t>on</w:t>
      </w:r>
      <w:r w:rsidR="002B1B05">
        <w:t xml:space="preserve"> </w:t>
      </w:r>
      <w:r w:rsidRPr="00267535">
        <w:t>the</w:t>
      </w:r>
      <w:r w:rsidR="002B1B05">
        <w:t xml:space="preserve"> </w:t>
      </w:r>
      <w:r w:rsidRPr="00267535">
        <w:t>figure</w:t>
      </w:r>
      <w:r w:rsidR="002B1B05">
        <w:t xml:space="preserve"> </w:t>
      </w:r>
      <w:r w:rsidRPr="00267535">
        <w:t>itself)</w:t>
      </w:r>
      <w:r w:rsidR="002B1B05">
        <w:t xml:space="preserve"> </w:t>
      </w:r>
      <w:r w:rsidRPr="00267535">
        <w:t>and</w:t>
      </w:r>
      <w:r w:rsidR="002B1B05">
        <w:t xml:space="preserve"> </w:t>
      </w:r>
      <w:r w:rsidRPr="00267535">
        <w:t>a</w:t>
      </w:r>
      <w:r w:rsidR="002B1B05">
        <w:t xml:space="preserve"> </w:t>
      </w:r>
      <w:r w:rsidRPr="00267535">
        <w:t>description</w:t>
      </w:r>
      <w:r w:rsidR="002B1B05">
        <w:t xml:space="preserve"> </w:t>
      </w:r>
      <w:r w:rsidRPr="00267535">
        <w:t>of</w:t>
      </w:r>
      <w:r w:rsidR="002B1B05">
        <w:t xml:space="preserve"> </w:t>
      </w:r>
      <w:r w:rsidRPr="00267535">
        <w:t>the</w:t>
      </w:r>
      <w:r w:rsidR="002B1B05">
        <w:t xml:space="preserve"> </w:t>
      </w:r>
      <w:r w:rsidRPr="00267535">
        <w:t>image.</w:t>
      </w:r>
      <w:r w:rsidR="002B1B05">
        <w:t xml:space="preserve"> </w:t>
      </w:r>
      <w:r w:rsidRPr="00267535">
        <w:t>We</w:t>
      </w:r>
      <w:r w:rsidR="002B1B05">
        <w:t xml:space="preserve"> </w:t>
      </w:r>
      <w:r w:rsidRPr="00267535">
        <w:t>advise</w:t>
      </w:r>
      <w:r w:rsidR="002B1B05">
        <w:t xml:space="preserve"> </w:t>
      </w:r>
      <w:r w:rsidRPr="00267535">
        <w:t>you</w:t>
      </w:r>
      <w:r w:rsidR="002B1B05">
        <w:t xml:space="preserve"> </w:t>
      </w:r>
      <w:r w:rsidRPr="00267535">
        <w:t>to</w:t>
      </w:r>
      <w:r w:rsidR="002B1B05">
        <w:t xml:space="preserve"> </w:t>
      </w:r>
      <w:r w:rsidRPr="00267535">
        <w:t>keep</w:t>
      </w:r>
      <w:r w:rsidR="002B1B05">
        <w:t xml:space="preserve"> </w:t>
      </w:r>
      <w:r w:rsidRPr="00267535">
        <w:t>the</w:t>
      </w:r>
      <w:r w:rsidR="002B1B05">
        <w:t xml:space="preserve"> </w:t>
      </w:r>
      <w:r w:rsidRPr="00267535">
        <w:t>amount</w:t>
      </w:r>
      <w:r w:rsidR="002B1B05">
        <w:t xml:space="preserve"> </w:t>
      </w:r>
      <w:r w:rsidRPr="00267535">
        <w:t>of</w:t>
      </w:r>
      <w:r w:rsidR="002B1B05">
        <w:t xml:space="preserve"> </w:t>
      </w:r>
      <w:r w:rsidRPr="00267535">
        <w:t>text</w:t>
      </w:r>
      <w:r w:rsidR="002B1B05">
        <w:t xml:space="preserve"> </w:t>
      </w:r>
      <w:r w:rsidRPr="00267535">
        <w:t>in</w:t>
      </w:r>
      <w:r w:rsidR="002B1B05">
        <w:t xml:space="preserve"> </w:t>
      </w:r>
      <w:r w:rsidRPr="00267535">
        <w:t>any</w:t>
      </w:r>
      <w:r w:rsidR="002B1B05">
        <w:t xml:space="preserve"> </w:t>
      </w:r>
      <w:r w:rsidRPr="00267535">
        <w:t>image</w:t>
      </w:r>
      <w:r w:rsidR="002B1B05">
        <w:t xml:space="preserve"> </w:t>
      </w:r>
      <w:r w:rsidRPr="00267535">
        <w:t>to</w:t>
      </w:r>
      <w:r w:rsidR="002B1B05">
        <w:t xml:space="preserve"> </w:t>
      </w:r>
      <w:r w:rsidRPr="00267535">
        <w:t>a</w:t>
      </w:r>
      <w:r w:rsidR="002B1B05">
        <w:t xml:space="preserve"> </w:t>
      </w:r>
      <w:r w:rsidRPr="00267535">
        <w:t>minimum,</w:t>
      </w:r>
      <w:r w:rsidR="002B1B05">
        <w:t xml:space="preserve"> </w:t>
      </w:r>
      <w:r w:rsidRPr="00267535">
        <w:t>though</w:t>
      </w:r>
      <w:r w:rsidR="002B1B05">
        <w:t xml:space="preserve"> </w:t>
      </w:r>
      <w:r w:rsidRPr="00267535">
        <w:t>any</w:t>
      </w:r>
      <w:r w:rsidR="002B1B05">
        <w:t xml:space="preserve"> </w:t>
      </w:r>
      <w:r w:rsidRPr="00267535">
        <w:t>symbols</w:t>
      </w:r>
      <w:r w:rsidR="002B1B05">
        <w:t xml:space="preserve"> </w:t>
      </w:r>
      <w:r w:rsidRPr="00267535">
        <w:t>and</w:t>
      </w:r>
      <w:r w:rsidR="002B1B05">
        <w:t xml:space="preserve"> </w:t>
      </w:r>
      <w:r w:rsidRPr="00267535">
        <w:t>abbreviations</w:t>
      </w:r>
      <w:r w:rsidR="002B1B05">
        <w:t xml:space="preserve"> </w:t>
      </w:r>
      <w:r w:rsidRPr="00267535">
        <w:t>used</w:t>
      </w:r>
      <w:r w:rsidR="002B1B05">
        <w:t xml:space="preserve"> </w:t>
      </w:r>
      <w:r w:rsidRPr="00267535">
        <w:t>should</w:t>
      </w:r>
      <w:r w:rsidR="002B1B05">
        <w:t xml:space="preserve"> </w:t>
      </w:r>
      <w:r w:rsidRPr="00267535">
        <w:t>be</w:t>
      </w:r>
      <w:r w:rsidR="002B1B05">
        <w:t xml:space="preserve"> </w:t>
      </w:r>
      <w:r w:rsidRPr="00267535">
        <w:t>explained.</w:t>
      </w:r>
    </w:p>
    <w:p w14:paraId="7DE5CB60" w14:textId="77777777" w:rsidR="000E46BA" w:rsidRPr="00A41EFE" w:rsidRDefault="000E46BA" w:rsidP="00A41EFE">
      <w:pPr>
        <w:pStyle w:val="LetPub32TextIndent"/>
        <w:ind w:firstLine="482"/>
        <w:rPr>
          <w:b/>
        </w:rPr>
      </w:pPr>
      <w:r w:rsidRPr="00A41EFE">
        <w:rPr>
          <w:b/>
        </w:rPr>
        <w:t>Provide</w:t>
      </w:r>
      <w:r w:rsidR="002B1B05">
        <w:rPr>
          <w:b/>
        </w:rPr>
        <w:t xml:space="preserve"> </w:t>
      </w:r>
      <w:r w:rsidRPr="00A41EFE">
        <w:rPr>
          <w:b/>
        </w:rPr>
        <w:t>captions</w:t>
      </w:r>
      <w:r w:rsidR="002B1B05">
        <w:rPr>
          <w:b/>
        </w:rPr>
        <w:t xml:space="preserve"> </w:t>
      </w:r>
      <w:r w:rsidRPr="00A41EFE">
        <w:rPr>
          <w:b/>
        </w:rPr>
        <w:t>in</w:t>
      </w:r>
      <w:r w:rsidR="002B1B05">
        <w:rPr>
          <w:b/>
        </w:rPr>
        <w:t xml:space="preserve"> </w:t>
      </w:r>
      <w:r w:rsidRPr="00A41EFE">
        <w:rPr>
          <w:b/>
        </w:rPr>
        <w:t>a</w:t>
      </w:r>
      <w:r w:rsidR="002B1B05">
        <w:rPr>
          <w:b/>
        </w:rPr>
        <w:t xml:space="preserve"> </w:t>
      </w:r>
      <w:r w:rsidRPr="00A41EFE">
        <w:rPr>
          <w:b/>
        </w:rPr>
        <w:t>separate</w:t>
      </w:r>
      <w:r w:rsidR="002B1B05">
        <w:rPr>
          <w:b/>
        </w:rPr>
        <w:t xml:space="preserve"> </w:t>
      </w:r>
      <w:r w:rsidRPr="00A41EFE">
        <w:rPr>
          <w:b/>
        </w:rPr>
        <w:t>file.</w:t>
      </w:r>
    </w:p>
    <w:p w14:paraId="73B814E3" w14:textId="77777777" w:rsidR="00A1165F" w:rsidRPr="00EE39D5" w:rsidRDefault="003C012F" w:rsidP="00267535">
      <w:pPr>
        <w:pStyle w:val="LetPub32TextIndent"/>
      </w:pPr>
      <w:r w:rsidRPr="00EE39D5">
        <w:rPr>
          <w:rFonts w:hint="eastAsia"/>
        </w:rPr>
        <w:t>Present</w:t>
      </w:r>
      <w:r w:rsidR="002B1B05">
        <w:rPr>
          <w:rFonts w:hint="eastAsia"/>
        </w:rPr>
        <w:t xml:space="preserve"> </w:t>
      </w:r>
      <w:r w:rsidRPr="00EE39D5">
        <w:t>figures</w:t>
      </w:r>
      <w:r w:rsidR="002B1B05">
        <w:t xml:space="preserve"> </w:t>
      </w:r>
      <w:r w:rsidRPr="00EE39D5">
        <w:t>in</w:t>
      </w:r>
      <w:r w:rsidR="002B1B05">
        <w:t xml:space="preserve"> </w:t>
      </w:r>
      <w:r w:rsidRPr="00EE39D5">
        <w:t>numerical</w:t>
      </w:r>
      <w:r w:rsidR="002B1B05">
        <w:t xml:space="preserve"> </w:t>
      </w:r>
      <w:r w:rsidRPr="00EE39D5">
        <w:t>o</w:t>
      </w:r>
      <w:r w:rsidRPr="00CC5CE6">
        <w:t>rder</w:t>
      </w:r>
      <w:r w:rsidR="002B1B05">
        <w:rPr>
          <w:rFonts w:hint="eastAsia"/>
        </w:rPr>
        <w:t xml:space="preserve"> </w:t>
      </w:r>
      <w:r w:rsidRPr="00CC5CE6">
        <w:rPr>
          <w:rFonts w:hint="eastAsia"/>
        </w:rPr>
        <w:t>(</w:t>
      </w:r>
      <w:r w:rsidR="00733B5B" w:rsidRPr="00733B5B">
        <w:t>Fig</w:t>
      </w:r>
      <w:r w:rsidR="007C0BE4">
        <w:rPr>
          <w:rFonts w:hint="eastAsia"/>
        </w:rPr>
        <w:t>.</w:t>
      </w:r>
      <w:r w:rsidR="002B1B05">
        <w:t xml:space="preserve"> </w:t>
      </w:r>
      <w:r w:rsidR="00733B5B" w:rsidRPr="00733B5B">
        <w:rPr>
          <w:noProof/>
        </w:rPr>
        <w:t>1</w:t>
      </w:r>
      <w:r w:rsidRPr="00CC5CE6">
        <w:rPr>
          <w:rFonts w:hint="eastAsia"/>
        </w:rPr>
        <w:t>)</w:t>
      </w:r>
      <w:r w:rsidRPr="00CC5CE6">
        <w:t>.</w:t>
      </w:r>
      <w:r w:rsidR="002B1B05">
        <w:rPr>
          <w:rFonts w:hint="eastAsia"/>
        </w:rPr>
        <w:t xml:space="preserve"> </w:t>
      </w:r>
      <w:r w:rsidR="00A1165F" w:rsidRPr="00CC5CE6">
        <w:t>Cite</w:t>
      </w:r>
      <w:r w:rsidR="002B1B05">
        <w:rPr>
          <w:rFonts w:hint="eastAsia"/>
        </w:rPr>
        <w:t xml:space="preserve"> </w:t>
      </w:r>
      <w:r w:rsidR="00A1165F" w:rsidRPr="00CC5CE6">
        <w:t>figures</w:t>
      </w:r>
      <w:r w:rsidR="002B1B05">
        <w:t xml:space="preserve"> </w:t>
      </w:r>
      <w:r w:rsidR="00A1165F" w:rsidRPr="00CC5CE6">
        <w:t>in</w:t>
      </w:r>
      <w:r w:rsidR="002B1B05">
        <w:t xml:space="preserve"> </w:t>
      </w:r>
      <w:r w:rsidR="00A1165F" w:rsidRPr="00CC5CE6">
        <w:t>the</w:t>
      </w:r>
      <w:r w:rsidR="002B1B05">
        <w:t xml:space="preserve"> </w:t>
      </w:r>
      <w:r w:rsidR="00A1165F" w:rsidRPr="00CC5CE6">
        <w:t>text</w:t>
      </w:r>
      <w:r w:rsidR="002B1B05">
        <w:t xml:space="preserve"> </w:t>
      </w:r>
      <w:r w:rsidR="00A1165F" w:rsidRPr="00CC5CE6">
        <w:t>in</w:t>
      </w:r>
      <w:r w:rsidR="002B1B05">
        <w:t xml:space="preserve"> </w:t>
      </w:r>
      <w:r w:rsidR="00A1165F" w:rsidRPr="00CC5CE6">
        <w:t>numerical</w:t>
      </w:r>
      <w:r w:rsidR="002B1B05">
        <w:t xml:space="preserve"> </w:t>
      </w:r>
      <w:r w:rsidR="00A1165F" w:rsidRPr="00CC5CE6">
        <w:t>order</w:t>
      </w:r>
      <w:r w:rsidR="002B1B05">
        <w:rPr>
          <w:rFonts w:hint="eastAsia"/>
        </w:rPr>
        <w:t xml:space="preserve"> </w:t>
      </w:r>
      <w:r w:rsidR="00A1165F" w:rsidRPr="00CC5CE6">
        <w:rPr>
          <w:rFonts w:hint="eastAsia"/>
        </w:rPr>
        <w:t>(</w:t>
      </w:r>
      <w:r w:rsidR="00733B5B" w:rsidRPr="00733B5B">
        <w:t>Fig</w:t>
      </w:r>
      <w:r w:rsidR="007C0BE4">
        <w:rPr>
          <w:rFonts w:hint="eastAsia"/>
        </w:rPr>
        <w:t>.</w:t>
      </w:r>
      <w:r w:rsidR="002B1B05">
        <w:t xml:space="preserve"> </w:t>
      </w:r>
      <w:r w:rsidR="00733B5B" w:rsidRPr="00733B5B">
        <w:rPr>
          <w:bCs/>
          <w:noProof/>
        </w:rPr>
        <w:lastRenderedPageBreak/>
        <w:t>2</w:t>
      </w:r>
      <w:r w:rsidR="00A1165F" w:rsidRPr="00CC5CE6">
        <w:rPr>
          <w:rFonts w:hint="eastAsia"/>
        </w:rPr>
        <w:t>)</w:t>
      </w:r>
      <w:r w:rsidR="00A1165F" w:rsidRPr="00CC5CE6">
        <w:t>.</w:t>
      </w:r>
      <w:r w:rsidR="002B1B05">
        <w:t xml:space="preserve"> </w:t>
      </w:r>
      <w:r w:rsidR="003013A0" w:rsidRPr="00CC5CE6">
        <w:rPr>
          <w:rFonts w:hint="eastAsia"/>
        </w:rPr>
        <w:t>Fig</w:t>
      </w:r>
      <w:r w:rsidR="003013A0" w:rsidRPr="00CC5CE6">
        <w:t>s</w:t>
      </w:r>
      <w:r w:rsidR="007C0BE4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1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and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2</w:t>
      </w:r>
      <w:r w:rsidR="002B1B05">
        <w:t xml:space="preserve"> </w:t>
      </w:r>
      <w:r w:rsidR="003013A0" w:rsidRPr="00CC5CE6">
        <w:t>should</w:t>
      </w:r>
      <w:r w:rsidR="002B1B05">
        <w:t xml:space="preserve"> </w:t>
      </w:r>
      <w:r w:rsidR="003013A0" w:rsidRPr="00CC5CE6">
        <w:rPr>
          <w:rFonts w:hint="eastAsia"/>
        </w:rPr>
        <w:t>normally</w:t>
      </w:r>
      <w:r w:rsidR="002B1B05">
        <w:rPr>
          <w:rFonts w:hint="eastAsia"/>
        </w:rPr>
        <w:t xml:space="preserve"> </w:t>
      </w:r>
      <w:r w:rsidR="003013A0" w:rsidRPr="00325902">
        <w:t>be</w:t>
      </w:r>
      <w:r w:rsidR="002B1B05">
        <w:t xml:space="preserve"> </w:t>
      </w:r>
      <w:r w:rsidR="003013A0" w:rsidRPr="00325902">
        <w:t>placed</w:t>
      </w:r>
      <w:r w:rsidR="002B1B05">
        <w:t xml:space="preserve"> </w:t>
      </w:r>
      <w:r w:rsidR="003013A0" w:rsidRPr="00325902">
        <w:t>in</w:t>
      </w:r>
      <w:r w:rsidR="002B1B05">
        <w:t xml:space="preserve"> </w:t>
      </w:r>
      <w:r w:rsidR="003013A0" w:rsidRPr="00325902">
        <w:t>the</w:t>
      </w:r>
      <w:r w:rsidR="002B1B05">
        <w:t xml:space="preserve"> </w:t>
      </w:r>
      <w:r w:rsidR="003013A0" w:rsidRPr="00325902">
        <w:t>main</w:t>
      </w:r>
      <w:r w:rsidR="002B1B05">
        <w:t xml:space="preserve"> </w:t>
      </w:r>
      <w:r w:rsidR="003013A0" w:rsidRPr="00325902">
        <w:t>text</w:t>
      </w:r>
      <w:r w:rsidR="002B1B05">
        <w:t xml:space="preserve"> </w:t>
      </w:r>
      <w:r w:rsidR="003013A0" w:rsidRPr="00325902">
        <w:t>near</w:t>
      </w:r>
      <w:r w:rsidR="002B1B05">
        <w:t xml:space="preserve"> </w:t>
      </w:r>
      <w:r w:rsidR="003013A0" w:rsidRPr="00325902">
        <w:t>to</w:t>
      </w:r>
      <w:r w:rsidR="002B1B05">
        <w:t xml:space="preserve"> </w:t>
      </w:r>
      <w:r w:rsidR="003013A0" w:rsidRPr="00325902">
        <w:t>the</w:t>
      </w:r>
      <w:r w:rsidR="002B1B05">
        <w:t xml:space="preserve"> </w:t>
      </w:r>
      <w:r w:rsidR="003013A0" w:rsidRPr="00325902">
        <w:t>first</w:t>
      </w:r>
      <w:r w:rsidR="002B1B05">
        <w:t xml:space="preserve"> </w:t>
      </w:r>
      <w:r w:rsidR="003013A0" w:rsidRPr="00325902">
        <w:t>time</w:t>
      </w:r>
      <w:r w:rsidR="002B1B05">
        <w:t xml:space="preserve"> </w:t>
      </w:r>
      <w:r w:rsidR="003013A0" w:rsidRPr="00325902">
        <w:t>they</w:t>
      </w:r>
      <w:r w:rsidR="002B1B05">
        <w:t xml:space="preserve"> </w:t>
      </w:r>
      <w:r w:rsidR="003013A0" w:rsidRPr="00325902">
        <w:t>are</w:t>
      </w:r>
      <w:r w:rsidR="002B1B05">
        <w:t xml:space="preserve"> </w:t>
      </w:r>
      <w:r w:rsidR="003013A0" w:rsidRPr="00325902">
        <w:t>cited.</w:t>
      </w:r>
    </w:p>
    <w:p w14:paraId="780641C5" w14:textId="77777777" w:rsidR="003C012F" w:rsidRDefault="003C012F" w:rsidP="00506822">
      <w:pPr>
        <w:pStyle w:val="LetPub32TextIndent"/>
      </w:pPr>
      <w:r w:rsidRPr="00EE39D5">
        <w:t>Suitably</w:t>
      </w:r>
      <w:r w:rsidR="002B1B05">
        <w:t xml:space="preserve"> </w:t>
      </w:r>
      <w:r w:rsidRPr="00EE39D5">
        <w:t>high</w:t>
      </w:r>
      <w:r w:rsidR="002B1B05">
        <w:t xml:space="preserve"> </w:t>
      </w:r>
      <w:r w:rsidRPr="00EE39D5">
        <w:t>resolution</w:t>
      </w:r>
      <w:r w:rsidR="002B1B05">
        <w:t xml:space="preserve"> </w:t>
      </w:r>
      <w:r w:rsidRPr="00EE39D5">
        <w:t>figure</w:t>
      </w:r>
      <w:r w:rsidRPr="00BD12B6">
        <w:t>s</w:t>
      </w:r>
      <w:r w:rsidR="002B1B05">
        <w:t xml:space="preserve"> </w:t>
      </w:r>
      <w:r w:rsidR="00BD12B6" w:rsidRPr="00BD12B6">
        <w:rPr>
          <w:rFonts w:hint="eastAsia"/>
        </w:rPr>
        <w:t>(</w:t>
      </w:r>
      <w:r w:rsidR="00733B5B" w:rsidRPr="00733B5B">
        <w:t>Fig</w:t>
      </w:r>
      <w:r w:rsidR="00B74DDD">
        <w:rPr>
          <w:rFonts w:hint="eastAsia"/>
        </w:rPr>
        <w:t>.</w:t>
      </w:r>
      <w:r w:rsidR="002B1B05">
        <w:t xml:space="preserve"> </w:t>
      </w:r>
      <w:r w:rsidR="00733B5B" w:rsidRPr="00733B5B">
        <w:rPr>
          <w:bCs/>
          <w:noProof/>
        </w:rPr>
        <w:t>3</w:t>
      </w:r>
      <w:r w:rsidR="00BD12B6" w:rsidRPr="00BD12B6">
        <w:rPr>
          <w:rFonts w:hint="eastAsia"/>
        </w:rPr>
        <w:t>)</w:t>
      </w:r>
      <w:r w:rsidR="002B1B05">
        <w:rPr>
          <w:rFonts w:hint="eastAsia"/>
        </w:rPr>
        <w:t xml:space="preserve"> </w:t>
      </w:r>
      <w:r w:rsidRPr="00EE39D5">
        <w:t>may</w:t>
      </w:r>
      <w:r w:rsidR="002B1B05">
        <w:t xml:space="preserve"> </w:t>
      </w:r>
      <w:r w:rsidRPr="00EE39D5">
        <w:t>be</w:t>
      </w:r>
      <w:r w:rsidR="002B1B05">
        <w:t xml:space="preserve"> </w:t>
      </w:r>
      <w:r w:rsidRPr="00EE39D5">
        <w:t>inserted</w:t>
      </w:r>
      <w:r w:rsidR="002B1B05">
        <w:t xml:space="preserve"> </w:t>
      </w:r>
      <w:r w:rsidRPr="00EE39D5">
        <w:t>within</w:t>
      </w:r>
      <w:r w:rsidR="002B1B05">
        <w:t xml:space="preserve"> </w:t>
      </w:r>
      <w:r w:rsidRPr="00EE39D5">
        <w:t>the</w:t>
      </w:r>
      <w:r w:rsidR="002B1B05">
        <w:t xml:space="preserve"> </w:t>
      </w:r>
      <w:r w:rsidRPr="00EE39D5">
        <w:t>text</w:t>
      </w:r>
      <w:r w:rsidR="002B1B05">
        <w:t xml:space="preserve"> </w:t>
      </w:r>
      <w:r w:rsidRPr="00EE39D5">
        <w:t>at</w:t>
      </w:r>
      <w:r w:rsidR="002B1B05">
        <w:t xml:space="preserve"> </w:t>
      </w:r>
      <w:r w:rsidRPr="00EE39D5">
        <w:t>appropriate</w:t>
      </w:r>
      <w:r w:rsidR="002B1B05">
        <w:t xml:space="preserve"> </w:t>
      </w:r>
      <w:r w:rsidRPr="00EE39D5">
        <w:t>positions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(Fig</w:t>
      </w:r>
      <w:r w:rsidR="007C0BE4">
        <w:rPr>
          <w:rFonts w:hint="eastAsia"/>
        </w:rPr>
        <w:t>s.</w:t>
      </w:r>
      <w:r w:rsidR="002B1B05">
        <w:rPr>
          <w:rFonts w:hint="eastAsia"/>
        </w:rPr>
        <w:t xml:space="preserve"> </w:t>
      </w:r>
      <w:r>
        <w:rPr>
          <w:rFonts w:hint="eastAsia"/>
        </w:rPr>
        <w:t>1</w:t>
      </w:r>
      <w:r w:rsidRPr="00EE39D5">
        <w:t>–</w:t>
      </w:r>
      <w:r w:rsidRPr="00EE39D5">
        <w:rPr>
          <w:rFonts w:hint="eastAsia"/>
        </w:rPr>
        <w:t>3)</w:t>
      </w:r>
      <w:r w:rsidRPr="00EE39D5">
        <w:t>.</w:t>
      </w:r>
    </w:p>
    <w:p w14:paraId="231625C5" w14:textId="77777777" w:rsidR="00394399" w:rsidRPr="00C12C15" w:rsidRDefault="00095BBC" w:rsidP="006C69A9">
      <w:pPr>
        <w:pStyle w:val="LetPub23Heading3"/>
        <w:spacing w:before="326" w:after="326"/>
      </w:pPr>
      <w:r w:rsidRPr="00C12C15">
        <w:rPr>
          <w:rFonts w:hint="eastAsia"/>
        </w:rPr>
        <w:t>3.</w:t>
      </w:r>
      <w:r w:rsidR="00BA7CB9">
        <w:rPr>
          <w:rFonts w:hint="eastAsia"/>
        </w:rPr>
        <w:t>4</w:t>
      </w:r>
      <w:r w:rsidR="008A221E">
        <w:rPr>
          <w:rFonts w:hint="eastAsia"/>
        </w:rPr>
        <w:t>.</w:t>
      </w:r>
      <w:r w:rsidRPr="00C12C15">
        <w:rPr>
          <w:rFonts w:hint="eastAsia"/>
        </w:rPr>
        <w:t>2</w:t>
      </w:r>
      <w:r w:rsidR="00C12C15" w:rsidRPr="00C12C15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394399" w:rsidRPr="00C12C15">
        <w:rPr>
          <w:rFonts w:hint="eastAsia"/>
        </w:rPr>
        <w:t>Tables</w:t>
      </w:r>
    </w:p>
    <w:p w14:paraId="23B3AC24" w14:textId="77777777" w:rsidR="009D7AC2" w:rsidRPr="009D7AC2" w:rsidRDefault="009D7AC2" w:rsidP="009D7AC2">
      <w:pPr>
        <w:pStyle w:val="LetPub32TextIndent"/>
      </w:pPr>
      <w:r w:rsidRPr="009D7AC2">
        <w:t>Tables</w:t>
      </w:r>
      <w:r w:rsidR="002B1B05">
        <w:t xml:space="preserve"> </w:t>
      </w:r>
      <w:r w:rsidRPr="009D7AC2">
        <w:t>must</w:t>
      </w:r>
      <w:r w:rsidR="002B1B05">
        <w:t xml:space="preserve"> </w:t>
      </w:r>
      <w:r w:rsidRPr="009D7AC2">
        <w:t>be</w:t>
      </w:r>
      <w:r w:rsidR="002B1B05">
        <w:t xml:space="preserve"> </w:t>
      </w:r>
      <w:r w:rsidRPr="009D7AC2">
        <w:t>submitted</w:t>
      </w:r>
      <w:r w:rsidR="002B1B05">
        <w:t xml:space="preserve"> </w:t>
      </w:r>
      <w:r w:rsidRPr="009D7AC2">
        <w:t>as</w:t>
      </w:r>
      <w:r w:rsidR="002B1B05">
        <w:t xml:space="preserve"> </w:t>
      </w:r>
      <w:r w:rsidRPr="009D7AC2">
        <w:t>editable</w:t>
      </w:r>
      <w:r w:rsidR="002B1B05">
        <w:t xml:space="preserve"> </w:t>
      </w:r>
      <w:r w:rsidRPr="009D7AC2">
        <w:t>text,</w:t>
      </w:r>
      <w:r w:rsidR="002B1B05">
        <w:t xml:space="preserve"> </w:t>
      </w:r>
      <w:r w:rsidRPr="009D7AC2">
        <w:t>not</w:t>
      </w:r>
      <w:r w:rsidR="002B1B05">
        <w:t xml:space="preserve"> </w:t>
      </w:r>
      <w:r w:rsidRPr="009D7AC2">
        <w:t>as</w:t>
      </w:r>
      <w:r w:rsidR="002B1B05">
        <w:t xml:space="preserve"> </w:t>
      </w:r>
      <w:r w:rsidRPr="009D7AC2">
        <w:t>images.</w:t>
      </w:r>
      <w:r w:rsidR="002B1B05">
        <w:t xml:space="preserve"> </w:t>
      </w:r>
      <w:r w:rsidRPr="009D7AC2">
        <w:t>Some</w:t>
      </w:r>
      <w:r w:rsidR="002B1B05">
        <w:t xml:space="preserve"> </w:t>
      </w:r>
      <w:r w:rsidRPr="009D7AC2">
        <w:t>guidelines:</w:t>
      </w:r>
    </w:p>
    <w:p w14:paraId="3EDFB60C" w14:textId="77777777" w:rsidR="009D7AC2" w:rsidRPr="009D7AC2" w:rsidRDefault="009D7AC2" w:rsidP="009D7AC2">
      <w:pPr>
        <w:pStyle w:val="LetPub35ListBulleted"/>
        <w:rPr>
          <w:rFonts w:eastAsiaTheme="minorEastAsia"/>
        </w:rPr>
      </w:pPr>
      <w:r w:rsidRPr="009D7AC2">
        <w:rPr>
          <w:rFonts w:eastAsiaTheme="minorEastAsia"/>
        </w:rPr>
        <w:t>Place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tables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next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to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relevant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text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or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on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separate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page(s)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at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end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of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your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article.</w:t>
      </w:r>
    </w:p>
    <w:p w14:paraId="2757C373" w14:textId="77777777" w:rsidR="009D7AC2" w:rsidRPr="009D7AC2" w:rsidRDefault="009D7AC2" w:rsidP="009D7AC2">
      <w:pPr>
        <w:pStyle w:val="LetPub35ListBulleted"/>
        <w:rPr>
          <w:rFonts w:eastAsiaTheme="minorEastAsia"/>
        </w:rPr>
      </w:pPr>
      <w:r w:rsidRPr="009D7AC2">
        <w:rPr>
          <w:rFonts w:eastAsiaTheme="minorEastAsia"/>
        </w:rPr>
        <w:t>Cite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all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tables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in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manuscript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text.</w:t>
      </w:r>
    </w:p>
    <w:p w14:paraId="6CF1EB7D" w14:textId="77777777" w:rsidR="009D7AC2" w:rsidRPr="009D7AC2" w:rsidRDefault="009D7AC2" w:rsidP="009D7AC2">
      <w:pPr>
        <w:pStyle w:val="LetPub35ListBulleted"/>
        <w:rPr>
          <w:rFonts w:eastAsiaTheme="minorEastAsia"/>
        </w:rPr>
      </w:pPr>
      <w:r w:rsidRPr="009D7AC2">
        <w:rPr>
          <w:rFonts w:eastAsiaTheme="minorEastAsia"/>
        </w:rPr>
        <w:t>Number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tables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consecutively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according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to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their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appearance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in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text.</w:t>
      </w:r>
    </w:p>
    <w:p w14:paraId="17E41D03" w14:textId="77777777" w:rsidR="009D7AC2" w:rsidRPr="009D7AC2" w:rsidRDefault="009D7AC2" w:rsidP="009D7AC2">
      <w:pPr>
        <w:pStyle w:val="LetPub35ListBulleted"/>
        <w:rPr>
          <w:rFonts w:eastAsiaTheme="minorEastAsia"/>
        </w:rPr>
      </w:pPr>
      <w:r w:rsidRPr="009D7AC2">
        <w:rPr>
          <w:rFonts w:eastAsiaTheme="minorEastAsia"/>
        </w:rPr>
        <w:t>Please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provide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captions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along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with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tables.</w:t>
      </w:r>
    </w:p>
    <w:p w14:paraId="2539C6A5" w14:textId="77777777" w:rsidR="009D7AC2" w:rsidRPr="009D7AC2" w:rsidRDefault="009D7AC2" w:rsidP="009D7AC2">
      <w:pPr>
        <w:pStyle w:val="LetPub35ListBulleted"/>
        <w:rPr>
          <w:rFonts w:eastAsiaTheme="minorEastAsia"/>
        </w:rPr>
      </w:pPr>
      <w:r w:rsidRPr="009D7AC2">
        <w:rPr>
          <w:rFonts w:eastAsiaTheme="minorEastAsia"/>
        </w:rPr>
        <w:t>Place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any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notes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below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the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body.</w:t>
      </w:r>
    </w:p>
    <w:p w14:paraId="34867784" w14:textId="77777777" w:rsidR="009D7AC2" w:rsidRPr="009D7AC2" w:rsidRDefault="009D7AC2" w:rsidP="009D7AC2">
      <w:pPr>
        <w:pStyle w:val="LetPub35ListBulleted"/>
        <w:rPr>
          <w:rFonts w:eastAsiaTheme="minorEastAsia"/>
        </w:rPr>
      </w:pPr>
      <w:r w:rsidRPr="009D7AC2">
        <w:rPr>
          <w:rFonts w:eastAsiaTheme="minorEastAsia"/>
        </w:rPr>
        <w:t>Avoid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vertical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rules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and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shading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within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table</w:t>
      </w:r>
      <w:r w:rsidR="002B1B05">
        <w:rPr>
          <w:rFonts w:eastAsiaTheme="minorEastAsia"/>
        </w:rPr>
        <w:t xml:space="preserve"> </w:t>
      </w:r>
      <w:r w:rsidRPr="009D7AC2">
        <w:rPr>
          <w:rFonts w:eastAsiaTheme="minorEastAsia"/>
        </w:rPr>
        <w:t>cells.</w:t>
      </w:r>
    </w:p>
    <w:p w14:paraId="25A3D90C" w14:textId="77777777" w:rsidR="009D7AC2" w:rsidRPr="009D7AC2" w:rsidRDefault="009D7AC2" w:rsidP="009D7AC2">
      <w:pPr>
        <w:pStyle w:val="LetPub32TextIndent"/>
      </w:pPr>
      <w:r w:rsidRPr="009D7AC2">
        <w:t>We</w:t>
      </w:r>
      <w:r w:rsidR="002B1B05">
        <w:t xml:space="preserve"> </w:t>
      </w:r>
      <w:r w:rsidRPr="009D7AC2">
        <w:t>recommend</w:t>
      </w:r>
      <w:r w:rsidR="002B1B05">
        <w:t xml:space="preserve"> </w:t>
      </w:r>
      <w:r w:rsidRPr="009D7AC2">
        <w:t>that</w:t>
      </w:r>
      <w:r w:rsidR="002B1B05">
        <w:t xml:space="preserve"> </w:t>
      </w:r>
      <w:r w:rsidRPr="009D7AC2">
        <w:t>you</w:t>
      </w:r>
      <w:r w:rsidR="002B1B05">
        <w:t xml:space="preserve"> </w:t>
      </w:r>
      <w:r w:rsidRPr="009D7AC2">
        <w:t>use</w:t>
      </w:r>
      <w:r w:rsidR="002B1B05">
        <w:t xml:space="preserve"> </w:t>
      </w:r>
      <w:r w:rsidRPr="009D7AC2">
        <w:t>tables</w:t>
      </w:r>
      <w:r w:rsidR="002B1B05">
        <w:t xml:space="preserve"> </w:t>
      </w:r>
      <w:r w:rsidRPr="009D7AC2">
        <w:t>sparingly,</w:t>
      </w:r>
      <w:r w:rsidR="002B1B05">
        <w:t xml:space="preserve"> </w:t>
      </w:r>
      <w:r w:rsidRPr="009D7AC2">
        <w:t>ensuring</w:t>
      </w:r>
      <w:r w:rsidR="002B1B05">
        <w:t xml:space="preserve"> </w:t>
      </w:r>
      <w:r w:rsidRPr="009D7AC2">
        <w:t>that</w:t>
      </w:r>
      <w:r w:rsidR="002B1B05">
        <w:t xml:space="preserve"> </w:t>
      </w:r>
      <w:r w:rsidRPr="009D7AC2">
        <w:t>any</w:t>
      </w:r>
      <w:r w:rsidR="002B1B05">
        <w:t xml:space="preserve"> </w:t>
      </w:r>
      <w:r w:rsidRPr="009D7AC2">
        <w:t>data</w:t>
      </w:r>
      <w:r w:rsidR="002B1B05">
        <w:t xml:space="preserve"> </w:t>
      </w:r>
      <w:r w:rsidRPr="009D7AC2">
        <w:t>presented</w:t>
      </w:r>
      <w:r w:rsidR="002B1B05">
        <w:t xml:space="preserve"> </w:t>
      </w:r>
      <w:r w:rsidRPr="009D7AC2">
        <w:t>in</w:t>
      </w:r>
      <w:r w:rsidR="002B1B05">
        <w:t xml:space="preserve"> </w:t>
      </w:r>
      <w:r w:rsidRPr="009D7AC2">
        <w:t>tables</w:t>
      </w:r>
      <w:r w:rsidR="002B1B05">
        <w:t xml:space="preserve"> </w:t>
      </w:r>
      <w:r w:rsidRPr="009D7AC2">
        <w:t>is</w:t>
      </w:r>
      <w:r w:rsidR="002B1B05">
        <w:t xml:space="preserve"> </w:t>
      </w:r>
      <w:r w:rsidRPr="009D7AC2">
        <w:t>not</w:t>
      </w:r>
      <w:r w:rsidR="002B1B05">
        <w:t xml:space="preserve"> </w:t>
      </w:r>
      <w:r w:rsidRPr="009D7AC2">
        <w:t>duplicating</w:t>
      </w:r>
      <w:r w:rsidR="002B1B05">
        <w:t xml:space="preserve"> </w:t>
      </w:r>
      <w:r w:rsidRPr="009D7AC2">
        <w:t>results</w:t>
      </w:r>
      <w:r w:rsidR="002B1B05">
        <w:t xml:space="preserve"> </w:t>
      </w:r>
      <w:r w:rsidRPr="009D7AC2">
        <w:t>described</w:t>
      </w:r>
      <w:r w:rsidR="002B1B05">
        <w:t xml:space="preserve"> </w:t>
      </w:r>
      <w:r w:rsidRPr="009D7AC2">
        <w:t>elsewhere</w:t>
      </w:r>
      <w:r w:rsidR="002B1B05">
        <w:t xml:space="preserve"> </w:t>
      </w:r>
      <w:r w:rsidRPr="009D7AC2">
        <w:t>in</w:t>
      </w:r>
      <w:r w:rsidR="002B1B05">
        <w:t xml:space="preserve"> </w:t>
      </w:r>
      <w:r w:rsidRPr="009D7AC2">
        <w:t>the</w:t>
      </w:r>
      <w:r w:rsidR="002B1B05">
        <w:t xml:space="preserve"> </w:t>
      </w:r>
      <w:r w:rsidRPr="009D7AC2">
        <w:t>article.</w:t>
      </w:r>
    </w:p>
    <w:p w14:paraId="19CA6FE3" w14:textId="77777777" w:rsidR="00394399" w:rsidRDefault="00394399" w:rsidP="00394399">
      <w:pPr>
        <w:pStyle w:val="LetPub32TextIndent"/>
      </w:pPr>
      <w:r w:rsidRPr="00EE39D5">
        <w:rPr>
          <w:rFonts w:hint="eastAsia"/>
        </w:rPr>
        <w:t>Present</w:t>
      </w:r>
      <w:r w:rsidR="002B1B05">
        <w:rPr>
          <w:rFonts w:hint="eastAsia"/>
        </w:rPr>
        <w:t xml:space="preserve"> </w:t>
      </w:r>
      <w:r>
        <w:t>T</w:t>
      </w:r>
      <w:r>
        <w:rPr>
          <w:rFonts w:hint="eastAsia"/>
        </w:rPr>
        <w:t>able</w:t>
      </w:r>
      <w:r w:rsidRPr="00EE39D5">
        <w:t>s</w:t>
      </w:r>
      <w:r w:rsidR="002B1B05">
        <w:t xml:space="preserve"> </w:t>
      </w:r>
      <w:r w:rsidRPr="00EE39D5">
        <w:t>in</w:t>
      </w:r>
      <w:r w:rsidR="002B1B05">
        <w:t xml:space="preserve"> </w:t>
      </w:r>
      <w:r w:rsidRPr="00EE39D5">
        <w:t>numerical</w:t>
      </w:r>
      <w:r w:rsidR="002B1B05">
        <w:t xml:space="preserve"> </w:t>
      </w:r>
      <w:r w:rsidRPr="00EE39D5">
        <w:t>order</w:t>
      </w:r>
      <w:r w:rsidR="002B1B05">
        <w:rPr>
          <w:rFonts w:hint="eastAsia"/>
        </w:rPr>
        <w:t xml:space="preserve"> </w:t>
      </w:r>
      <w:r>
        <w:rPr>
          <w:rFonts w:hint="eastAsia"/>
        </w:rPr>
        <w:t>(</w:t>
      </w:r>
      <w:r w:rsidRPr="00733B5B">
        <w:t>Table</w:t>
      </w:r>
      <w:r w:rsidR="002B1B05">
        <w:t xml:space="preserve"> </w:t>
      </w:r>
      <w:r w:rsidRPr="00733B5B">
        <w:rPr>
          <w:noProof/>
        </w:rPr>
        <w:t>1</w:t>
      </w:r>
      <w:r>
        <w:rPr>
          <w:rFonts w:hint="eastAsia"/>
        </w:rPr>
        <w:t>)</w:t>
      </w:r>
      <w:r w:rsidRPr="00EE39D5">
        <w:t>.</w:t>
      </w:r>
      <w:r w:rsidR="002B1B05">
        <w:t xml:space="preserve"> </w:t>
      </w:r>
      <w:r w:rsidRPr="00EE39D5">
        <w:t>Cite</w:t>
      </w:r>
      <w:r w:rsidR="002B1B05">
        <w:rPr>
          <w:rFonts w:hint="eastAsia"/>
        </w:rPr>
        <w:t xml:space="preserve"> </w:t>
      </w:r>
      <w:r w:rsidRPr="00EE39D5">
        <w:t>figures</w:t>
      </w:r>
      <w:r w:rsidR="002B1B05">
        <w:t xml:space="preserve"> </w:t>
      </w:r>
      <w:r w:rsidRPr="00EE39D5">
        <w:t>in</w:t>
      </w:r>
      <w:r w:rsidR="002B1B05">
        <w:t xml:space="preserve"> </w:t>
      </w:r>
      <w:r w:rsidRPr="00EE39D5">
        <w:t>the</w:t>
      </w:r>
      <w:r w:rsidR="002B1B05">
        <w:t xml:space="preserve"> </w:t>
      </w:r>
      <w:r w:rsidRPr="00EE39D5">
        <w:t>text</w:t>
      </w:r>
      <w:r w:rsidR="002B1B05">
        <w:t xml:space="preserve"> </w:t>
      </w:r>
      <w:r w:rsidRPr="00EE39D5">
        <w:t>in</w:t>
      </w:r>
      <w:r w:rsidR="002B1B05">
        <w:t xml:space="preserve"> </w:t>
      </w:r>
      <w:r w:rsidRPr="00EE39D5">
        <w:t>numerical</w:t>
      </w:r>
      <w:r w:rsidR="002B1B05">
        <w:t xml:space="preserve"> </w:t>
      </w:r>
      <w:r w:rsidRPr="00EE39D5">
        <w:t>order</w:t>
      </w:r>
      <w:r w:rsidR="002B1B05">
        <w:rPr>
          <w:rFonts w:hint="eastAsia"/>
        </w:rPr>
        <w:t xml:space="preserve"> </w:t>
      </w:r>
      <w:r w:rsidRPr="00BD12B6">
        <w:rPr>
          <w:rFonts w:hint="eastAsia"/>
        </w:rPr>
        <w:t>(</w:t>
      </w:r>
      <w:r w:rsidRPr="00733B5B">
        <w:t>Table</w:t>
      </w:r>
      <w:r w:rsidR="002B1B05">
        <w:t xml:space="preserve"> </w:t>
      </w:r>
      <w:r w:rsidRPr="00733B5B">
        <w:rPr>
          <w:noProof/>
        </w:rPr>
        <w:t>2</w:t>
      </w:r>
      <w:r w:rsidRPr="00BD12B6">
        <w:rPr>
          <w:rFonts w:hint="eastAsia"/>
        </w:rPr>
        <w:t>)</w:t>
      </w:r>
      <w:r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Pr="00325902">
        <w:t>Tables</w:t>
      </w:r>
      <w:r w:rsidR="002B1B05">
        <w:t xml:space="preserve"> </w:t>
      </w:r>
      <w:r w:rsidRPr="00325902">
        <w:t>should</w:t>
      </w:r>
      <w:r w:rsidR="002B1B05">
        <w:t xml:space="preserve"> </w:t>
      </w:r>
      <w:r>
        <w:rPr>
          <w:rFonts w:hint="eastAsia"/>
        </w:rPr>
        <w:t>normally</w:t>
      </w:r>
      <w:r w:rsidR="002B1B05">
        <w:rPr>
          <w:rFonts w:hint="eastAsia"/>
        </w:rPr>
        <w:t xml:space="preserve"> </w:t>
      </w:r>
      <w:r w:rsidRPr="00325902">
        <w:t>be</w:t>
      </w:r>
      <w:r w:rsidR="002B1B05">
        <w:t xml:space="preserve"> </w:t>
      </w:r>
      <w:r w:rsidRPr="00325902">
        <w:t>placed</w:t>
      </w:r>
      <w:r w:rsidR="002B1B05">
        <w:t xml:space="preserve"> </w:t>
      </w:r>
      <w:r w:rsidRPr="00325902">
        <w:t>in</w:t>
      </w:r>
      <w:r w:rsidR="002B1B05">
        <w:t xml:space="preserve"> </w:t>
      </w:r>
      <w:r w:rsidRPr="00325902">
        <w:t>the</w:t>
      </w:r>
      <w:r w:rsidR="002B1B05">
        <w:t xml:space="preserve"> </w:t>
      </w:r>
      <w:r w:rsidRPr="00325902">
        <w:t>main</w:t>
      </w:r>
      <w:r w:rsidR="002B1B05">
        <w:t xml:space="preserve"> </w:t>
      </w:r>
      <w:r w:rsidRPr="00325902">
        <w:t>text</w:t>
      </w:r>
      <w:r w:rsidR="002B1B05">
        <w:t xml:space="preserve"> </w:t>
      </w:r>
      <w:r w:rsidRPr="00325902">
        <w:t>near</w:t>
      </w:r>
      <w:r w:rsidR="002B1B05">
        <w:t xml:space="preserve"> </w:t>
      </w:r>
      <w:r w:rsidRPr="00325902">
        <w:t>to</w:t>
      </w:r>
      <w:r w:rsidR="002B1B05">
        <w:t xml:space="preserve"> </w:t>
      </w:r>
      <w:r w:rsidRPr="00325902">
        <w:t>the</w:t>
      </w:r>
      <w:r w:rsidR="002B1B05">
        <w:t xml:space="preserve"> </w:t>
      </w:r>
      <w:r w:rsidRPr="00325902">
        <w:t>first</w:t>
      </w:r>
      <w:r w:rsidR="002B1B05">
        <w:t xml:space="preserve"> </w:t>
      </w:r>
      <w:r w:rsidRPr="00325902">
        <w:t>time</w:t>
      </w:r>
      <w:r w:rsidR="002B1B05">
        <w:t xml:space="preserve"> </w:t>
      </w:r>
      <w:r w:rsidRPr="00325902">
        <w:t>they</w:t>
      </w:r>
      <w:r w:rsidR="002B1B05">
        <w:t xml:space="preserve"> </w:t>
      </w:r>
      <w:r w:rsidRPr="00325902">
        <w:t>are</w:t>
      </w:r>
      <w:r w:rsidR="002B1B05">
        <w:t xml:space="preserve"> </w:t>
      </w:r>
      <w:r w:rsidRPr="00325902">
        <w:t>cited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(Table</w:t>
      </w:r>
      <w:r>
        <w:rPr>
          <w:rFonts w:hint="eastAsia"/>
        </w:rPr>
        <w:t>s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1</w:t>
      </w:r>
      <w:r w:rsidR="002B1B05">
        <w:rPr>
          <w:rFonts w:hint="eastAsia"/>
        </w:rPr>
        <w:t xml:space="preserve"> </w:t>
      </w:r>
      <w:r>
        <w:rPr>
          <w:rFonts w:hint="eastAsia"/>
        </w:rPr>
        <w:t>and</w:t>
      </w:r>
      <w:r w:rsidR="002B1B05">
        <w:rPr>
          <w:rFonts w:hint="eastAsia"/>
        </w:rPr>
        <w:t xml:space="preserve"> </w:t>
      </w:r>
      <w:r>
        <w:rPr>
          <w:rFonts w:hint="eastAsia"/>
        </w:rPr>
        <w:t>2</w:t>
      </w:r>
      <w:r w:rsidRPr="00EE39D5">
        <w:rPr>
          <w:rFonts w:hint="eastAsia"/>
        </w:rPr>
        <w:t>)</w:t>
      </w:r>
      <w:r w:rsidRPr="00EE39D5">
        <w:t>.</w:t>
      </w:r>
    </w:p>
    <w:p w14:paraId="063318BB" w14:textId="77777777" w:rsidR="00425485" w:rsidRPr="00F758ED" w:rsidRDefault="00394399" w:rsidP="005F5E0F">
      <w:pPr>
        <w:pStyle w:val="LetPub51TableCaptionNumber"/>
        <w:spacing w:before="326"/>
        <w:rPr>
          <w:color w:val="FF0000"/>
        </w:rPr>
      </w:pPr>
      <w:bookmarkStart w:id="6" w:name="_Ref163828188"/>
      <w:bookmarkStart w:id="7" w:name="_Ref163828096"/>
      <w:bookmarkStart w:id="8" w:name="_Ref163828093"/>
      <w:r w:rsidRPr="00F758ED">
        <w:t>Table</w:t>
      </w:r>
      <w:bookmarkEnd w:id="6"/>
      <w:r w:rsidR="002B1B05">
        <w:t xml:space="preserve"> </w:t>
      </w:r>
      <w:r w:rsidRPr="00F758ED">
        <w:t>1</w:t>
      </w:r>
      <w:bookmarkEnd w:id="7"/>
      <w:r w:rsidR="002B1B05">
        <w:rPr>
          <w:rFonts w:hint="eastAsia"/>
          <w:color w:val="FF0000"/>
        </w:rPr>
        <w:t xml:space="preserve"> </w:t>
      </w:r>
      <w:r w:rsidR="00F758ED" w:rsidRPr="00F758ED">
        <w:rPr>
          <w:rFonts w:hint="eastAsia"/>
          <w:color w:val="FF0000"/>
        </w:rPr>
        <w:t>[</w:t>
      </w:r>
      <w:proofErr w:type="spellStart"/>
      <w:r w:rsidR="00F758ED" w:rsidRPr="00F758ED">
        <w:rPr>
          <w:rFonts w:hint="eastAsia"/>
          <w:color w:val="FF0000"/>
        </w:rPr>
        <w:t>Table</w:t>
      </w:r>
      <w:r w:rsidR="002031C8">
        <w:rPr>
          <w:rFonts w:eastAsiaTheme="minorEastAsia" w:hint="eastAsia"/>
          <w:color w:val="FF0000"/>
        </w:rPr>
        <w:t>Caption</w:t>
      </w:r>
      <w:r w:rsidR="00F758ED" w:rsidRPr="00F758ED">
        <w:rPr>
          <w:rFonts w:hint="eastAsia"/>
          <w:color w:val="FF0000"/>
        </w:rPr>
        <w:t>Number</w:t>
      </w:r>
      <w:proofErr w:type="spellEnd"/>
      <w:r w:rsidR="002B1B05">
        <w:rPr>
          <w:rFonts w:hint="eastAsia"/>
          <w:color w:val="FF0000"/>
        </w:rPr>
        <w:t xml:space="preserve"> </w:t>
      </w:r>
      <w:r w:rsidR="00F758ED" w:rsidRPr="00F758ED">
        <w:rPr>
          <w:rFonts w:hint="eastAsia"/>
          <w:color w:val="FF0000"/>
        </w:rPr>
        <w:t>style]</w:t>
      </w:r>
    </w:p>
    <w:p w14:paraId="7148796D" w14:textId="77777777" w:rsidR="00394399" w:rsidRPr="00F758ED" w:rsidRDefault="00394399" w:rsidP="00F758ED">
      <w:pPr>
        <w:pStyle w:val="LetPub51TableCaption"/>
      </w:pPr>
      <w:r w:rsidRPr="00F758ED">
        <w:rPr>
          <w:rFonts w:hint="eastAsia"/>
        </w:rPr>
        <w:t>Table</w:t>
      </w:r>
      <w:r w:rsidR="002B1B05">
        <w:rPr>
          <w:rFonts w:hint="eastAsia"/>
        </w:rPr>
        <w:t xml:space="preserve"> </w:t>
      </w:r>
      <w:r w:rsidRPr="00F758ED">
        <w:rPr>
          <w:rFonts w:hint="eastAsia"/>
        </w:rPr>
        <w:t>title.</w:t>
      </w:r>
      <w:bookmarkEnd w:id="8"/>
      <w:r w:rsidR="002B1B05">
        <w:rPr>
          <w:rFonts w:hint="eastAsia"/>
          <w:color w:val="FF0000"/>
        </w:rPr>
        <w:t xml:space="preserve"> </w:t>
      </w:r>
      <w:r w:rsidR="00F758ED" w:rsidRPr="002031C8">
        <w:rPr>
          <w:rFonts w:hint="eastAsia"/>
          <w:color w:val="FF0000"/>
        </w:rPr>
        <w:t>[</w:t>
      </w:r>
      <w:proofErr w:type="spellStart"/>
      <w:r w:rsidR="00F758ED" w:rsidRPr="002031C8">
        <w:rPr>
          <w:rFonts w:hint="eastAsia"/>
          <w:color w:val="FF0000"/>
        </w:rPr>
        <w:t>TableCaption</w:t>
      </w:r>
      <w:proofErr w:type="spellEnd"/>
      <w:r w:rsidR="002B1B05">
        <w:rPr>
          <w:rFonts w:hint="eastAsia"/>
          <w:color w:val="FF0000"/>
        </w:rPr>
        <w:t xml:space="preserve"> </w:t>
      </w:r>
      <w:r w:rsidR="00F758ED" w:rsidRPr="002031C8">
        <w:rPr>
          <w:rFonts w:hint="eastAsia"/>
          <w:color w:val="FF0000"/>
        </w:rPr>
        <w:t>style]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94399" w:rsidRPr="00EE39D5" w14:paraId="751E567A" w14:textId="77777777" w:rsidTr="00562872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04672CFC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  <w:color w:val="FF0000"/>
              </w:rPr>
              <w:t>[</w:t>
            </w:r>
            <w:proofErr w:type="spellStart"/>
            <w:r w:rsidRPr="00EE39D5">
              <w:rPr>
                <w:rFonts w:hint="eastAsia"/>
                <w:color w:val="FF0000"/>
              </w:rPr>
              <w:t>TableBody</w:t>
            </w:r>
            <w:proofErr w:type="spellEnd"/>
            <w:r w:rsidR="002B1B05">
              <w:rPr>
                <w:rFonts w:hint="eastAsia"/>
                <w:color w:val="FF0000"/>
              </w:rPr>
              <w:t xml:space="preserve"> </w:t>
            </w:r>
            <w:r w:rsidRPr="00EE39D5">
              <w:rPr>
                <w:rFonts w:hint="eastAsia"/>
                <w:color w:val="FF0000"/>
              </w:rPr>
              <w:t>style]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05355FB2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t xml:space="preserve"> </w:t>
            </w:r>
            <w:r w:rsidRPr="00EE39D5">
              <w:t>(unit)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6BA4E037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t xml:space="preserve"> </w:t>
            </w:r>
            <w:r w:rsidRPr="00EE39D5">
              <w:t>(unit)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2F3A92CC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t xml:space="preserve"> </w:t>
            </w:r>
            <w:r w:rsidRPr="00EE39D5">
              <w:t>(unit)</w:t>
            </w:r>
          </w:p>
        </w:tc>
      </w:tr>
      <w:tr w:rsidR="00394399" w:rsidRPr="00EE39D5" w14:paraId="462A76AB" w14:textId="77777777" w:rsidTr="00562872"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27E87345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1B9AD5BE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1E068BEE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7C32DBE2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  <w:tr w:rsidR="00394399" w:rsidRPr="00EE39D5" w14:paraId="6DDB1985" w14:textId="77777777" w:rsidTr="00562872">
        <w:tc>
          <w:tcPr>
            <w:tcW w:w="1250" w:type="pct"/>
            <w:tcBorders>
              <w:top w:val="nil"/>
            </w:tcBorders>
          </w:tcPr>
          <w:p w14:paraId="66176AD7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lastRenderedPageBreak/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nil"/>
            </w:tcBorders>
          </w:tcPr>
          <w:p w14:paraId="2B6AA973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35F37778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583B1680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  <w:tr w:rsidR="00394399" w:rsidRPr="00EE39D5" w14:paraId="3CCBFFBE" w14:textId="77777777" w:rsidTr="00562872">
        <w:tc>
          <w:tcPr>
            <w:tcW w:w="1250" w:type="pct"/>
            <w:tcBorders>
              <w:top w:val="nil"/>
            </w:tcBorders>
          </w:tcPr>
          <w:p w14:paraId="096EE82C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nil"/>
            </w:tcBorders>
          </w:tcPr>
          <w:p w14:paraId="7ECDA657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327346F3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0B75AF1F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  <w:tr w:rsidR="00394399" w:rsidRPr="00EE39D5" w14:paraId="2161C726" w14:textId="77777777" w:rsidTr="00562872">
        <w:tc>
          <w:tcPr>
            <w:tcW w:w="1250" w:type="pct"/>
            <w:tcBorders>
              <w:top w:val="nil"/>
            </w:tcBorders>
          </w:tcPr>
          <w:p w14:paraId="791F00CD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nil"/>
            </w:tcBorders>
          </w:tcPr>
          <w:p w14:paraId="356E9E14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6FB3246D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46896E85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</w:tbl>
    <w:p w14:paraId="3F21C6AF" w14:textId="77777777" w:rsidR="00394399" w:rsidRPr="00EE39D5" w:rsidRDefault="00394399" w:rsidP="00394399">
      <w:pPr>
        <w:pStyle w:val="LetPub53TableFootnote"/>
        <w:spacing w:after="326"/>
      </w:pPr>
      <w:r w:rsidRPr="00EE39D5">
        <w:rPr>
          <w:rFonts w:hint="eastAsia"/>
        </w:rPr>
        <w:t>T</w:t>
      </w:r>
      <w:r w:rsidRPr="00EE39D5">
        <w:t>a</w:t>
      </w:r>
      <w:r w:rsidRPr="00EE39D5">
        <w:rPr>
          <w:rFonts w:hint="eastAsia"/>
        </w:rPr>
        <w:t>ble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footnote</w:t>
      </w:r>
      <w:r w:rsidRPr="00EE39D5">
        <w:t>.</w:t>
      </w:r>
      <w:r w:rsidR="002B1B05">
        <w:rPr>
          <w:rFonts w:hint="eastAsia"/>
        </w:rPr>
        <w:t xml:space="preserve"> </w:t>
      </w:r>
      <w:r w:rsidRPr="00C228DF">
        <w:rPr>
          <w:rFonts w:hint="eastAsia"/>
          <w:color w:val="FF0000"/>
        </w:rPr>
        <w:t>[</w:t>
      </w:r>
      <w:proofErr w:type="spellStart"/>
      <w:r w:rsidRPr="00C228DF">
        <w:rPr>
          <w:rFonts w:hint="eastAsia"/>
          <w:color w:val="FF0000"/>
        </w:rPr>
        <w:t>TableFootnote</w:t>
      </w:r>
      <w:proofErr w:type="spellEnd"/>
      <w:r w:rsidR="002B1B05">
        <w:rPr>
          <w:rFonts w:hint="eastAsia"/>
          <w:color w:val="FF0000"/>
        </w:rPr>
        <w:t xml:space="preserve"> </w:t>
      </w:r>
      <w:r w:rsidRPr="00C228DF">
        <w:rPr>
          <w:rFonts w:hint="eastAsia"/>
          <w:color w:val="FF0000"/>
        </w:rPr>
        <w:t>style]</w:t>
      </w:r>
    </w:p>
    <w:p w14:paraId="0DD0052A" w14:textId="77777777" w:rsidR="00F758ED" w:rsidRDefault="00394399" w:rsidP="005F5E0F">
      <w:pPr>
        <w:pStyle w:val="LetPub51TableCaptionNumber"/>
        <w:spacing w:before="326"/>
        <w:rPr>
          <w:noProof/>
        </w:rPr>
      </w:pPr>
      <w:bookmarkStart w:id="9" w:name="_Ref163828123"/>
      <w:r w:rsidRPr="00350546">
        <w:t>Table</w:t>
      </w:r>
      <w:r w:rsidR="002B1B05">
        <w:t xml:space="preserve"> </w:t>
      </w:r>
      <w:r w:rsidRPr="00350546">
        <w:rPr>
          <w:noProof/>
        </w:rPr>
        <w:t>2</w:t>
      </w:r>
      <w:bookmarkEnd w:id="9"/>
    </w:p>
    <w:p w14:paraId="0062CAB8" w14:textId="77777777" w:rsidR="00394399" w:rsidRPr="00F758ED" w:rsidRDefault="00394399" w:rsidP="00F758ED">
      <w:pPr>
        <w:pStyle w:val="LetPub51TableCaption"/>
      </w:pPr>
      <w:r w:rsidRPr="00EE39D5">
        <w:rPr>
          <w:rFonts w:hint="eastAsia"/>
        </w:rPr>
        <w:t>Table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title.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94399" w:rsidRPr="00EE39D5" w14:paraId="79383E53" w14:textId="77777777" w:rsidTr="00562872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690799A2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639DBCCF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t xml:space="preserve"> </w:t>
            </w:r>
            <w:r w:rsidRPr="00EE39D5">
              <w:t>(unit)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35613B13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t xml:space="preserve"> </w:t>
            </w:r>
            <w:r w:rsidRPr="00EE39D5">
              <w:t>(unit)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6E2414A0" w14:textId="77777777" w:rsidR="00394399" w:rsidRPr="00EE39D5" w:rsidRDefault="00394399" w:rsidP="00562872">
            <w:pPr>
              <w:pStyle w:val="LetPub52TableBody"/>
            </w:pPr>
            <w:r w:rsidRPr="00EE39D5">
              <w:t>Column</w:t>
            </w:r>
            <w:r w:rsidR="002B1B05">
              <w:t xml:space="preserve"> </w:t>
            </w:r>
            <w:r w:rsidRPr="00EE39D5">
              <w:t>heading</w:t>
            </w:r>
            <w:r w:rsidR="002B1B05">
              <w:t xml:space="preserve"> </w:t>
            </w:r>
            <w:r w:rsidRPr="00EE39D5">
              <w:t>(unit)</w:t>
            </w:r>
          </w:p>
        </w:tc>
      </w:tr>
      <w:tr w:rsidR="00394399" w:rsidRPr="00EE39D5" w14:paraId="0D7EEA3C" w14:textId="77777777" w:rsidTr="00562872"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7DBBEE42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2DB060C6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627D5D13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7E68973D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  <w:tr w:rsidR="00394399" w:rsidRPr="00EE39D5" w14:paraId="13A7CE02" w14:textId="77777777" w:rsidTr="00562872">
        <w:tc>
          <w:tcPr>
            <w:tcW w:w="1250" w:type="pct"/>
            <w:tcBorders>
              <w:top w:val="nil"/>
            </w:tcBorders>
          </w:tcPr>
          <w:p w14:paraId="58ECC900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nil"/>
            </w:tcBorders>
          </w:tcPr>
          <w:p w14:paraId="0EE7F09A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7305F120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460046C5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  <w:tr w:rsidR="00394399" w:rsidRPr="00EE39D5" w14:paraId="126F958A" w14:textId="77777777" w:rsidTr="00562872">
        <w:tc>
          <w:tcPr>
            <w:tcW w:w="1250" w:type="pct"/>
            <w:tcBorders>
              <w:top w:val="nil"/>
            </w:tcBorders>
          </w:tcPr>
          <w:p w14:paraId="2796DF6C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nil"/>
            </w:tcBorders>
          </w:tcPr>
          <w:p w14:paraId="6205EAA7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18080042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05FE938F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  <w:tr w:rsidR="00394399" w:rsidRPr="00EE39D5" w14:paraId="3BCDEA6A" w14:textId="77777777" w:rsidTr="00562872">
        <w:tc>
          <w:tcPr>
            <w:tcW w:w="1250" w:type="pct"/>
            <w:tcBorders>
              <w:top w:val="nil"/>
            </w:tcBorders>
          </w:tcPr>
          <w:p w14:paraId="5DC898A3" w14:textId="77777777" w:rsidR="00394399" w:rsidRPr="00EE39D5" w:rsidRDefault="00394399" w:rsidP="00562872">
            <w:pPr>
              <w:pStyle w:val="LetPub52TableBody"/>
            </w:pPr>
            <w:r w:rsidRPr="00EE39D5">
              <w:rPr>
                <w:rFonts w:hint="eastAsia"/>
              </w:rPr>
              <w:t>Table</w:t>
            </w:r>
            <w:r w:rsidR="002B1B05">
              <w:rPr>
                <w:rFonts w:hint="eastAsia"/>
              </w:rPr>
              <w:t xml:space="preserve"> </w:t>
            </w:r>
            <w:r w:rsidRPr="00EE39D5">
              <w:rPr>
                <w:rFonts w:hint="eastAsia"/>
              </w:rPr>
              <w:t>body</w:t>
            </w:r>
          </w:p>
        </w:tc>
        <w:tc>
          <w:tcPr>
            <w:tcW w:w="1250" w:type="pct"/>
            <w:tcBorders>
              <w:top w:val="nil"/>
            </w:tcBorders>
          </w:tcPr>
          <w:p w14:paraId="73948652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23F1E137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  <w:tc>
          <w:tcPr>
            <w:tcW w:w="1250" w:type="pct"/>
            <w:tcBorders>
              <w:top w:val="nil"/>
            </w:tcBorders>
          </w:tcPr>
          <w:p w14:paraId="1159C457" w14:textId="77777777" w:rsidR="00394399" w:rsidRPr="00EE39D5" w:rsidRDefault="00394399" w:rsidP="00562872">
            <w:pPr>
              <w:pStyle w:val="LetPub52TableBody"/>
            </w:pPr>
            <w:r w:rsidRPr="00EE39D5">
              <w:t>Number</w:t>
            </w:r>
          </w:p>
        </w:tc>
      </w:tr>
    </w:tbl>
    <w:p w14:paraId="65A6AFCF" w14:textId="77777777" w:rsidR="00394399" w:rsidRPr="00EE39D5" w:rsidRDefault="00394399" w:rsidP="00394399">
      <w:pPr>
        <w:pStyle w:val="LetPub53TableFootnote"/>
        <w:spacing w:after="326"/>
      </w:pPr>
      <w:r w:rsidRPr="00EE39D5">
        <w:rPr>
          <w:rFonts w:hint="eastAsia"/>
        </w:rPr>
        <w:t>T</w:t>
      </w:r>
      <w:r w:rsidRPr="00EE39D5">
        <w:t>a</w:t>
      </w:r>
      <w:r w:rsidRPr="00EE39D5">
        <w:rPr>
          <w:rFonts w:hint="eastAsia"/>
        </w:rPr>
        <w:t>ble</w:t>
      </w:r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footnote</w:t>
      </w:r>
      <w:r w:rsidRPr="00EE39D5">
        <w:t>.</w:t>
      </w:r>
    </w:p>
    <w:p w14:paraId="46B38718" w14:textId="77777777" w:rsidR="00A1165F" w:rsidRPr="00EE39D5" w:rsidRDefault="00095BBC" w:rsidP="006C69A9">
      <w:pPr>
        <w:pStyle w:val="LetPub22Heading2"/>
        <w:spacing w:before="326" w:after="326"/>
      </w:pPr>
      <w:r w:rsidRPr="00EE39D5">
        <w:rPr>
          <w:rFonts w:hint="eastAsia"/>
        </w:rPr>
        <w:t>3.</w:t>
      </w:r>
      <w:r w:rsidR="00BA7CB9">
        <w:rPr>
          <w:rFonts w:hint="eastAsia"/>
        </w:rPr>
        <w:t>5</w:t>
      </w:r>
      <w:r w:rsidR="00986BA4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731FB2" w:rsidRPr="00731FB2">
        <w:t>Citations and references</w:t>
      </w:r>
    </w:p>
    <w:p w14:paraId="705276F6" w14:textId="77777777" w:rsidR="00A1165F" w:rsidRDefault="00562872" w:rsidP="00562872">
      <w:pPr>
        <w:pStyle w:val="LetPub32TextIndent"/>
      </w:pPr>
      <w:r w:rsidRPr="00562872">
        <w:t>Any</w:t>
      </w:r>
      <w:r w:rsidR="002B1B05">
        <w:t xml:space="preserve"> </w:t>
      </w:r>
      <w:r w:rsidRPr="00562872">
        <w:t>references</w:t>
      </w:r>
      <w:r w:rsidR="002B1B05">
        <w:t xml:space="preserve"> </w:t>
      </w:r>
      <w:r w:rsidRPr="00562872">
        <w:t>cited</w:t>
      </w:r>
      <w:r w:rsidR="002B1B05">
        <w:t xml:space="preserve"> </w:t>
      </w:r>
      <w:r w:rsidRPr="00562872">
        <w:t>within</w:t>
      </w:r>
      <w:r w:rsidR="002B1B05">
        <w:t xml:space="preserve"> </w:t>
      </w:r>
      <w:r w:rsidRPr="00562872">
        <w:t>your</w:t>
      </w:r>
      <w:r w:rsidR="002B1B05">
        <w:t xml:space="preserve"> </w:t>
      </w:r>
      <w:r w:rsidRPr="00562872">
        <w:t>article</w:t>
      </w:r>
      <w:r w:rsidR="002B1B05">
        <w:t xml:space="preserve"> </w:t>
      </w:r>
      <w:r w:rsidRPr="00562872">
        <w:t>should</w:t>
      </w:r>
      <w:r w:rsidR="002B1B05">
        <w:t xml:space="preserve"> </w:t>
      </w:r>
      <w:r w:rsidRPr="00562872">
        <w:t>also</w:t>
      </w:r>
      <w:r w:rsidR="002B1B05">
        <w:t xml:space="preserve"> </w:t>
      </w:r>
      <w:r w:rsidRPr="00562872">
        <w:t>be</w:t>
      </w:r>
      <w:r w:rsidR="002B1B05">
        <w:t xml:space="preserve"> </w:t>
      </w:r>
      <w:r w:rsidRPr="00562872">
        <w:t>present</w:t>
      </w:r>
      <w:r w:rsidR="002B1B05">
        <w:t xml:space="preserve"> </w:t>
      </w:r>
      <w:r w:rsidRPr="00562872">
        <w:t>in</w:t>
      </w:r>
      <w:r w:rsidR="002B1B05">
        <w:t xml:space="preserve"> </w:t>
      </w:r>
      <w:r w:rsidRPr="00562872">
        <w:t>your</w:t>
      </w:r>
      <w:r w:rsidR="002B1B05">
        <w:t xml:space="preserve"> </w:t>
      </w:r>
      <w:r w:rsidRPr="00562872">
        <w:t>reference</w:t>
      </w:r>
      <w:r w:rsidR="002B1B05">
        <w:t xml:space="preserve"> </w:t>
      </w:r>
      <w:r w:rsidRPr="00562872">
        <w:t>list</w:t>
      </w:r>
      <w:r w:rsidR="002B1B05">
        <w:t xml:space="preserve"> </w:t>
      </w:r>
      <w:r w:rsidRPr="00562872">
        <w:t>and</w:t>
      </w:r>
      <w:r w:rsidR="002B1B05">
        <w:t xml:space="preserve"> </w:t>
      </w:r>
      <w:r w:rsidRPr="00562872">
        <w:t>vice</w:t>
      </w:r>
      <w:r w:rsidR="002B1B05">
        <w:t xml:space="preserve"> </w:t>
      </w:r>
      <w:r w:rsidRPr="00562872">
        <w:t>versa.</w:t>
      </w:r>
      <w:r w:rsidR="002B1B05">
        <w:t xml:space="preserve"> </w:t>
      </w:r>
      <w:r w:rsidR="004670E6" w:rsidRPr="00427AA8">
        <w:rPr>
          <w:b/>
        </w:rPr>
        <w:t>You</w:t>
      </w:r>
      <w:r w:rsidR="002B1B05">
        <w:rPr>
          <w:b/>
        </w:rPr>
        <w:t xml:space="preserve"> </w:t>
      </w:r>
      <w:r w:rsidR="004670E6" w:rsidRPr="00427AA8">
        <w:rPr>
          <w:b/>
        </w:rPr>
        <w:t>may</w:t>
      </w:r>
      <w:r w:rsidR="002B1B05">
        <w:rPr>
          <w:b/>
        </w:rPr>
        <w:t xml:space="preserve"> </w:t>
      </w:r>
      <w:r w:rsidR="004670E6" w:rsidRPr="00427AA8">
        <w:rPr>
          <w:b/>
        </w:rPr>
        <w:t>refer</w:t>
      </w:r>
      <w:r w:rsidR="002B1B05">
        <w:rPr>
          <w:b/>
        </w:rPr>
        <w:t xml:space="preserve"> </w:t>
      </w:r>
      <w:r w:rsidR="004670E6" w:rsidRPr="00427AA8">
        <w:rPr>
          <w:b/>
        </w:rPr>
        <w:t>to</w:t>
      </w:r>
      <w:r w:rsidR="002B1B05">
        <w:rPr>
          <w:b/>
        </w:rPr>
        <w:t xml:space="preserve"> </w:t>
      </w:r>
      <w:r w:rsidR="004670E6" w:rsidRPr="00427AA8">
        <w:rPr>
          <w:b/>
        </w:rPr>
        <w:t>the</w:t>
      </w:r>
      <w:r w:rsidR="002B1B05">
        <w:rPr>
          <w:b/>
        </w:rPr>
        <w:t xml:space="preserve"> </w:t>
      </w:r>
      <w:r w:rsidR="004670E6" w:rsidRPr="00427AA8">
        <w:rPr>
          <w:b/>
        </w:rPr>
        <w:t>author</w:t>
      </w:r>
      <w:r w:rsidR="002B1B05">
        <w:rPr>
          <w:b/>
        </w:rPr>
        <w:t xml:space="preserve"> </w:t>
      </w:r>
      <w:r w:rsidR="004670E6" w:rsidRPr="00427AA8">
        <w:rPr>
          <w:b/>
        </w:rPr>
        <w:t>guidelines</w:t>
      </w:r>
      <w:r w:rsidR="002B1B05">
        <w:rPr>
          <w:b/>
        </w:rPr>
        <w:t xml:space="preserve"> </w:t>
      </w:r>
      <w:r w:rsidR="004670E6" w:rsidRPr="00427AA8">
        <w:rPr>
          <w:b/>
        </w:rPr>
        <w:t>of</w:t>
      </w:r>
      <w:r w:rsidR="002B1B05">
        <w:rPr>
          <w:b/>
        </w:rPr>
        <w:t xml:space="preserve"> </w:t>
      </w:r>
      <w:r w:rsidR="004670E6" w:rsidRPr="00427AA8">
        <w:rPr>
          <w:b/>
        </w:rPr>
        <w:t>your</w:t>
      </w:r>
      <w:r w:rsidR="002B1B05">
        <w:rPr>
          <w:b/>
        </w:rPr>
        <w:t xml:space="preserve"> </w:t>
      </w:r>
      <w:r w:rsidR="004670E6" w:rsidRPr="00427AA8">
        <w:rPr>
          <w:b/>
        </w:rPr>
        <w:t>target</w:t>
      </w:r>
      <w:r w:rsidR="002B1B05">
        <w:rPr>
          <w:b/>
        </w:rPr>
        <w:t xml:space="preserve"> </w:t>
      </w:r>
      <w:r w:rsidR="004670E6" w:rsidRPr="00427AA8">
        <w:rPr>
          <w:b/>
        </w:rPr>
        <w:t>journal</w:t>
      </w:r>
      <w:r w:rsidR="002B1B05">
        <w:rPr>
          <w:b/>
        </w:rPr>
        <w:t xml:space="preserve"> </w:t>
      </w:r>
      <w:r w:rsidR="004670E6" w:rsidRPr="00427AA8">
        <w:rPr>
          <w:b/>
        </w:rPr>
        <w:t>for</w:t>
      </w:r>
      <w:r w:rsidR="002B1B05">
        <w:rPr>
          <w:b/>
        </w:rPr>
        <w:t xml:space="preserve"> </w:t>
      </w:r>
      <w:r w:rsidR="004670E6" w:rsidRPr="00427AA8">
        <w:rPr>
          <w:b/>
        </w:rPr>
        <w:t>proper</w:t>
      </w:r>
      <w:r w:rsidR="002B1B05">
        <w:rPr>
          <w:b/>
        </w:rPr>
        <w:t xml:space="preserve"> </w:t>
      </w:r>
      <w:r w:rsidR="004670E6" w:rsidRPr="00427AA8">
        <w:rPr>
          <w:b/>
        </w:rPr>
        <w:t>citation</w:t>
      </w:r>
      <w:r w:rsidR="002B1B05">
        <w:rPr>
          <w:b/>
        </w:rPr>
        <w:t xml:space="preserve"> </w:t>
      </w:r>
      <w:r w:rsidR="004670E6" w:rsidRPr="00427AA8">
        <w:rPr>
          <w:b/>
        </w:rPr>
        <w:t>and</w:t>
      </w:r>
      <w:r w:rsidR="002B1B05">
        <w:rPr>
          <w:b/>
        </w:rPr>
        <w:t xml:space="preserve"> </w:t>
      </w:r>
      <w:r w:rsidR="004670E6" w:rsidRPr="00427AA8">
        <w:rPr>
          <w:b/>
        </w:rPr>
        <w:t>reference</w:t>
      </w:r>
      <w:r w:rsidR="002B1B05">
        <w:rPr>
          <w:b/>
        </w:rPr>
        <w:t xml:space="preserve"> </w:t>
      </w:r>
      <w:r w:rsidR="004670E6" w:rsidRPr="00427AA8">
        <w:rPr>
          <w:b/>
        </w:rPr>
        <w:t>list</w:t>
      </w:r>
      <w:r w:rsidR="002B1B05">
        <w:rPr>
          <w:b/>
        </w:rPr>
        <w:t xml:space="preserve"> </w:t>
      </w:r>
      <w:r w:rsidR="004670E6" w:rsidRPr="00427AA8">
        <w:rPr>
          <w:b/>
        </w:rPr>
        <w:t>formatting.</w:t>
      </w:r>
    </w:p>
    <w:p w14:paraId="26AAB401" w14:textId="77777777" w:rsidR="00A1165F" w:rsidRDefault="00095BBC" w:rsidP="006C69A9">
      <w:pPr>
        <w:pStyle w:val="LetPub23Heading3"/>
        <w:spacing w:before="326" w:after="326"/>
      </w:pPr>
      <w:r>
        <w:rPr>
          <w:rFonts w:hint="eastAsia"/>
          <w:bCs/>
        </w:rPr>
        <w:t>3.</w:t>
      </w:r>
      <w:r w:rsidR="00BA7CB9">
        <w:rPr>
          <w:rFonts w:hint="eastAsia"/>
          <w:bCs/>
        </w:rPr>
        <w:t>5</w:t>
      </w:r>
      <w:r>
        <w:rPr>
          <w:rFonts w:hint="eastAsia"/>
          <w:bCs/>
        </w:rPr>
        <w:t>.1</w:t>
      </w:r>
      <w:r w:rsidR="00986BA4">
        <w:rPr>
          <w:rFonts w:hint="eastAsia"/>
          <w:bCs/>
        </w:rPr>
        <w:t>.</w:t>
      </w:r>
      <w:r w:rsidR="002B1B05">
        <w:rPr>
          <w:rFonts w:hint="eastAsia"/>
          <w:bCs/>
        </w:rPr>
        <w:t xml:space="preserve"> </w:t>
      </w:r>
      <w:r w:rsidR="00226758">
        <w:rPr>
          <w:rFonts w:hint="eastAsia"/>
        </w:rPr>
        <w:t>In-</w:t>
      </w:r>
      <w:r w:rsidR="00226758">
        <w:t>t</w:t>
      </w:r>
      <w:r w:rsidR="00226758">
        <w:rPr>
          <w:rFonts w:hint="eastAsia"/>
        </w:rPr>
        <w:t>ext</w:t>
      </w:r>
      <w:r w:rsidR="002B1B05">
        <w:rPr>
          <w:rFonts w:hint="eastAsia"/>
        </w:rPr>
        <w:t xml:space="preserve"> </w:t>
      </w:r>
      <w:r w:rsidR="00226758">
        <w:rPr>
          <w:rFonts w:hint="eastAsia"/>
        </w:rPr>
        <w:t>citation</w:t>
      </w:r>
    </w:p>
    <w:p w14:paraId="7DC84EEB" w14:textId="77777777" w:rsidR="009F7E75" w:rsidRPr="00237595" w:rsidRDefault="00673A73" w:rsidP="00506822">
      <w:pPr>
        <w:pStyle w:val="LetPub32TextIndent"/>
      </w:pPr>
      <w:r>
        <w:t>I</w:t>
      </w:r>
      <w:r>
        <w:rPr>
          <w:rFonts w:hint="eastAsia"/>
        </w:rPr>
        <w:t>n-text</w:t>
      </w:r>
      <w:r w:rsidR="002B1B05">
        <w:rPr>
          <w:rFonts w:hint="eastAsia"/>
        </w:rPr>
        <w:t xml:space="preserve"> </w:t>
      </w:r>
      <w:r>
        <w:rPr>
          <w:rFonts w:hint="eastAsia"/>
        </w:rPr>
        <w:t>c</w:t>
      </w:r>
      <w:r w:rsidRPr="00673A73">
        <w:t>itation</w:t>
      </w:r>
      <w:r w:rsidR="002B1B05">
        <w:rPr>
          <w:rFonts w:hint="eastAsia"/>
        </w:rPr>
        <w:t xml:space="preserve"> </w:t>
      </w:r>
      <w:r w:rsidR="003B57F9">
        <w:rPr>
          <w:rFonts w:hint="eastAsia"/>
        </w:rPr>
        <w:t>may</w:t>
      </w:r>
      <w:r w:rsidR="002B1B05">
        <w:rPr>
          <w:rFonts w:hint="eastAsia"/>
        </w:rPr>
        <w:t xml:space="preserve"> </w:t>
      </w:r>
      <w:r>
        <w:rPr>
          <w:rFonts w:hint="eastAsia"/>
        </w:rPr>
        <w:t>be</w:t>
      </w:r>
      <w:r w:rsidR="002B1B05">
        <w:rPr>
          <w:rFonts w:hint="eastAsia"/>
        </w:rPr>
        <w:t xml:space="preserve"> </w:t>
      </w:r>
      <w:r w:rsidR="003B57F9">
        <w:rPr>
          <w:rFonts w:hint="eastAsia"/>
        </w:rPr>
        <w:t>listed</w:t>
      </w:r>
      <w:r w:rsidR="002B1B05">
        <w:rPr>
          <w:rFonts w:hint="eastAsia"/>
        </w:rPr>
        <w:t xml:space="preserve"> </w:t>
      </w:r>
      <w:r w:rsidR="0096062C">
        <w:t>alphabetically</w:t>
      </w:r>
      <w:r w:rsidR="002B1B05">
        <w:rPr>
          <w:rFonts w:hint="eastAsia"/>
        </w:rPr>
        <w:t xml:space="preserve"> </w:t>
      </w:r>
      <w:r w:rsidR="0096062C">
        <w:rPr>
          <w:rFonts w:hint="eastAsia"/>
        </w:rPr>
        <w:t>per</w:t>
      </w:r>
      <w:r w:rsidR="002B1B05">
        <w:rPr>
          <w:rFonts w:hint="eastAsia"/>
        </w:rPr>
        <w:t xml:space="preserve"> </w:t>
      </w:r>
      <w:r w:rsidR="0096062C">
        <w:rPr>
          <w:rFonts w:hint="eastAsia"/>
        </w:rPr>
        <w:t>Author-Date</w:t>
      </w:r>
      <w:r w:rsidR="002B1B05">
        <w:rPr>
          <w:rFonts w:hint="eastAsia"/>
        </w:rPr>
        <w:t xml:space="preserve"> </w:t>
      </w:r>
      <w:r w:rsidR="0096062C">
        <w:rPr>
          <w:rFonts w:hint="eastAsia"/>
        </w:rPr>
        <w:t>style</w:t>
      </w:r>
      <w:r w:rsidR="00506822">
        <w:rPr>
          <w:rFonts w:hint="eastAsia"/>
        </w:rPr>
        <w:t>,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e.g.</w:t>
      </w:r>
      <w:r w:rsidR="002B1B05">
        <w:rPr>
          <w:rFonts w:hint="eastAsia"/>
        </w:rPr>
        <w:t xml:space="preserve"> </w:t>
      </w:r>
      <w:r w:rsidR="00506822" w:rsidRPr="00237595">
        <w:t>(Smith,</w:t>
      </w:r>
      <w:r w:rsidR="002B1B05">
        <w:t xml:space="preserve"> </w:t>
      </w:r>
      <w:r w:rsidR="00506822" w:rsidRPr="00237595">
        <w:t>2020);</w:t>
      </w:r>
      <w:r w:rsidR="002B1B05">
        <w:t xml:space="preserve"> </w:t>
      </w:r>
      <w:r w:rsidR="00506822" w:rsidRPr="00237595">
        <w:t>Doe</w:t>
      </w:r>
      <w:r w:rsidR="002B1B05">
        <w:t xml:space="preserve"> </w:t>
      </w:r>
      <w:r w:rsidR="00506822" w:rsidRPr="00237595">
        <w:t>(2019);</w:t>
      </w:r>
      <w:r w:rsidR="002B1B05">
        <w:t xml:space="preserve"> </w:t>
      </w:r>
      <w:r w:rsidR="00506822" w:rsidRPr="00237595">
        <w:t>Smith</w:t>
      </w:r>
      <w:r w:rsidR="002B1B05">
        <w:t xml:space="preserve"> </w:t>
      </w:r>
      <w:r w:rsidR="00506822" w:rsidRPr="00237595">
        <w:t>et</w:t>
      </w:r>
      <w:r w:rsidR="002B1B05">
        <w:t xml:space="preserve"> </w:t>
      </w:r>
      <w:r w:rsidR="00506822" w:rsidRPr="00237595">
        <w:t>al.</w:t>
      </w:r>
      <w:r w:rsidR="002B1B05">
        <w:t xml:space="preserve"> </w:t>
      </w:r>
      <w:r w:rsidR="00506822" w:rsidRPr="00237595">
        <w:t>(2019a,</w:t>
      </w:r>
      <w:r w:rsidR="002B1B05">
        <w:t xml:space="preserve"> </w:t>
      </w:r>
      <w:r w:rsidR="00506822" w:rsidRPr="00237595">
        <w:t>b;</w:t>
      </w:r>
      <w:r w:rsidR="002B1B05">
        <w:t xml:space="preserve"> </w:t>
      </w:r>
      <w:r w:rsidR="00506822" w:rsidRPr="00237595">
        <w:t>2020)</w:t>
      </w:r>
      <w:r w:rsidR="00506822">
        <w:rPr>
          <w:rFonts w:hint="eastAsia"/>
        </w:rPr>
        <w:t>,</w:t>
      </w:r>
      <w:r w:rsidR="002B1B05">
        <w:rPr>
          <w:rFonts w:hint="eastAsia"/>
        </w:rPr>
        <w:t xml:space="preserve"> </w:t>
      </w:r>
      <w:r w:rsidR="0096062C">
        <w:t>or</w:t>
      </w:r>
      <w:r w:rsidR="002B1B05">
        <w:t xml:space="preserve"> </w:t>
      </w:r>
      <w:r w:rsidR="0096062C">
        <w:t>in</w:t>
      </w:r>
      <w:r w:rsidR="002B1B05">
        <w:t xml:space="preserve"> </w:t>
      </w:r>
      <w:r w:rsidR="0096062C">
        <w:t>numerical</w:t>
      </w:r>
      <w:r w:rsidR="002B1B05">
        <w:t xml:space="preserve"> </w:t>
      </w:r>
      <w:r w:rsidR="0096062C">
        <w:t>order</w:t>
      </w:r>
      <w:r w:rsidR="002B1B05">
        <w:t xml:space="preserve"> </w:t>
      </w:r>
      <w:r w:rsidR="0096062C">
        <w:rPr>
          <w:rFonts w:hint="eastAsia"/>
        </w:rPr>
        <w:t>per</w:t>
      </w:r>
      <w:r w:rsidR="002B1B05">
        <w:rPr>
          <w:rFonts w:hint="eastAsia"/>
        </w:rPr>
        <w:t xml:space="preserve"> </w:t>
      </w:r>
      <w:r w:rsidR="0096062C">
        <w:t>Numbered</w:t>
      </w:r>
      <w:r w:rsidR="002B1B05">
        <w:rPr>
          <w:rFonts w:hint="eastAsia"/>
        </w:rPr>
        <w:t xml:space="preserve"> </w:t>
      </w:r>
      <w:r w:rsidR="0096062C">
        <w:rPr>
          <w:rFonts w:hint="eastAsia"/>
        </w:rPr>
        <w:t>style</w:t>
      </w:r>
      <w:r w:rsidR="00506822">
        <w:rPr>
          <w:rFonts w:hint="eastAsia"/>
        </w:rPr>
        <w:t>,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e.g.</w:t>
      </w:r>
      <w:r w:rsidR="002B1B05">
        <w:rPr>
          <w:rFonts w:hint="eastAsia"/>
        </w:rPr>
        <w:t xml:space="preserve"> </w:t>
      </w:r>
      <w:r w:rsidR="009F7E75" w:rsidRPr="00237595">
        <w:t>Numbered</w:t>
      </w:r>
      <w:r w:rsidR="002B1B05">
        <w:rPr>
          <w:rFonts w:hint="eastAsia"/>
        </w:rPr>
        <w:t xml:space="preserve"> </w:t>
      </w:r>
      <w:r w:rsidR="009F7E75" w:rsidRPr="00237595">
        <w:rPr>
          <w:rFonts w:hint="eastAsia"/>
        </w:rPr>
        <w:lastRenderedPageBreak/>
        <w:t>style:</w:t>
      </w:r>
      <w:r w:rsidR="002B1B05">
        <w:rPr>
          <w:rFonts w:hint="eastAsia"/>
        </w:rPr>
        <w:t xml:space="preserve"> </w:t>
      </w:r>
      <w:r w:rsidR="009F7E75">
        <w:rPr>
          <w:rFonts w:hint="eastAsia"/>
        </w:rPr>
        <w:t>[</w:t>
      </w:r>
      <w:r w:rsidR="009F7E75" w:rsidRPr="00237595">
        <w:t>1,</w:t>
      </w:r>
      <w:r w:rsidR="002B1B05">
        <w:rPr>
          <w:rFonts w:hint="eastAsia"/>
        </w:rPr>
        <w:t xml:space="preserve"> </w:t>
      </w:r>
      <w:r w:rsidR="009F7E75" w:rsidRPr="00237595">
        <w:t>2];</w:t>
      </w:r>
      <w:r w:rsidR="002B1B05">
        <w:t xml:space="preserve"> </w:t>
      </w:r>
      <w:r w:rsidR="009F7E75" w:rsidRPr="00237595">
        <w:rPr>
          <w:vertAlign w:val="superscript"/>
        </w:rPr>
        <w:t>[1-3]</w:t>
      </w:r>
      <w:r w:rsidR="009F7E75" w:rsidRPr="00237595">
        <w:t>;</w:t>
      </w:r>
      <w:r w:rsidR="002B1B05">
        <w:t xml:space="preserve"> </w:t>
      </w:r>
      <w:r w:rsidR="009F7E75" w:rsidRPr="00237595">
        <w:t>(1);</w:t>
      </w:r>
      <w:r w:rsidR="002B1B05">
        <w:t xml:space="preserve"> </w:t>
      </w:r>
      <w:r w:rsidR="009F7E75" w:rsidRPr="00237595">
        <w:rPr>
          <w:vertAlign w:val="superscript"/>
        </w:rPr>
        <w:t>1,3,4</w:t>
      </w:r>
      <w:r w:rsidR="009F7E75" w:rsidRPr="00237595">
        <w:t>;</w:t>
      </w:r>
      <w:r w:rsidR="002B1B05">
        <w:t xml:space="preserve"> </w:t>
      </w:r>
      <w:r w:rsidR="009F7E75" w:rsidRPr="00237595">
        <w:t>[1]–[3]</w:t>
      </w:r>
      <w:r w:rsidR="00DD4720">
        <w:rPr>
          <w:rFonts w:hint="eastAsia"/>
        </w:rPr>
        <w:t>.</w:t>
      </w:r>
    </w:p>
    <w:p w14:paraId="0888954B" w14:textId="77777777" w:rsidR="00A1165F" w:rsidRDefault="00095BBC" w:rsidP="006C69A9">
      <w:pPr>
        <w:pStyle w:val="LetPub23Heading3"/>
        <w:spacing w:before="326" w:after="326"/>
      </w:pPr>
      <w:r>
        <w:rPr>
          <w:rFonts w:hint="eastAsia"/>
          <w:bCs/>
        </w:rPr>
        <w:t>3.</w:t>
      </w:r>
      <w:r w:rsidR="00BA7CB9">
        <w:rPr>
          <w:rFonts w:hint="eastAsia"/>
          <w:bCs/>
        </w:rPr>
        <w:t>5</w:t>
      </w:r>
      <w:r>
        <w:rPr>
          <w:rFonts w:hint="eastAsia"/>
          <w:bCs/>
        </w:rPr>
        <w:t>.2</w:t>
      </w:r>
      <w:r w:rsidR="00986BA4">
        <w:rPr>
          <w:rFonts w:hint="eastAsia"/>
          <w:bCs/>
        </w:rPr>
        <w:t>.</w:t>
      </w:r>
      <w:r w:rsidR="002B1B05">
        <w:rPr>
          <w:rFonts w:hint="eastAsia"/>
          <w:bCs/>
        </w:rPr>
        <w:t xml:space="preserve"> </w:t>
      </w:r>
      <w:r w:rsidR="00A1165F">
        <w:t>Reference</w:t>
      </w:r>
      <w:r w:rsidR="002B1B05">
        <w:rPr>
          <w:rFonts w:hint="eastAsia"/>
        </w:rPr>
        <w:t xml:space="preserve"> </w:t>
      </w:r>
      <w:r w:rsidR="00A1165F">
        <w:rPr>
          <w:rFonts w:hint="eastAsia"/>
        </w:rPr>
        <w:t>list</w:t>
      </w:r>
    </w:p>
    <w:p w14:paraId="7AD424E6" w14:textId="77777777" w:rsidR="00506822" w:rsidRDefault="00673A73" w:rsidP="00506822">
      <w:pPr>
        <w:pStyle w:val="LetPub32TextIndent"/>
      </w:pPr>
      <w:r>
        <w:rPr>
          <w:rFonts w:hint="eastAsia"/>
        </w:rPr>
        <w:t>List</w:t>
      </w:r>
      <w:r w:rsidR="002B1B05">
        <w:rPr>
          <w:rFonts w:hint="eastAsia"/>
        </w:rPr>
        <w:t xml:space="preserve"> </w:t>
      </w:r>
      <w:r>
        <w:rPr>
          <w:rFonts w:hint="eastAsia"/>
        </w:rPr>
        <w:t>all</w:t>
      </w:r>
      <w:r w:rsidR="002B1B05">
        <w:rPr>
          <w:rFonts w:hint="eastAsia"/>
        </w:rPr>
        <w:t xml:space="preserve"> </w:t>
      </w:r>
      <w:r>
        <w:rPr>
          <w:rFonts w:hint="eastAsia"/>
        </w:rPr>
        <w:t>references</w:t>
      </w:r>
      <w:r w:rsidR="002B1B05">
        <w:rPr>
          <w:rFonts w:hint="eastAsia"/>
        </w:rPr>
        <w:t xml:space="preserve"> </w:t>
      </w:r>
      <w:r>
        <w:rPr>
          <w:rFonts w:hint="eastAsia"/>
        </w:rPr>
        <w:t>in</w:t>
      </w:r>
      <w:r w:rsidR="002B1B05">
        <w:rPr>
          <w:rFonts w:hint="eastAsia"/>
        </w:rPr>
        <w:t xml:space="preserve"> </w:t>
      </w:r>
      <w:r w:rsidR="0096062C">
        <w:rPr>
          <w:rFonts w:hint="eastAsia"/>
        </w:rPr>
        <w:t>References</w:t>
      </w:r>
      <w:r w:rsidR="002B1B05">
        <w:rPr>
          <w:rFonts w:hint="eastAsia"/>
        </w:rPr>
        <w:t xml:space="preserve"> </w:t>
      </w:r>
      <w:r w:rsidR="0096062C">
        <w:rPr>
          <w:rFonts w:hint="eastAsia"/>
        </w:rPr>
        <w:t>section</w:t>
      </w:r>
      <w:r w:rsidR="002B1B05">
        <w:rPr>
          <w:rFonts w:hint="eastAsia"/>
        </w:rPr>
        <w:t xml:space="preserve"> </w:t>
      </w:r>
      <w:r w:rsidR="0096062C">
        <w:t>alphabetically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per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Author-Date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style,</w:t>
      </w:r>
      <w:r w:rsidR="002B1B05">
        <w:rPr>
          <w:rFonts w:hint="eastAsia"/>
        </w:rPr>
        <w:t xml:space="preserve"> </w:t>
      </w:r>
      <w:r w:rsidR="00506822">
        <w:t>or</w:t>
      </w:r>
      <w:r w:rsidR="002B1B05">
        <w:t xml:space="preserve"> </w:t>
      </w:r>
      <w:r w:rsidR="00506822">
        <w:t>in</w:t>
      </w:r>
      <w:r w:rsidR="002B1B05">
        <w:t xml:space="preserve"> </w:t>
      </w:r>
      <w:r w:rsidR="00506822">
        <w:t>numerical</w:t>
      </w:r>
      <w:r w:rsidR="002B1B05">
        <w:t xml:space="preserve"> </w:t>
      </w:r>
      <w:r w:rsidR="00506822">
        <w:t>order</w:t>
      </w:r>
      <w:r w:rsidR="002B1B05">
        <w:t xml:space="preserve"> </w:t>
      </w:r>
      <w:r w:rsidR="00506822">
        <w:rPr>
          <w:rFonts w:hint="eastAsia"/>
        </w:rPr>
        <w:t>per</w:t>
      </w:r>
      <w:r w:rsidR="002B1B05">
        <w:rPr>
          <w:rFonts w:hint="eastAsia"/>
        </w:rPr>
        <w:t xml:space="preserve"> </w:t>
      </w:r>
      <w:r w:rsidR="00506822">
        <w:t>Numbered</w:t>
      </w:r>
      <w:r w:rsidR="002B1B05">
        <w:rPr>
          <w:rFonts w:hint="eastAsia"/>
        </w:rPr>
        <w:t xml:space="preserve"> </w:t>
      </w:r>
      <w:r w:rsidR="00506822">
        <w:rPr>
          <w:rFonts w:hint="eastAsia"/>
        </w:rPr>
        <w:t>style.</w:t>
      </w:r>
    </w:p>
    <w:p w14:paraId="379896C6" w14:textId="77777777" w:rsidR="00562872" w:rsidRDefault="00562872" w:rsidP="00562872">
      <w:pPr>
        <w:pStyle w:val="LetPub32TextIndent"/>
      </w:pPr>
      <w:r w:rsidRPr="00562872">
        <w:t>Before</w:t>
      </w:r>
      <w:r w:rsidR="002B1B05">
        <w:t xml:space="preserve"> </w:t>
      </w:r>
      <w:r w:rsidRPr="00562872">
        <w:t>submission,</w:t>
      </w:r>
      <w:r w:rsidR="002B1B05">
        <w:t xml:space="preserve"> </w:t>
      </w:r>
      <w:r w:rsidRPr="00562872">
        <w:t>check</w:t>
      </w:r>
      <w:r w:rsidR="002B1B05">
        <w:t xml:space="preserve"> </w:t>
      </w:r>
      <w:r w:rsidRPr="00562872">
        <w:t>that</w:t>
      </w:r>
      <w:r w:rsidR="002B1B05">
        <w:t xml:space="preserve"> </w:t>
      </w:r>
      <w:r w:rsidRPr="00562872">
        <w:t>all</w:t>
      </w:r>
      <w:r w:rsidR="002B1B05">
        <w:t xml:space="preserve"> </w:t>
      </w:r>
      <w:r w:rsidRPr="00562872">
        <w:t>data</w:t>
      </w:r>
      <w:r w:rsidR="002B1B05">
        <w:t xml:space="preserve"> </w:t>
      </w:r>
      <w:r w:rsidRPr="00562872">
        <w:t>provided</w:t>
      </w:r>
      <w:r w:rsidR="002B1B05">
        <w:t xml:space="preserve"> </w:t>
      </w:r>
      <w:r w:rsidRPr="00562872">
        <w:t>in</w:t>
      </w:r>
      <w:r w:rsidR="002B1B05">
        <w:t xml:space="preserve"> </w:t>
      </w:r>
      <w:r w:rsidRPr="00562872">
        <w:t>your</w:t>
      </w:r>
      <w:r w:rsidR="002B1B05">
        <w:t xml:space="preserve"> </w:t>
      </w:r>
      <w:r w:rsidRPr="00562872">
        <w:t>reference</w:t>
      </w:r>
      <w:r w:rsidR="002B1B05">
        <w:t xml:space="preserve"> </w:t>
      </w:r>
      <w:r w:rsidRPr="00562872">
        <w:t>list</w:t>
      </w:r>
      <w:r w:rsidR="002B1B05">
        <w:t xml:space="preserve"> </w:t>
      </w:r>
      <w:r w:rsidRPr="00562872">
        <w:t>are</w:t>
      </w:r>
      <w:r w:rsidR="002B1B05">
        <w:t xml:space="preserve"> </w:t>
      </w:r>
      <w:r w:rsidRPr="00562872">
        <w:t>correct,</w:t>
      </w:r>
      <w:r w:rsidR="002B1B05">
        <w:t xml:space="preserve"> </w:t>
      </w:r>
      <w:r w:rsidRPr="00562872">
        <w:t>including</w:t>
      </w:r>
      <w:r w:rsidR="002B1B05">
        <w:t xml:space="preserve"> </w:t>
      </w:r>
      <w:r w:rsidRPr="00562872">
        <w:t>any</w:t>
      </w:r>
      <w:r w:rsidR="002B1B05">
        <w:t xml:space="preserve"> </w:t>
      </w:r>
      <w:r w:rsidRPr="00562872">
        <w:t>references</w:t>
      </w:r>
      <w:r w:rsidR="002B1B05">
        <w:t xml:space="preserve"> </w:t>
      </w:r>
      <w:r w:rsidRPr="00562872">
        <w:t>which</w:t>
      </w:r>
      <w:r w:rsidR="002B1B05">
        <w:t xml:space="preserve"> </w:t>
      </w:r>
      <w:r w:rsidRPr="00562872">
        <w:t>have</w:t>
      </w:r>
      <w:r w:rsidR="002B1B05">
        <w:t xml:space="preserve"> </w:t>
      </w:r>
      <w:r w:rsidRPr="00562872">
        <w:t>been</w:t>
      </w:r>
      <w:r w:rsidR="002B1B05">
        <w:t xml:space="preserve"> </w:t>
      </w:r>
      <w:r w:rsidRPr="00562872">
        <w:t>copied.</w:t>
      </w:r>
      <w:r w:rsidR="002B1B05">
        <w:t xml:space="preserve"> </w:t>
      </w:r>
      <w:r w:rsidRPr="00562872">
        <w:t>Providing</w:t>
      </w:r>
      <w:r w:rsidR="002B1B05">
        <w:t xml:space="preserve"> </w:t>
      </w:r>
      <w:r w:rsidRPr="00562872">
        <w:t>correct</w:t>
      </w:r>
      <w:r w:rsidR="002B1B05">
        <w:t xml:space="preserve"> </w:t>
      </w:r>
      <w:r w:rsidRPr="00562872">
        <w:t>reference</w:t>
      </w:r>
      <w:r w:rsidR="002B1B05">
        <w:t xml:space="preserve"> </w:t>
      </w:r>
      <w:r w:rsidRPr="00562872">
        <w:t>data</w:t>
      </w:r>
      <w:r w:rsidR="002B1B05">
        <w:t xml:space="preserve"> </w:t>
      </w:r>
      <w:r w:rsidRPr="00562872">
        <w:t>allows</w:t>
      </w:r>
      <w:r w:rsidR="002B1B05">
        <w:t xml:space="preserve"> </w:t>
      </w:r>
      <w:r w:rsidRPr="00562872">
        <w:t>us</w:t>
      </w:r>
      <w:r w:rsidR="002B1B05">
        <w:t xml:space="preserve"> </w:t>
      </w:r>
      <w:r w:rsidRPr="00562872">
        <w:t>to</w:t>
      </w:r>
      <w:r w:rsidR="002B1B05">
        <w:t xml:space="preserve"> </w:t>
      </w:r>
      <w:r w:rsidRPr="00562872">
        <w:t>link</w:t>
      </w:r>
      <w:r w:rsidR="002B1B05">
        <w:t xml:space="preserve"> </w:t>
      </w:r>
      <w:r w:rsidRPr="00562872">
        <w:t>to</w:t>
      </w:r>
      <w:r w:rsidR="002B1B05">
        <w:t xml:space="preserve"> </w:t>
      </w:r>
      <w:r w:rsidRPr="00562872">
        <w:t>abstracting</w:t>
      </w:r>
      <w:r w:rsidR="002B1B05">
        <w:t xml:space="preserve"> </w:t>
      </w:r>
      <w:r w:rsidRPr="00562872">
        <w:t>and</w:t>
      </w:r>
      <w:r w:rsidR="002B1B05">
        <w:t xml:space="preserve"> </w:t>
      </w:r>
      <w:r w:rsidRPr="00562872">
        <w:t>indexing</w:t>
      </w:r>
      <w:r w:rsidR="002B1B05">
        <w:t xml:space="preserve"> </w:t>
      </w:r>
      <w:r w:rsidRPr="00562872">
        <w:t>services</w:t>
      </w:r>
      <w:r w:rsidR="002B1B05">
        <w:t xml:space="preserve"> </w:t>
      </w:r>
      <w:r w:rsidRPr="00562872">
        <w:t>such</w:t>
      </w:r>
      <w:r w:rsidR="002B1B05">
        <w:t xml:space="preserve"> </w:t>
      </w:r>
      <w:r w:rsidRPr="00562872">
        <w:t>as</w:t>
      </w:r>
      <w:r w:rsidR="002B1B05">
        <w:t xml:space="preserve"> </w:t>
      </w:r>
      <w:r w:rsidRPr="00562872">
        <w:t>Scopus,</w:t>
      </w:r>
      <w:r w:rsidR="002B1B05">
        <w:t xml:space="preserve"> </w:t>
      </w:r>
      <w:proofErr w:type="spellStart"/>
      <w:r w:rsidRPr="00562872">
        <w:t>Crossref</w:t>
      </w:r>
      <w:proofErr w:type="spellEnd"/>
      <w:r w:rsidR="002B1B05">
        <w:t xml:space="preserve"> </w:t>
      </w:r>
      <w:r w:rsidRPr="00562872">
        <w:t>and</w:t>
      </w:r>
      <w:r w:rsidR="002B1B05">
        <w:t xml:space="preserve"> </w:t>
      </w:r>
      <w:r w:rsidRPr="00562872">
        <w:t>PubMed.</w:t>
      </w:r>
      <w:r w:rsidR="002B1B05">
        <w:t xml:space="preserve"> </w:t>
      </w:r>
      <w:r w:rsidRPr="00562872">
        <w:t>Any</w:t>
      </w:r>
      <w:r w:rsidR="002B1B05">
        <w:t xml:space="preserve"> </w:t>
      </w:r>
      <w:r w:rsidRPr="00562872">
        <w:t>incorrect</w:t>
      </w:r>
      <w:r w:rsidR="002B1B05">
        <w:t xml:space="preserve"> </w:t>
      </w:r>
      <w:r w:rsidRPr="00562872">
        <w:t>surnames,</w:t>
      </w:r>
      <w:r w:rsidR="002B1B05">
        <w:t xml:space="preserve"> </w:t>
      </w:r>
      <w:r w:rsidRPr="00562872">
        <w:t>journal</w:t>
      </w:r>
      <w:r w:rsidR="002B1B05">
        <w:t xml:space="preserve"> </w:t>
      </w:r>
      <w:r w:rsidRPr="00562872">
        <w:t>or</w:t>
      </w:r>
      <w:r w:rsidR="002B1B05">
        <w:t xml:space="preserve"> </w:t>
      </w:r>
      <w:r w:rsidRPr="00562872">
        <w:t>book</w:t>
      </w:r>
      <w:r w:rsidR="002B1B05">
        <w:t xml:space="preserve"> </w:t>
      </w:r>
      <w:r w:rsidRPr="00562872">
        <w:t>titles,</w:t>
      </w:r>
      <w:r w:rsidR="002B1B05">
        <w:t xml:space="preserve"> </w:t>
      </w:r>
      <w:r w:rsidRPr="00562872">
        <w:t>publication</w:t>
      </w:r>
      <w:r w:rsidR="002B1B05">
        <w:t xml:space="preserve"> </w:t>
      </w:r>
      <w:r w:rsidRPr="00562872">
        <w:t>years</w:t>
      </w:r>
      <w:r w:rsidR="002B1B05">
        <w:t xml:space="preserve"> </w:t>
      </w:r>
      <w:r w:rsidRPr="00562872">
        <w:t>or</w:t>
      </w:r>
      <w:r w:rsidR="002B1B05">
        <w:t xml:space="preserve"> </w:t>
      </w:r>
      <w:r w:rsidRPr="00562872">
        <w:t>pagination</w:t>
      </w:r>
      <w:r w:rsidR="002B1B05">
        <w:t xml:space="preserve"> </w:t>
      </w:r>
      <w:r w:rsidRPr="00562872">
        <w:t>within</w:t>
      </w:r>
      <w:r w:rsidR="002B1B05">
        <w:t xml:space="preserve"> </w:t>
      </w:r>
      <w:r w:rsidRPr="00562872">
        <w:t>your</w:t>
      </w:r>
      <w:r w:rsidR="002B1B05">
        <w:t xml:space="preserve"> </w:t>
      </w:r>
      <w:r w:rsidRPr="00562872">
        <w:t>references</w:t>
      </w:r>
      <w:r w:rsidR="002B1B05">
        <w:t xml:space="preserve"> </w:t>
      </w:r>
      <w:r w:rsidRPr="00562872">
        <w:t>may</w:t>
      </w:r>
      <w:r w:rsidR="002B1B05">
        <w:t xml:space="preserve"> </w:t>
      </w:r>
      <w:r w:rsidRPr="00562872">
        <w:t>prevent</w:t>
      </w:r>
      <w:r w:rsidR="002B1B05">
        <w:t xml:space="preserve"> </w:t>
      </w:r>
      <w:r w:rsidRPr="00562872">
        <w:t>link</w:t>
      </w:r>
      <w:r w:rsidR="002B1B05">
        <w:t xml:space="preserve"> </w:t>
      </w:r>
      <w:r w:rsidRPr="00562872">
        <w:t>creation.</w:t>
      </w:r>
    </w:p>
    <w:p w14:paraId="73DCF049" w14:textId="77777777" w:rsidR="00673A73" w:rsidRDefault="00562872" w:rsidP="00562872">
      <w:pPr>
        <w:pStyle w:val="LetPub32TextIndent"/>
      </w:pPr>
      <w:r w:rsidRPr="00562872">
        <w:t>We</w:t>
      </w:r>
      <w:r w:rsidR="002B1B05">
        <w:t xml:space="preserve"> </w:t>
      </w:r>
      <w:r w:rsidRPr="00562872">
        <w:t>encourage</w:t>
      </w:r>
      <w:r w:rsidR="002B1B05">
        <w:t xml:space="preserve"> </w:t>
      </w:r>
      <w:r w:rsidRPr="00562872">
        <w:t>the</w:t>
      </w:r>
      <w:r w:rsidR="002B1B05">
        <w:t xml:space="preserve"> </w:t>
      </w:r>
      <w:r w:rsidRPr="00562872">
        <w:t>use</w:t>
      </w:r>
      <w:r w:rsidR="002B1B05">
        <w:t xml:space="preserve"> </w:t>
      </w:r>
      <w:r w:rsidRPr="00562872">
        <w:t>of</w:t>
      </w:r>
      <w:r w:rsidR="002B1B05">
        <w:t xml:space="preserve"> </w:t>
      </w:r>
      <w:r w:rsidRPr="00562872">
        <w:t>Digital</w:t>
      </w:r>
      <w:r w:rsidR="002B1B05">
        <w:t xml:space="preserve"> </w:t>
      </w:r>
      <w:r w:rsidRPr="00562872">
        <w:t>Object</w:t>
      </w:r>
      <w:r w:rsidR="002B1B05">
        <w:t xml:space="preserve"> </w:t>
      </w:r>
      <w:r w:rsidRPr="00562872">
        <w:t>Identifiers</w:t>
      </w:r>
      <w:r w:rsidR="002B1B05">
        <w:t xml:space="preserve"> </w:t>
      </w:r>
      <w:r w:rsidRPr="00562872">
        <w:t>(DOIs)</w:t>
      </w:r>
      <w:r w:rsidR="002B1B05">
        <w:t xml:space="preserve"> </w:t>
      </w:r>
      <w:r w:rsidRPr="00562872">
        <w:t>as</w:t>
      </w:r>
      <w:r w:rsidR="002B1B05">
        <w:t xml:space="preserve"> </w:t>
      </w:r>
      <w:r w:rsidRPr="00562872">
        <w:t>reference</w:t>
      </w:r>
      <w:r w:rsidR="002B1B05">
        <w:t xml:space="preserve"> </w:t>
      </w:r>
      <w:r w:rsidRPr="00562872">
        <w:t>links</w:t>
      </w:r>
      <w:r w:rsidR="002B1B05">
        <w:t xml:space="preserve"> </w:t>
      </w:r>
      <w:r w:rsidRPr="00562872">
        <w:t>as</w:t>
      </w:r>
      <w:r w:rsidR="002B1B05">
        <w:t xml:space="preserve"> </w:t>
      </w:r>
      <w:r w:rsidRPr="00562872">
        <w:t>they</w:t>
      </w:r>
      <w:r w:rsidR="002B1B05">
        <w:t xml:space="preserve"> </w:t>
      </w:r>
      <w:r w:rsidRPr="00562872">
        <w:t>provide</w:t>
      </w:r>
      <w:r w:rsidR="002B1B05">
        <w:t xml:space="preserve"> </w:t>
      </w:r>
      <w:r w:rsidRPr="00562872">
        <w:t>a</w:t>
      </w:r>
      <w:r w:rsidR="002B1B05">
        <w:t xml:space="preserve"> </w:t>
      </w:r>
      <w:r w:rsidRPr="00562872">
        <w:t>permanent</w:t>
      </w:r>
      <w:r w:rsidR="002B1B05">
        <w:t xml:space="preserve"> </w:t>
      </w:r>
      <w:r w:rsidRPr="00562872">
        <w:t>link</w:t>
      </w:r>
      <w:r w:rsidR="002B1B05">
        <w:t xml:space="preserve"> </w:t>
      </w:r>
      <w:r w:rsidRPr="00562872">
        <w:t>to</w:t>
      </w:r>
      <w:r w:rsidR="002B1B05">
        <w:t xml:space="preserve"> </w:t>
      </w:r>
      <w:r w:rsidRPr="00562872">
        <w:t>the</w:t>
      </w:r>
      <w:r w:rsidR="002B1B05">
        <w:t xml:space="preserve"> </w:t>
      </w:r>
      <w:r w:rsidRPr="00562872">
        <w:t>electronic</w:t>
      </w:r>
      <w:r w:rsidR="002B1B05">
        <w:t xml:space="preserve"> </w:t>
      </w:r>
      <w:r w:rsidRPr="00562872">
        <w:t>article</w:t>
      </w:r>
      <w:r w:rsidR="002B1B05">
        <w:t xml:space="preserve"> </w:t>
      </w:r>
      <w:r w:rsidRPr="00562872">
        <w:t>referenced.</w:t>
      </w:r>
    </w:p>
    <w:p w14:paraId="7DFB0FDC" w14:textId="77777777" w:rsidR="00F273DE" w:rsidRPr="00EE39D5" w:rsidRDefault="00095BBC" w:rsidP="006C69A9">
      <w:pPr>
        <w:pStyle w:val="LetPub21Heading1"/>
        <w:spacing w:before="326" w:after="326"/>
      </w:pPr>
      <w:r w:rsidRPr="00EE39D5">
        <w:t>4</w:t>
      </w:r>
      <w:r w:rsidR="00986BA4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F273DE" w:rsidRPr="00EE39D5">
        <w:t>Discussion</w:t>
      </w:r>
    </w:p>
    <w:p w14:paraId="239C6821" w14:textId="77777777" w:rsidR="00EB648B" w:rsidRPr="00EE39D5" w:rsidRDefault="00EB648B" w:rsidP="00506822">
      <w:pPr>
        <w:pStyle w:val="LetPub32TextIndent"/>
      </w:pPr>
      <w:proofErr w:type="spellStart"/>
      <w:r w:rsidRPr="00EE39D5">
        <w:rPr>
          <w:rFonts w:hint="eastAsia"/>
        </w:rPr>
        <w:t>TextIndent</w:t>
      </w:r>
      <w:proofErr w:type="spellEnd"/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style</w:t>
      </w:r>
      <w:r w:rsidRPr="00EE39D5">
        <w:t>:</w:t>
      </w:r>
      <w:r w:rsidR="002B1B05">
        <w:t xml:space="preserve"> </w:t>
      </w:r>
      <w:r w:rsidRPr="00EE39D5">
        <w:t>use</w:t>
      </w:r>
      <w:r w:rsidR="002B1B05">
        <w:t xml:space="preserve"> </w:t>
      </w:r>
      <w:r w:rsidRPr="00EE39D5">
        <w:t>this</w:t>
      </w:r>
      <w:r w:rsidR="002B1B05">
        <w:t xml:space="preserve"> </w:t>
      </w:r>
      <w:r w:rsidRPr="00EE39D5">
        <w:t>style</w:t>
      </w:r>
      <w:r w:rsidR="002B1B05">
        <w:t xml:space="preserve"> </w:t>
      </w:r>
      <w:r w:rsidRPr="00EE39D5">
        <w:t>when</w:t>
      </w:r>
      <w:r w:rsidR="002B1B05">
        <w:t xml:space="preserve"> </w:t>
      </w:r>
      <w:r w:rsidRPr="00EE39D5">
        <w:t>you</w:t>
      </w:r>
      <w:r w:rsidR="002B1B05">
        <w:t xml:space="preserve"> </w:t>
      </w:r>
      <w:r w:rsidRPr="00EE39D5">
        <w:t>need</w:t>
      </w:r>
      <w:r w:rsidR="002B1B05">
        <w:t xml:space="preserve"> </w:t>
      </w:r>
      <w:r w:rsidRPr="00EE39D5">
        <w:t>to</w:t>
      </w:r>
      <w:r w:rsidR="002B1B05">
        <w:t xml:space="preserve"> </w:t>
      </w:r>
      <w:r w:rsidRPr="00EE39D5">
        <w:rPr>
          <w:rFonts w:hint="eastAsia"/>
        </w:rPr>
        <w:t>indent</w:t>
      </w:r>
      <w:r w:rsidR="002B1B05">
        <w:t xml:space="preserve"> </w:t>
      </w:r>
      <w:r w:rsidRPr="00EE39D5">
        <w:t>a</w:t>
      </w:r>
      <w:r w:rsidR="002B1B05">
        <w:t xml:space="preserve"> </w:t>
      </w:r>
      <w:r w:rsidRPr="00EE39D5">
        <w:t>new</w:t>
      </w:r>
      <w:r w:rsidR="002B1B05">
        <w:t xml:space="preserve"> </w:t>
      </w:r>
      <w:r w:rsidRPr="00EE39D5">
        <w:t>paragraph.</w:t>
      </w:r>
    </w:p>
    <w:p w14:paraId="4253818C" w14:textId="77777777" w:rsidR="00F273DE" w:rsidRPr="00EE39D5" w:rsidRDefault="00095BBC" w:rsidP="006C69A9">
      <w:pPr>
        <w:pStyle w:val="LetPub21Heading1"/>
        <w:spacing w:before="326" w:after="326"/>
      </w:pPr>
      <w:r w:rsidRPr="00EE39D5">
        <w:t>5</w:t>
      </w:r>
      <w:r w:rsidR="00986BA4"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="00F273DE" w:rsidRPr="00EE39D5">
        <w:t>Conclusions</w:t>
      </w:r>
    </w:p>
    <w:p w14:paraId="189D9D3F" w14:textId="77777777" w:rsidR="00EB648B" w:rsidRPr="00EE39D5" w:rsidRDefault="00EB648B" w:rsidP="00506822">
      <w:pPr>
        <w:pStyle w:val="LetPub32TextIndent"/>
      </w:pPr>
      <w:proofErr w:type="spellStart"/>
      <w:r w:rsidRPr="00EE39D5">
        <w:rPr>
          <w:rFonts w:hint="eastAsia"/>
        </w:rPr>
        <w:t>TextIndent</w:t>
      </w:r>
      <w:proofErr w:type="spellEnd"/>
      <w:r w:rsidR="002B1B05">
        <w:rPr>
          <w:rFonts w:hint="eastAsia"/>
        </w:rPr>
        <w:t xml:space="preserve"> </w:t>
      </w:r>
      <w:r w:rsidRPr="00EE39D5">
        <w:rPr>
          <w:rFonts w:hint="eastAsia"/>
        </w:rPr>
        <w:t>style</w:t>
      </w:r>
      <w:r w:rsidRPr="00EE39D5">
        <w:t>:</w:t>
      </w:r>
      <w:r w:rsidR="002B1B05">
        <w:t xml:space="preserve"> </w:t>
      </w:r>
      <w:r w:rsidRPr="00EE39D5">
        <w:t>use</w:t>
      </w:r>
      <w:r w:rsidR="002B1B05">
        <w:t xml:space="preserve"> </w:t>
      </w:r>
      <w:r w:rsidRPr="00EE39D5">
        <w:t>this</w:t>
      </w:r>
      <w:r w:rsidR="002B1B05">
        <w:t xml:space="preserve"> </w:t>
      </w:r>
      <w:r w:rsidRPr="00EE39D5">
        <w:t>style</w:t>
      </w:r>
      <w:r w:rsidR="002B1B05">
        <w:t xml:space="preserve"> </w:t>
      </w:r>
      <w:r w:rsidRPr="00EE39D5">
        <w:t>when</w:t>
      </w:r>
      <w:r w:rsidR="002B1B05">
        <w:t xml:space="preserve"> </w:t>
      </w:r>
      <w:r w:rsidRPr="00EE39D5">
        <w:t>you</w:t>
      </w:r>
      <w:r w:rsidR="002B1B05">
        <w:t xml:space="preserve"> </w:t>
      </w:r>
      <w:r w:rsidRPr="00EE39D5">
        <w:t>need</w:t>
      </w:r>
      <w:r w:rsidR="002B1B05">
        <w:t xml:space="preserve"> </w:t>
      </w:r>
      <w:r w:rsidRPr="00EE39D5">
        <w:t>to</w:t>
      </w:r>
      <w:r w:rsidR="002B1B05">
        <w:t xml:space="preserve"> </w:t>
      </w:r>
      <w:r w:rsidRPr="00EE39D5">
        <w:rPr>
          <w:rFonts w:hint="eastAsia"/>
        </w:rPr>
        <w:t>indent</w:t>
      </w:r>
      <w:r w:rsidR="002B1B05">
        <w:t xml:space="preserve"> </w:t>
      </w:r>
      <w:r w:rsidRPr="00EE39D5">
        <w:t>a</w:t>
      </w:r>
      <w:r w:rsidR="002B1B05">
        <w:t xml:space="preserve"> </w:t>
      </w:r>
      <w:r w:rsidRPr="00EE39D5">
        <w:t>new</w:t>
      </w:r>
      <w:r w:rsidR="002B1B05">
        <w:t xml:space="preserve"> </w:t>
      </w:r>
      <w:r w:rsidRPr="00EE39D5">
        <w:t>paragraph.</w:t>
      </w:r>
    </w:p>
    <w:p w14:paraId="71A63501" w14:textId="77777777" w:rsidR="002955D7" w:rsidRPr="008D0562" w:rsidRDefault="002955D7" w:rsidP="006C69A9">
      <w:pPr>
        <w:pStyle w:val="LetPub61Declarations"/>
        <w:spacing w:before="326" w:after="326"/>
      </w:pPr>
      <w:r w:rsidRPr="008D0562">
        <w:rPr>
          <w:rFonts w:hint="eastAsia"/>
        </w:rPr>
        <w:t>Acknowledg</w:t>
      </w:r>
      <w:r w:rsidR="008D0562" w:rsidRPr="008D0562">
        <w:rPr>
          <w:rFonts w:hint="eastAsia"/>
        </w:rPr>
        <w:t>e</w:t>
      </w:r>
      <w:r w:rsidRPr="008D0562">
        <w:rPr>
          <w:rFonts w:hint="eastAsia"/>
        </w:rPr>
        <w:t>ments</w:t>
      </w:r>
      <w:r w:rsidR="002B1B05">
        <w:rPr>
          <w:rFonts w:hint="eastAsia"/>
        </w:rPr>
        <w:t xml:space="preserve"> </w:t>
      </w:r>
      <w:r w:rsidR="008D0562" w:rsidRPr="007A3A6F">
        <w:rPr>
          <w:rFonts w:hint="eastAsia"/>
          <w:color w:val="FF0000"/>
        </w:rPr>
        <w:t>[Declarations</w:t>
      </w:r>
      <w:r w:rsidR="002B1B05">
        <w:rPr>
          <w:rFonts w:hint="eastAsia"/>
          <w:color w:val="FF0000"/>
        </w:rPr>
        <w:t xml:space="preserve"> </w:t>
      </w:r>
      <w:r w:rsidR="008D0562" w:rsidRPr="007A3A6F">
        <w:rPr>
          <w:rFonts w:hint="eastAsia"/>
          <w:color w:val="FF0000"/>
        </w:rPr>
        <w:t>style</w:t>
      </w:r>
      <w:r w:rsidR="008D0562">
        <w:rPr>
          <w:rFonts w:hint="eastAsia"/>
          <w:color w:val="FF0000"/>
        </w:rPr>
        <w:t>]</w:t>
      </w:r>
    </w:p>
    <w:p w14:paraId="104C4D45" w14:textId="77777777" w:rsidR="009D08E8" w:rsidRDefault="00FC6CC0" w:rsidP="00FC6CC0">
      <w:pPr>
        <w:pStyle w:val="LetPub32TextIndent"/>
      </w:pPr>
      <w:r w:rsidRPr="00FC6CC0">
        <w:t>Include</w:t>
      </w:r>
      <w:r w:rsidR="002B1B05">
        <w:t xml:space="preserve"> </w:t>
      </w:r>
      <w:r w:rsidRPr="00FC6CC0">
        <w:t>any</w:t>
      </w:r>
      <w:r w:rsidR="002B1B05">
        <w:t xml:space="preserve"> </w:t>
      </w:r>
      <w:r w:rsidRPr="00FC6CC0">
        <w:t>individuals</w:t>
      </w:r>
      <w:r w:rsidR="002B1B05">
        <w:t xml:space="preserve"> </w:t>
      </w:r>
      <w:r w:rsidRPr="00FC6CC0">
        <w:t>who</w:t>
      </w:r>
      <w:r w:rsidR="002B1B05">
        <w:t xml:space="preserve"> </w:t>
      </w:r>
      <w:r w:rsidRPr="00FC6CC0">
        <w:t>provided</w:t>
      </w:r>
      <w:r w:rsidR="002B1B05">
        <w:t xml:space="preserve"> </w:t>
      </w:r>
      <w:r w:rsidRPr="00FC6CC0">
        <w:t>you</w:t>
      </w:r>
      <w:r w:rsidR="002B1B05">
        <w:t xml:space="preserve"> </w:t>
      </w:r>
      <w:r w:rsidRPr="00FC6CC0">
        <w:t>with</w:t>
      </w:r>
      <w:r w:rsidR="002B1B05">
        <w:t xml:space="preserve"> </w:t>
      </w:r>
      <w:r w:rsidRPr="00FC6CC0">
        <w:t>help</w:t>
      </w:r>
      <w:r w:rsidR="002B1B05">
        <w:t xml:space="preserve"> </w:t>
      </w:r>
      <w:r w:rsidRPr="00FC6CC0">
        <w:t>during</w:t>
      </w:r>
      <w:r w:rsidR="002B1B05">
        <w:t xml:space="preserve"> </w:t>
      </w:r>
      <w:r w:rsidRPr="00FC6CC0">
        <w:t>your</w:t>
      </w:r>
      <w:r w:rsidR="002B1B05">
        <w:t xml:space="preserve"> </w:t>
      </w:r>
      <w:r w:rsidRPr="00FC6CC0">
        <w:t>research,</w:t>
      </w:r>
      <w:r w:rsidR="002B1B05">
        <w:t xml:space="preserve"> </w:t>
      </w:r>
      <w:r w:rsidRPr="00FC6CC0">
        <w:t>such</w:t>
      </w:r>
      <w:r w:rsidR="002B1B05">
        <w:t xml:space="preserve"> </w:t>
      </w:r>
      <w:r w:rsidRPr="00FC6CC0">
        <w:t>as</w:t>
      </w:r>
      <w:r w:rsidR="002B1B05">
        <w:t xml:space="preserve"> </w:t>
      </w:r>
      <w:r w:rsidRPr="00FC6CC0">
        <w:t>help</w:t>
      </w:r>
      <w:r w:rsidR="002B1B05">
        <w:t xml:space="preserve"> </w:t>
      </w:r>
      <w:r w:rsidRPr="00FC6CC0">
        <w:t>with</w:t>
      </w:r>
      <w:r w:rsidR="002B1B05">
        <w:t xml:space="preserve"> </w:t>
      </w:r>
      <w:r w:rsidRPr="00FC6CC0">
        <w:t>language,</w:t>
      </w:r>
      <w:r w:rsidR="002B1B05">
        <w:t xml:space="preserve"> </w:t>
      </w:r>
      <w:r w:rsidRPr="00FC6CC0">
        <w:t>writing</w:t>
      </w:r>
      <w:r w:rsidR="002B1B05">
        <w:t xml:space="preserve"> </w:t>
      </w:r>
      <w:r w:rsidRPr="00FC6CC0">
        <w:t>or</w:t>
      </w:r>
      <w:r w:rsidR="002B1B05">
        <w:t xml:space="preserve"> </w:t>
      </w:r>
      <w:r w:rsidRPr="00FC6CC0">
        <w:t>proof</w:t>
      </w:r>
      <w:r w:rsidR="002B1B05">
        <w:t xml:space="preserve"> </w:t>
      </w:r>
      <w:r w:rsidRPr="00FC6CC0">
        <w:t>reading,</w:t>
      </w:r>
      <w:r w:rsidR="002B1B05">
        <w:t xml:space="preserve"> </w:t>
      </w:r>
      <w:r w:rsidRPr="00FC6CC0">
        <w:t>in</w:t>
      </w:r>
      <w:r w:rsidR="002B1B05">
        <w:t xml:space="preserve"> </w:t>
      </w:r>
      <w:r w:rsidRPr="00FC6CC0">
        <w:t>the</w:t>
      </w:r>
      <w:r w:rsidR="002B1B05">
        <w:t xml:space="preserve"> </w:t>
      </w:r>
      <w:r w:rsidRPr="00FC6CC0">
        <w:t>acknowledgements</w:t>
      </w:r>
      <w:r w:rsidR="002B1B05">
        <w:t xml:space="preserve"> </w:t>
      </w:r>
      <w:r w:rsidRPr="00FC6CC0">
        <w:t>section.</w:t>
      </w:r>
    </w:p>
    <w:p w14:paraId="5A3D04BD" w14:textId="77777777" w:rsidR="007B4A73" w:rsidRDefault="007B4A73" w:rsidP="006C69A9">
      <w:pPr>
        <w:pStyle w:val="LetPub61Declarations"/>
        <w:spacing w:before="326" w:after="326"/>
      </w:pPr>
      <w:r>
        <w:rPr>
          <w:rFonts w:hint="eastAsia"/>
        </w:rPr>
        <w:lastRenderedPageBreak/>
        <w:t>Funding</w:t>
      </w:r>
    </w:p>
    <w:p w14:paraId="71EBBB19" w14:textId="77777777" w:rsidR="00674B90" w:rsidRDefault="00822B3D" w:rsidP="00822B3D">
      <w:pPr>
        <w:pStyle w:val="LetPub32TextIndent"/>
      </w:pPr>
      <w:r w:rsidRPr="00822B3D">
        <w:t>Authors</w:t>
      </w:r>
      <w:r w:rsidR="002B1B05">
        <w:t xml:space="preserve"> </w:t>
      </w:r>
      <w:r w:rsidRPr="00822B3D">
        <w:t>must</w:t>
      </w:r>
      <w:r w:rsidR="002B1B05">
        <w:t xml:space="preserve"> </w:t>
      </w:r>
      <w:r w:rsidRPr="00822B3D">
        <w:t>disclose</w:t>
      </w:r>
      <w:r w:rsidR="002B1B05">
        <w:t xml:space="preserve"> </w:t>
      </w:r>
      <w:r w:rsidRPr="00822B3D">
        <w:t>any</w:t>
      </w:r>
      <w:r w:rsidR="002B1B05">
        <w:t xml:space="preserve"> </w:t>
      </w:r>
      <w:r w:rsidRPr="00822B3D">
        <w:t>funding</w:t>
      </w:r>
      <w:r w:rsidR="002B1B05">
        <w:t xml:space="preserve"> </w:t>
      </w:r>
      <w:r w:rsidRPr="00822B3D">
        <w:t>sources</w:t>
      </w:r>
      <w:r w:rsidR="002B1B05">
        <w:t xml:space="preserve"> </w:t>
      </w:r>
      <w:r w:rsidRPr="00822B3D">
        <w:t>who</w:t>
      </w:r>
      <w:r w:rsidR="002B1B05">
        <w:t xml:space="preserve"> </w:t>
      </w:r>
      <w:r w:rsidRPr="00822B3D">
        <w:t>provided</w:t>
      </w:r>
      <w:r w:rsidR="002B1B05">
        <w:t xml:space="preserve"> </w:t>
      </w:r>
      <w:r w:rsidRPr="00822B3D">
        <w:t>financial</w:t>
      </w:r>
      <w:r w:rsidR="002B1B05">
        <w:t xml:space="preserve"> </w:t>
      </w:r>
      <w:r w:rsidRPr="00822B3D">
        <w:t>support</w:t>
      </w:r>
      <w:r w:rsidR="002B1B05">
        <w:t xml:space="preserve"> </w:t>
      </w:r>
      <w:r w:rsidRPr="00822B3D">
        <w:t>for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conduct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research</w:t>
      </w:r>
      <w:r w:rsidR="002B1B05">
        <w:t xml:space="preserve"> </w:t>
      </w:r>
      <w:r w:rsidRPr="00822B3D">
        <w:t>and/or</w:t>
      </w:r>
      <w:r w:rsidR="002B1B05">
        <w:t xml:space="preserve"> </w:t>
      </w:r>
      <w:r w:rsidRPr="00822B3D">
        <w:t>preparation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article.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role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sponsors,</w:t>
      </w:r>
      <w:r w:rsidR="002B1B05">
        <w:t xml:space="preserve"> </w:t>
      </w:r>
      <w:r w:rsidRPr="00822B3D">
        <w:t>if</w:t>
      </w:r>
      <w:r w:rsidR="002B1B05">
        <w:t xml:space="preserve"> </w:t>
      </w:r>
      <w:r w:rsidRPr="00822B3D">
        <w:t>any,</w:t>
      </w:r>
      <w:r w:rsidR="002B1B05">
        <w:t xml:space="preserve"> </w:t>
      </w:r>
      <w:r w:rsidRPr="00822B3D">
        <w:t>should</w:t>
      </w:r>
      <w:r w:rsidR="002B1B05">
        <w:t xml:space="preserve"> </w:t>
      </w:r>
      <w:r w:rsidRPr="00822B3D">
        <w:t>be</w:t>
      </w:r>
      <w:r w:rsidR="002B1B05">
        <w:t xml:space="preserve"> </w:t>
      </w:r>
      <w:r w:rsidRPr="00822B3D">
        <w:t>declared</w:t>
      </w:r>
      <w:r w:rsidR="002B1B05">
        <w:t xml:space="preserve"> </w:t>
      </w:r>
      <w:r w:rsidRPr="00822B3D">
        <w:t>in</w:t>
      </w:r>
      <w:r w:rsidR="002B1B05">
        <w:t xml:space="preserve"> </w:t>
      </w:r>
      <w:r w:rsidRPr="00822B3D">
        <w:t>relation</w:t>
      </w:r>
      <w:r w:rsidR="002B1B05">
        <w:t xml:space="preserve"> </w:t>
      </w:r>
      <w:r w:rsidRPr="00822B3D">
        <w:t>to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study</w:t>
      </w:r>
      <w:r w:rsidR="002B1B05">
        <w:t xml:space="preserve"> </w:t>
      </w:r>
      <w:r w:rsidRPr="00822B3D">
        <w:t>design,</w:t>
      </w:r>
      <w:r w:rsidR="002B1B05">
        <w:t xml:space="preserve"> </w:t>
      </w:r>
      <w:r w:rsidRPr="00822B3D">
        <w:t>collection,</w:t>
      </w:r>
      <w:r w:rsidR="002B1B05">
        <w:t xml:space="preserve"> </w:t>
      </w:r>
      <w:r w:rsidRPr="00822B3D">
        <w:t>analysis</w:t>
      </w:r>
      <w:r w:rsidR="002B1B05">
        <w:t xml:space="preserve"> </w:t>
      </w:r>
      <w:r w:rsidRPr="00822B3D">
        <w:t>and</w:t>
      </w:r>
      <w:r w:rsidR="002B1B05">
        <w:t xml:space="preserve"> </w:t>
      </w:r>
      <w:r w:rsidRPr="00822B3D">
        <w:t>interpretation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data,</w:t>
      </w:r>
      <w:r w:rsidR="002B1B05">
        <w:t xml:space="preserve"> </w:t>
      </w:r>
      <w:r w:rsidRPr="00822B3D">
        <w:t>writing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report</w:t>
      </w:r>
      <w:r w:rsidR="002B1B05">
        <w:t xml:space="preserve"> </w:t>
      </w:r>
      <w:r w:rsidRPr="00822B3D">
        <w:t>and</w:t>
      </w:r>
      <w:r w:rsidR="002B1B05">
        <w:t xml:space="preserve"> </w:t>
      </w:r>
      <w:r w:rsidRPr="00822B3D">
        <w:t>decision</w:t>
      </w:r>
      <w:r w:rsidR="002B1B05">
        <w:t xml:space="preserve"> </w:t>
      </w:r>
      <w:r w:rsidRPr="00822B3D">
        <w:t>to</w:t>
      </w:r>
      <w:r w:rsidR="002B1B05">
        <w:t xml:space="preserve"> </w:t>
      </w:r>
      <w:r w:rsidRPr="00822B3D">
        <w:t>submit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article</w:t>
      </w:r>
      <w:r w:rsidR="002B1B05">
        <w:t xml:space="preserve"> </w:t>
      </w:r>
      <w:r w:rsidRPr="00822B3D">
        <w:t>for</w:t>
      </w:r>
      <w:r w:rsidR="002B1B05">
        <w:t xml:space="preserve"> </w:t>
      </w:r>
      <w:r w:rsidRPr="00822B3D">
        <w:t>publication.</w:t>
      </w:r>
      <w:r w:rsidR="002B1B05">
        <w:t xml:space="preserve"> </w:t>
      </w:r>
      <w:r w:rsidRPr="00822B3D">
        <w:t>If</w:t>
      </w:r>
      <w:r w:rsidR="002B1B05">
        <w:t xml:space="preserve"> </w:t>
      </w:r>
      <w:r w:rsidRPr="00822B3D">
        <w:t>funding</w:t>
      </w:r>
      <w:r w:rsidR="002B1B05">
        <w:t xml:space="preserve"> </w:t>
      </w:r>
      <w:r w:rsidRPr="00822B3D">
        <w:t>sources</w:t>
      </w:r>
      <w:r w:rsidR="002B1B05">
        <w:t xml:space="preserve"> </w:t>
      </w:r>
      <w:r w:rsidRPr="00822B3D">
        <w:t>had</w:t>
      </w:r>
      <w:r w:rsidR="002B1B05">
        <w:t xml:space="preserve"> </w:t>
      </w:r>
      <w:r w:rsidRPr="00822B3D">
        <w:t>no</w:t>
      </w:r>
      <w:r w:rsidR="002B1B05">
        <w:t xml:space="preserve"> </w:t>
      </w:r>
      <w:r w:rsidRPr="00822B3D">
        <w:t>such</w:t>
      </w:r>
      <w:r w:rsidR="002B1B05">
        <w:t xml:space="preserve"> </w:t>
      </w:r>
      <w:r w:rsidRPr="00822B3D">
        <w:t>involvement</w:t>
      </w:r>
      <w:r w:rsidR="002B1B05">
        <w:t xml:space="preserve"> </w:t>
      </w:r>
      <w:r w:rsidRPr="00822B3D">
        <w:t>this</w:t>
      </w:r>
      <w:r w:rsidR="002B1B05">
        <w:t xml:space="preserve"> </w:t>
      </w:r>
      <w:r w:rsidRPr="00822B3D">
        <w:t>should</w:t>
      </w:r>
      <w:r w:rsidR="002B1B05">
        <w:t xml:space="preserve"> </w:t>
      </w:r>
      <w:r w:rsidRPr="00822B3D">
        <w:t>be</w:t>
      </w:r>
      <w:r w:rsidR="002B1B05">
        <w:t xml:space="preserve"> </w:t>
      </w:r>
      <w:r w:rsidRPr="00822B3D">
        <w:t>stated</w:t>
      </w:r>
      <w:r w:rsidR="002B1B05">
        <w:t xml:space="preserve"> </w:t>
      </w:r>
      <w:r w:rsidRPr="00822B3D">
        <w:t>in</w:t>
      </w:r>
      <w:r w:rsidR="002B1B05">
        <w:t xml:space="preserve"> </w:t>
      </w:r>
      <w:r w:rsidRPr="00822B3D">
        <w:t>your</w:t>
      </w:r>
      <w:r w:rsidR="002B1B05">
        <w:t xml:space="preserve"> </w:t>
      </w:r>
      <w:r w:rsidRPr="00822B3D">
        <w:t>submission.</w:t>
      </w:r>
      <w:r w:rsidR="002B1B05">
        <w:rPr>
          <w:rFonts w:hint="eastAsia"/>
        </w:rPr>
        <w:t xml:space="preserve"> </w:t>
      </w:r>
      <w:r>
        <w:t>e.g.</w:t>
      </w:r>
      <w:r w:rsidR="002B1B05">
        <w:rPr>
          <w:rFonts w:hint="eastAsia"/>
        </w:rPr>
        <w:t xml:space="preserve"> </w:t>
      </w:r>
      <w:r w:rsidRPr="00822B3D">
        <w:t>This</w:t>
      </w:r>
      <w:r w:rsidR="002B1B05">
        <w:t xml:space="preserve"> </w:t>
      </w:r>
      <w:r w:rsidRPr="00822B3D">
        <w:t>work</w:t>
      </w:r>
      <w:r w:rsidR="002B1B05">
        <w:t xml:space="preserve"> </w:t>
      </w:r>
      <w:r w:rsidRPr="00822B3D">
        <w:t>was</w:t>
      </w:r>
      <w:r w:rsidR="002B1B05">
        <w:t xml:space="preserve"> </w:t>
      </w:r>
      <w:r w:rsidRPr="00822B3D">
        <w:t>supported</w:t>
      </w:r>
      <w:r w:rsidR="002B1B05">
        <w:t xml:space="preserve"> </w:t>
      </w:r>
      <w:r w:rsidRPr="00822B3D">
        <w:t>by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National</w:t>
      </w:r>
      <w:r w:rsidR="002B1B05">
        <w:t xml:space="preserve"> </w:t>
      </w:r>
      <w:r w:rsidRPr="00822B3D">
        <w:t>Institutes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Health</w:t>
      </w:r>
      <w:r w:rsidR="002B1B05">
        <w:t xml:space="preserve"> </w:t>
      </w:r>
      <w:r w:rsidRPr="00822B3D">
        <w:t>[grant</w:t>
      </w:r>
      <w:r w:rsidR="002B1B05">
        <w:t xml:space="preserve"> </w:t>
      </w:r>
      <w:r w:rsidRPr="00822B3D">
        <w:t>numbers</w:t>
      </w:r>
      <w:r w:rsidR="002B1B05">
        <w:t xml:space="preserve"> </w:t>
      </w:r>
      <w:proofErr w:type="spellStart"/>
      <w:r w:rsidRPr="00822B3D">
        <w:t>xxxx</w:t>
      </w:r>
      <w:proofErr w:type="spellEnd"/>
      <w:r w:rsidRPr="00822B3D">
        <w:t>,</w:t>
      </w:r>
      <w:r w:rsidR="002B1B05">
        <w:t xml:space="preserve"> </w:t>
      </w:r>
      <w:proofErr w:type="spellStart"/>
      <w:r w:rsidRPr="00822B3D">
        <w:t>yyyy</w:t>
      </w:r>
      <w:proofErr w:type="spellEnd"/>
      <w:r w:rsidRPr="00822B3D">
        <w:t>];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Bill</w:t>
      </w:r>
      <w:r w:rsidR="002B1B05">
        <w:t xml:space="preserve"> </w:t>
      </w:r>
      <w:r w:rsidRPr="00822B3D">
        <w:t>&amp;</w:t>
      </w:r>
      <w:r w:rsidR="002B1B05">
        <w:t xml:space="preserve"> </w:t>
      </w:r>
      <w:r w:rsidRPr="00822B3D">
        <w:t>Melinda</w:t>
      </w:r>
      <w:r w:rsidR="002B1B05">
        <w:t xml:space="preserve"> </w:t>
      </w:r>
      <w:r w:rsidRPr="00822B3D">
        <w:t>Gates</w:t>
      </w:r>
      <w:r w:rsidR="002B1B05">
        <w:t xml:space="preserve"> </w:t>
      </w:r>
      <w:r w:rsidRPr="00822B3D">
        <w:t>Foundation,</w:t>
      </w:r>
      <w:r w:rsidR="002B1B05">
        <w:t xml:space="preserve"> </w:t>
      </w:r>
      <w:r w:rsidRPr="00822B3D">
        <w:t>Seattle,</w:t>
      </w:r>
      <w:r w:rsidR="002B1B05">
        <w:t xml:space="preserve"> </w:t>
      </w:r>
      <w:r w:rsidRPr="00822B3D">
        <w:t>WA</w:t>
      </w:r>
      <w:r w:rsidR="002B1B05">
        <w:t xml:space="preserve"> </w:t>
      </w:r>
      <w:r w:rsidRPr="00822B3D">
        <w:t>[grant</w:t>
      </w:r>
      <w:r w:rsidR="002B1B05">
        <w:t xml:space="preserve"> </w:t>
      </w:r>
      <w:r w:rsidRPr="00822B3D">
        <w:t>number</w:t>
      </w:r>
      <w:r w:rsidR="002B1B05">
        <w:t xml:space="preserve"> </w:t>
      </w:r>
      <w:r w:rsidRPr="00822B3D">
        <w:t>zzzz];</w:t>
      </w:r>
      <w:r w:rsidR="002B1B05">
        <w:t xml:space="preserve"> </w:t>
      </w:r>
      <w:r w:rsidRPr="00822B3D">
        <w:t>and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United</w:t>
      </w:r>
      <w:r w:rsidR="002B1B05">
        <w:t xml:space="preserve"> </w:t>
      </w:r>
      <w:r w:rsidRPr="00822B3D">
        <w:t>States</w:t>
      </w:r>
      <w:r w:rsidR="002B1B05">
        <w:t xml:space="preserve"> </w:t>
      </w:r>
      <w:r w:rsidRPr="00822B3D">
        <w:t>Institutes</w:t>
      </w:r>
      <w:r w:rsidR="002B1B05">
        <w:t xml:space="preserve"> </w:t>
      </w:r>
      <w:r w:rsidRPr="00822B3D">
        <w:t>of</w:t>
      </w:r>
      <w:r w:rsidR="002B1B05">
        <w:t xml:space="preserve"> </w:t>
      </w:r>
      <w:r w:rsidRPr="00822B3D">
        <w:t>Peace</w:t>
      </w:r>
      <w:r w:rsidR="002B1B05">
        <w:t xml:space="preserve"> </w:t>
      </w:r>
      <w:r w:rsidRPr="00822B3D">
        <w:t>[grant</w:t>
      </w:r>
      <w:r w:rsidR="002B1B05">
        <w:t xml:space="preserve"> </w:t>
      </w:r>
      <w:r w:rsidRPr="00822B3D">
        <w:t>number</w:t>
      </w:r>
      <w:r w:rsidR="002B1B05">
        <w:t xml:space="preserve"> </w:t>
      </w:r>
      <w:proofErr w:type="spellStart"/>
      <w:r w:rsidRPr="00822B3D">
        <w:t>aaaa</w:t>
      </w:r>
      <w:proofErr w:type="spellEnd"/>
      <w:r w:rsidRPr="00822B3D">
        <w:t>].</w:t>
      </w:r>
      <w:r w:rsidR="002B1B05">
        <w:rPr>
          <w:rFonts w:hint="eastAsia"/>
        </w:rPr>
        <w:t xml:space="preserve"> </w:t>
      </w:r>
      <w:r>
        <w:rPr>
          <w:rFonts w:hint="eastAsia"/>
        </w:rPr>
        <w:t>OR</w:t>
      </w:r>
      <w:r w:rsidR="002B1B05">
        <w:rPr>
          <w:rFonts w:hint="eastAsia"/>
        </w:rPr>
        <w:t xml:space="preserve"> </w:t>
      </w:r>
      <w:r w:rsidRPr="00822B3D">
        <w:t>This</w:t>
      </w:r>
      <w:r w:rsidR="002B1B05">
        <w:t xml:space="preserve"> </w:t>
      </w:r>
      <w:r w:rsidRPr="00822B3D">
        <w:t>research</w:t>
      </w:r>
      <w:r w:rsidR="002B1B05">
        <w:t xml:space="preserve"> </w:t>
      </w:r>
      <w:r w:rsidRPr="00822B3D">
        <w:t>did</w:t>
      </w:r>
      <w:r w:rsidR="002B1B05">
        <w:t xml:space="preserve"> </w:t>
      </w:r>
      <w:r w:rsidRPr="00822B3D">
        <w:t>not</w:t>
      </w:r>
      <w:r w:rsidR="002B1B05">
        <w:t xml:space="preserve"> </w:t>
      </w:r>
      <w:r w:rsidRPr="00822B3D">
        <w:t>receive</w:t>
      </w:r>
      <w:r w:rsidR="002B1B05">
        <w:t xml:space="preserve"> </w:t>
      </w:r>
      <w:r w:rsidRPr="00822B3D">
        <w:t>any</w:t>
      </w:r>
      <w:r w:rsidR="002B1B05">
        <w:t xml:space="preserve"> </w:t>
      </w:r>
      <w:r w:rsidRPr="00822B3D">
        <w:t>specific</w:t>
      </w:r>
      <w:r w:rsidR="002B1B05">
        <w:t xml:space="preserve"> </w:t>
      </w:r>
      <w:r w:rsidRPr="00822B3D">
        <w:t>grant</w:t>
      </w:r>
      <w:r w:rsidR="002B1B05">
        <w:t xml:space="preserve"> </w:t>
      </w:r>
      <w:r w:rsidRPr="00822B3D">
        <w:t>from</w:t>
      </w:r>
      <w:r w:rsidR="002B1B05">
        <w:t xml:space="preserve"> </w:t>
      </w:r>
      <w:r w:rsidRPr="00822B3D">
        <w:t>funding</w:t>
      </w:r>
      <w:r w:rsidR="002B1B05">
        <w:t xml:space="preserve"> </w:t>
      </w:r>
      <w:r w:rsidRPr="00822B3D">
        <w:t>agencies</w:t>
      </w:r>
      <w:r w:rsidR="002B1B05">
        <w:t xml:space="preserve"> </w:t>
      </w:r>
      <w:r w:rsidRPr="00822B3D">
        <w:t>in</w:t>
      </w:r>
      <w:r w:rsidR="002B1B05">
        <w:t xml:space="preserve"> </w:t>
      </w:r>
      <w:r w:rsidRPr="00822B3D">
        <w:t>the</w:t>
      </w:r>
      <w:r w:rsidR="002B1B05">
        <w:t xml:space="preserve"> </w:t>
      </w:r>
      <w:r w:rsidRPr="00822B3D">
        <w:t>public,</w:t>
      </w:r>
      <w:r w:rsidR="002B1B05">
        <w:t xml:space="preserve"> </w:t>
      </w:r>
      <w:r w:rsidRPr="00822B3D">
        <w:t>commercial,</w:t>
      </w:r>
      <w:r w:rsidR="002B1B05">
        <w:t xml:space="preserve"> </w:t>
      </w:r>
      <w:r w:rsidRPr="00822B3D">
        <w:t>or</w:t>
      </w:r>
      <w:r w:rsidR="002B1B05">
        <w:t xml:space="preserve"> </w:t>
      </w:r>
      <w:r w:rsidRPr="00822B3D">
        <w:t>not-for-profit</w:t>
      </w:r>
      <w:r w:rsidR="002B1B05">
        <w:t xml:space="preserve"> </w:t>
      </w:r>
      <w:r w:rsidRPr="00822B3D">
        <w:t>sectors.</w:t>
      </w:r>
    </w:p>
    <w:p w14:paraId="7B759242" w14:textId="77777777" w:rsidR="00C228DF" w:rsidRDefault="00C228DF" w:rsidP="006C69A9">
      <w:pPr>
        <w:pStyle w:val="LetPub61Declarations"/>
        <w:spacing w:before="326" w:after="326"/>
      </w:pPr>
      <w:r>
        <w:t>Conf</w:t>
      </w:r>
      <w:r>
        <w:rPr>
          <w:rFonts w:hint="eastAsia"/>
        </w:rPr>
        <w:t>lict</w:t>
      </w:r>
      <w:r w:rsidR="002B1B05">
        <w:t xml:space="preserve"> </w:t>
      </w:r>
      <w:r w:rsidRPr="0008590F">
        <w:t>of</w:t>
      </w:r>
      <w:r w:rsidR="002B1B05">
        <w:t xml:space="preserve"> </w:t>
      </w:r>
      <w:r w:rsidRPr="0008590F">
        <w:t>interest</w:t>
      </w:r>
    </w:p>
    <w:p w14:paraId="6878E8A2" w14:textId="77777777" w:rsidR="00C228DF" w:rsidRDefault="001C7190" w:rsidP="001C7190">
      <w:pPr>
        <w:pStyle w:val="LetPub32TextIndent"/>
      </w:pPr>
      <w:r w:rsidRPr="001C7190">
        <w:t>The</w:t>
      </w:r>
      <w:r w:rsidR="002B1B05">
        <w:t xml:space="preserve"> </w:t>
      </w:r>
      <w:hyperlink r:id="rId14" w:history="1">
        <w:r w:rsidRPr="001C7190">
          <w:rPr>
            <w:rStyle w:val="afb"/>
          </w:rPr>
          <w:t>Declaration</w:t>
        </w:r>
        <w:r w:rsidR="002B1B05">
          <w:rPr>
            <w:rStyle w:val="afb"/>
          </w:rPr>
          <w:t xml:space="preserve"> </w:t>
        </w:r>
        <w:r w:rsidRPr="001C7190">
          <w:rPr>
            <w:rStyle w:val="afb"/>
          </w:rPr>
          <w:t>of</w:t>
        </w:r>
        <w:r w:rsidR="002B1B05">
          <w:rPr>
            <w:rStyle w:val="afb"/>
          </w:rPr>
          <w:t xml:space="preserve"> </w:t>
        </w:r>
        <w:r w:rsidRPr="001C7190">
          <w:rPr>
            <w:rStyle w:val="afb"/>
          </w:rPr>
          <w:t>Interests</w:t>
        </w:r>
        <w:r w:rsidR="002B1B05">
          <w:rPr>
            <w:rStyle w:val="afb"/>
          </w:rPr>
          <w:t xml:space="preserve"> </w:t>
        </w:r>
        <w:r w:rsidRPr="001C7190">
          <w:rPr>
            <w:rStyle w:val="afb"/>
          </w:rPr>
          <w:t>tool</w:t>
        </w:r>
      </w:hyperlink>
      <w:r w:rsidR="002B1B05">
        <w:t xml:space="preserve"> </w:t>
      </w:r>
      <w:r w:rsidRPr="001C7190">
        <w:t>should</w:t>
      </w:r>
      <w:r w:rsidR="002B1B05">
        <w:t xml:space="preserve"> </w:t>
      </w:r>
      <w:r w:rsidRPr="001C7190">
        <w:t>always</w:t>
      </w:r>
      <w:r w:rsidR="002B1B05">
        <w:t xml:space="preserve"> </w:t>
      </w:r>
      <w:r w:rsidRPr="001C7190">
        <w:t>be</w:t>
      </w:r>
      <w:r w:rsidR="002B1B05">
        <w:t xml:space="preserve"> </w:t>
      </w:r>
      <w:r w:rsidRPr="001C7190">
        <w:t>completed.</w:t>
      </w:r>
      <w:r w:rsidR="002B1B05">
        <w:rPr>
          <w:rFonts w:hint="eastAsia"/>
        </w:rPr>
        <w:t xml:space="preserve"> </w:t>
      </w:r>
      <w:r w:rsidRPr="001C7190">
        <w:t>Authors</w:t>
      </w:r>
      <w:r w:rsidR="002B1B05">
        <w:t xml:space="preserve"> </w:t>
      </w:r>
      <w:r w:rsidRPr="001C7190">
        <w:t>with</w:t>
      </w:r>
      <w:r w:rsidR="002B1B05">
        <w:t xml:space="preserve"> </w:t>
      </w:r>
      <w:r w:rsidRPr="001C7190">
        <w:t>no</w:t>
      </w:r>
      <w:r w:rsidR="002B1B05">
        <w:t xml:space="preserve"> </w:t>
      </w:r>
      <w:r w:rsidRPr="001C7190">
        <w:t>competing</w:t>
      </w:r>
      <w:r w:rsidR="002B1B05">
        <w:t xml:space="preserve"> </w:t>
      </w:r>
      <w:r w:rsidRPr="001C7190">
        <w:t>interests</w:t>
      </w:r>
      <w:r w:rsidR="002B1B05">
        <w:t xml:space="preserve"> </w:t>
      </w:r>
      <w:r w:rsidRPr="001C7190">
        <w:t>to</w:t>
      </w:r>
      <w:r w:rsidR="002B1B05">
        <w:t xml:space="preserve"> </w:t>
      </w:r>
      <w:r w:rsidRPr="001C7190">
        <w:t>declare</w:t>
      </w:r>
      <w:r w:rsidR="002B1B05">
        <w:t xml:space="preserve"> </w:t>
      </w:r>
      <w:r w:rsidRPr="001C7190">
        <w:t>should</w:t>
      </w:r>
      <w:r w:rsidR="002B1B05">
        <w:t xml:space="preserve"> </w:t>
      </w:r>
      <w:r w:rsidRPr="001C7190">
        <w:t>select</w:t>
      </w:r>
      <w:r w:rsidR="002B1B05">
        <w:t xml:space="preserve"> </w:t>
      </w:r>
      <w:r w:rsidRPr="001C7190">
        <w:t>the</w:t>
      </w:r>
      <w:r w:rsidR="002B1B05">
        <w:t xml:space="preserve"> </w:t>
      </w:r>
      <w:r w:rsidRPr="001C7190">
        <w:t>option,</w:t>
      </w:r>
      <w:r w:rsidR="002B1B05">
        <w:t xml:space="preserve"> </w:t>
      </w:r>
      <w:r w:rsidRPr="001C7190">
        <w:t>"I</w:t>
      </w:r>
      <w:r w:rsidR="002B1B05">
        <w:t xml:space="preserve"> </w:t>
      </w:r>
      <w:r w:rsidRPr="001C7190">
        <w:t>have</w:t>
      </w:r>
      <w:r w:rsidR="002B1B05">
        <w:t xml:space="preserve"> </w:t>
      </w:r>
      <w:r w:rsidRPr="001C7190">
        <w:t>nothing</w:t>
      </w:r>
      <w:r w:rsidR="002B1B05">
        <w:t xml:space="preserve"> </w:t>
      </w:r>
      <w:r w:rsidRPr="001C7190">
        <w:t>to</w:t>
      </w:r>
      <w:r w:rsidR="002B1B05">
        <w:t xml:space="preserve"> </w:t>
      </w:r>
      <w:r w:rsidRPr="001C7190">
        <w:t>declare".</w:t>
      </w:r>
      <w:r w:rsidR="002B1B05">
        <w:rPr>
          <w:rFonts w:hint="eastAsia"/>
        </w:rPr>
        <w:t xml:space="preserve"> </w:t>
      </w:r>
      <w:r w:rsidRPr="001C7190">
        <w:t>The</w:t>
      </w:r>
      <w:r w:rsidR="002B1B05">
        <w:t xml:space="preserve"> </w:t>
      </w:r>
      <w:r w:rsidRPr="001C7190">
        <w:t>resulting</w:t>
      </w:r>
      <w:r w:rsidR="002B1B05">
        <w:t xml:space="preserve"> </w:t>
      </w:r>
      <w:r w:rsidRPr="001C7190">
        <w:t>Word</w:t>
      </w:r>
      <w:r w:rsidR="002B1B05">
        <w:t xml:space="preserve"> </w:t>
      </w:r>
      <w:r w:rsidRPr="001C7190">
        <w:t>document</w:t>
      </w:r>
      <w:r w:rsidR="002B1B05">
        <w:t xml:space="preserve"> </w:t>
      </w:r>
      <w:r w:rsidRPr="001C7190">
        <w:t>containing</w:t>
      </w:r>
      <w:r w:rsidR="002B1B05">
        <w:t xml:space="preserve"> </w:t>
      </w:r>
      <w:r w:rsidRPr="001C7190">
        <w:t>your</w:t>
      </w:r>
      <w:r w:rsidR="002B1B05">
        <w:t xml:space="preserve"> </w:t>
      </w:r>
      <w:r w:rsidRPr="001C7190">
        <w:t>declaration</w:t>
      </w:r>
      <w:r w:rsidR="002B1B05">
        <w:t xml:space="preserve"> </w:t>
      </w:r>
      <w:r w:rsidRPr="001C7190">
        <w:t>should</w:t>
      </w:r>
      <w:r w:rsidR="002B1B05">
        <w:t xml:space="preserve"> </w:t>
      </w:r>
      <w:r w:rsidRPr="001C7190">
        <w:t>be</w:t>
      </w:r>
      <w:r w:rsidR="002B1B05">
        <w:t xml:space="preserve"> </w:t>
      </w:r>
      <w:r w:rsidRPr="001C7190">
        <w:t>uploaded</w:t>
      </w:r>
      <w:r w:rsidR="002B1B05">
        <w:t xml:space="preserve"> </w:t>
      </w:r>
      <w:r w:rsidRPr="001C7190">
        <w:t>at</w:t>
      </w:r>
      <w:r w:rsidR="002B1B05">
        <w:t xml:space="preserve"> </w:t>
      </w:r>
      <w:r w:rsidRPr="001C7190">
        <w:t>the</w:t>
      </w:r>
      <w:r w:rsidR="002B1B05">
        <w:t xml:space="preserve"> </w:t>
      </w:r>
      <w:r w:rsidRPr="001C7190">
        <w:t>"attach/upload</w:t>
      </w:r>
      <w:r w:rsidR="002B1B05">
        <w:t xml:space="preserve"> </w:t>
      </w:r>
      <w:r w:rsidRPr="001C7190">
        <w:t>files"</w:t>
      </w:r>
      <w:r w:rsidR="002B1B05">
        <w:t xml:space="preserve"> </w:t>
      </w:r>
      <w:r w:rsidRPr="001C7190">
        <w:t>step</w:t>
      </w:r>
      <w:r w:rsidR="002B1B05">
        <w:t xml:space="preserve"> </w:t>
      </w:r>
      <w:r w:rsidRPr="001C7190">
        <w:t>in</w:t>
      </w:r>
      <w:r w:rsidR="002B1B05">
        <w:t xml:space="preserve"> </w:t>
      </w:r>
      <w:r w:rsidRPr="001C7190">
        <w:t>the</w:t>
      </w:r>
      <w:r w:rsidR="002B1B05">
        <w:t xml:space="preserve"> </w:t>
      </w:r>
      <w:r w:rsidRPr="001C7190">
        <w:t>submission</w:t>
      </w:r>
      <w:r w:rsidR="002B1B05">
        <w:t xml:space="preserve"> </w:t>
      </w:r>
      <w:r w:rsidRPr="001C7190">
        <w:t>process.</w:t>
      </w:r>
      <w:r w:rsidR="002B1B05">
        <w:t xml:space="preserve"> </w:t>
      </w:r>
      <w:r w:rsidRPr="001C7190">
        <w:t>It</w:t>
      </w:r>
      <w:r w:rsidR="002B1B05">
        <w:t xml:space="preserve"> </w:t>
      </w:r>
      <w:r w:rsidRPr="001C7190">
        <w:t>is</w:t>
      </w:r>
      <w:r w:rsidR="002B1B05">
        <w:t xml:space="preserve"> </w:t>
      </w:r>
      <w:r w:rsidRPr="001C7190">
        <w:t>important</w:t>
      </w:r>
      <w:r w:rsidR="002B1B05">
        <w:t xml:space="preserve"> </w:t>
      </w:r>
      <w:r w:rsidRPr="001C7190">
        <w:t>that</w:t>
      </w:r>
      <w:r w:rsidR="002B1B05">
        <w:t xml:space="preserve"> </w:t>
      </w:r>
      <w:r w:rsidRPr="001C7190">
        <w:t>the</w:t>
      </w:r>
      <w:r w:rsidR="002B1B05">
        <w:t xml:space="preserve"> </w:t>
      </w:r>
      <w:r w:rsidRPr="001C7190">
        <w:t>Word</w:t>
      </w:r>
      <w:r w:rsidR="002B1B05">
        <w:t xml:space="preserve"> </w:t>
      </w:r>
      <w:r w:rsidRPr="001C7190">
        <w:t>document</w:t>
      </w:r>
      <w:r w:rsidR="002B1B05">
        <w:t xml:space="preserve"> </w:t>
      </w:r>
      <w:r w:rsidRPr="001C7190">
        <w:t>is</w:t>
      </w:r>
      <w:r w:rsidR="002B1B05">
        <w:t xml:space="preserve"> </w:t>
      </w:r>
      <w:r w:rsidRPr="001C7190">
        <w:t>saved</w:t>
      </w:r>
      <w:r w:rsidR="002B1B05">
        <w:t xml:space="preserve"> </w:t>
      </w:r>
      <w:r w:rsidRPr="001C7190">
        <w:t>in</w:t>
      </w:r>
      <w:r w:rsidR="002B1B05">
        <w:t xml:space="preserve"> </w:t>
      </w:r>
      <w:r w:rsidRPr="001C7190">
        <w:t>the</w:t>
      </w:r>
      <w:r w:rsidR="002B1B05">
        <w:t xml:space="preserve"> </w:t>
      </w:r>
      <w:r w:rsidRPr="001C7190">
        <w:t>.doc/.docx</w:t>
      </w:r>
      <w:r w:rsidR="002B1B05">
        <w:t xml:space="preserve"> </w:t>
      </w:r>
      <w:r w:rsidRPr="001C7190">
        <w:t>file</w:t>
      </w:r>
      <w:r w:rsidR="002B1B05">
        <w:t xml:space="preserve"> </w:t>
      </w:r>
      <w:r w:rsidRPr="001C7190">
        <w:t>format.</w:t>
      </w:r>
      <w:r w:rsidR="002B1B05">
        <w:t xml:space="preserve"> </w:t>
      </w:r>
      <w:r w:rsidRPr="001C7190">
        <w:t>Author</w:t>
      </w:r>
      <w:r w:rsidR="002B1B05">
        <w:t xml:space="preserve"> </w:t>
      </w:r>
      <w:r w:rsidRPr="001C7190">
        <w:t>signatures</w:t>
      </w:r>
      <w:r w:rsidR="002B1B05">
        <w:t xml:space="preserve"> </w:t>
      </w:r>
      <w:r w:rsidRPr="001C7190">
        <w:t>are</w:t>
      </w:r>
      <w:r w:rsidR="002B1B05">
        <w:t xml:space="preserve"> </w:t>
      </w:r>
      <w:r w:rsidRPr="001C7190">
        <w:t>not</w:t>
      </w:r>
      <w:r w:rsidR="002B1B05">
        <w:t xml:space="preserve"> </w:t>
      </w:r>
      <w:r w:rsidRPr="001C7190">
        <w:t>required.</w:t>
      </w:r>
      <w:r w:rsidR="002B1B05">
        <w:rPr>
          <w:rFonts w:hint="eastAsia"/>
        </w:rPr>
        <w:t xml:space="preserve"> </w:t>
      </w:r>
      <w:r w:rsidR="00822B3D">
        <w:t>e.g.</w:t>
      </w:r>
      <w:r w:rsidR="002B1B05">
        <w:rPr>
          <w:rFonts w:hint="eastAsia"/>
        </w:rPr>
        <w:t xml:space="preserve"> </w:t>
      </w:r>
      <w:r w:rsidR="00C228DF" w:rsidRPr="00613B31">
        <w:t>The</w:t>
      </w:r>
      <w:r w:rsidR="002B1B05">
        <w:t xml:space="preserve"> </w:t>
      </w:r>
      <w:r w:rsidR="00C228DF">
        <w:t>authors</w:t>
      </w:r>
      <w:r w:rsidR="002B1B05">
        <w:t xml:space="preserve"> </w:t>
      </w:r>
      <w:r w:rsidR="00C228DF">
        <w:t>declare</w:t>
      </w:r>
      <w:r w:rsidR="002B1B05">
        <w:t xml:space="preserve"> </w:t>
      </w:r>
      <w:r w:rsidR="00C228DF">
        <w:t>no</w:t>
      </w:r>
      <w:r w:rsidR="002B1B05">
        <w:t xml:space="preserve"> </w:t>
      </w:r>
      <w:r w:rsidR="00C228DF">
        <w:t>conflicts</w:t>
      </w:r>
      <w:r w:rsidR="002B1B05">
        <w:t xml:space="preserve"> </w:t>
      </w:r>
      <w:r w:rsidR="00C228DF">
        <w:t>of</w:t>
      </w:r>
      <w:r w:rsidR="002B1B05">
        <w:t xml:space="preserve"> </w:t>
      </w:r>
      <w:r w:rsidR="00C228DF" w:rsidRPr="00613B31">
        <w:t>interest.</w:t>
      </w:r>
    </w:p>
    <w:p w14:paraId="01817608" w14:textId="77777777" w:rsidR="002C5EE8" w:rsidRDefault="002C5EE8" w:rsidP="006C69A9">
      <w:pPr>
        <w:pStyle w:val="LetPub61Declarations"/>
        <w:spacing w:before="326" w:after="326"/>
      </w:pPr>
      <w:r w:rsidRPr="008101E2">
        <w:t>Author</w:t>
      </w:r>
      <w:r w:rsidR="002B1B05">
        <w:t xml:space="preserve"> </w:t>
      </w:r>
      <w:r w:rsidRPr="008101E2">
        <w:t>contributions</w:t>
      </w:r>
    </w:p>
    <w:p w14:paraId="5E99C8F3" w14:textId="77777777" w:rsidR="000B73D4" w:rsidRPr="00A4071E" w:rsidRDefault="00822B3D" w:rsidP="00822B3D">
      <w:pPr>
        <w:pStyle w:val="LetPub32TextIndent"/>
      </w:pPr>
      <w:r w:rsidRPr="00822B3D">
        <w:t>Corresponding</w:t>
      </w:r>
      <w:r w:rsidR="002B1B05">
        <w:t xml:space="preserve"> </w:t>
      </w:r>
      <w:r w:rsidRPr="00822B3D">
        <w:t>authors</w:t>
      </w:r>
      <w:r w:rsidR="002B1B05">
        <w:t xml:space="preserve"> </w:t>
      </w:r>
      <w:r w:rsidRPr="00822B3D">
        <w:t>are</w:t>
      </w:r>
      <w:r w:rsidR="002B1B05">
        <w:t xml:space="preserve"> </w:t>
      </w:r>
      <w:r w:rsidRPr="00822B3D">
        <w:t>required</w:t>
      </w:r>
      <w:r w:rsidR="002B1B05">
        <w:t xml:space="preserve"> </w:t>
      </w:r>
      <w:r w:rsidRPr="00822B3D">
        <w:t>to</w:t>
      </w:r>
      <w:r w:rsidR="002B1B05">
        <w:t xml:space="preserve"> </w:t>
      </w:r>
      <w:r w:rsidRPr="00822B3D">
        <w:t>acknowledge</w:t>
      </w:r>
      <w:r w:rsidR="002B1B05">
        <w:t xml:space="preserve"> </w:t>
      </w:r>
      <w:r w:rsidRPr="00822B3D">
        <w:t>co-author</w:t>
      </w:r>
      <w:r w:rsidR="002B1B05">
        <w:t xml:space="preserve"> </w:t>
      </w:r>
      <w:r w:rsidRPr="00822B3D">
        <w:t>contributions</w:t>
      </w:r>
      <w:r w:rsidR="002B1B05">
        <w:t xml:space="preserve"> </w:t>
      </w:r>
      <w:r w:rsidRPr="00822B3D">
        <w:t>using</w:t>
      </w:r>
      <w:r w:rsidR="002B1B05">
        <w:t xml:space="preserve"> </w:t>
      </w:r>
      <w:hyperlink r:id="rId15" w:history="1">
        <w:r w:rsidRPr="00822B3D">
          <w:rPr>
            <w:rStyle w:val="afb"/>
          </w:rPr>
          <w:t>CRediT</w:t>
        </w:r>
        <w:r w:rsidR="002B1B05">
          <w:rPr>
            <w:rStyle w:val="afb"/>
          </w:rPr>
          <w:t xml:space="preserve"> </w:t>
        </w:r>
        <w:r w:rsidRPr="00822B3D">
          <w:rPr>
            <w:rStyle w:val="afb"/>
          </w:rPr>
          <w:t>(Contributor</w:t>
        </w:r>
        <w:r w:rsidR="002B1B05">
          <w:rPr>
            <w:rStyle w:val="afb"/>
          </w:rPr>
          <w:t xml:space="preserve"> </w:t>
        </w:r>
        <w:r w:rsidRPr="00822B3D">
          <w:rPr>
            <w:rStyle w:val="afb"/>
          </w:rPr>
          <w:t>Roles</w:t>
        </w:r>
        <w:r w:rsidR="002B1B05">
          <w:rPr>
            <w:rStyle w:val="afb"/>
          </w:rPr>
          <w:t xml:space="preserve"> </w:t>
        </w:r>
        <w:r w:rsidRPr="00822B3D">
          <w:rPr>
            <w:rStyle w:val="afb"/>
          </w:rPr>
          <w:t>Taxonomy)</w:t>
        </w:r>
      </w:hyperlink>
      <w:r w:rsidR="002B1B05">
        <w:t xml:space="preserve"> </w:t>
      </w:r>
      <w:r w:rsidRPr="00822B3D">
        <w:t>ro</w:t>
      </w:r>
      <w:r>
        <w:t>les</w:t>
      </w:r>
      <w:r>
        <w:rPr>
          <w:rFonts w:hint="eastAsia"/>
        </w:rPr>
        <w:t>.</w:t>
      </w:r>
      <w:r w:rsidR="002B1B05">
        <w:rPr>
          <w:rFonts w:hint="eastAsia"/>
        </w:rPr>
        <w:t xml:space="preserve"> </w:t>
      </w:r>
      <w:r w:rsidRPr="00822B3D">
        <w:t>Not</w:t>
      </w:r>
      <w:r w:rsidR="002B1B05">
        <w:t xml:space="preserve"> </w:t>
      </w:r>
      <w:r w:rsidRPr="00822B3D">
        <w:t>all</w:t>
      </w:r>
      <w:r w:rsidR="002B1B05">
        <w:t xml:space="preserve"> </w:t>
      </w:r>
      <w:proofErr w:type="spellStart"/>
      <w:r w:rsidRPr="00822B3D">
        <w:t>CRediT</w:t>
      </w:r>
      <w:proofErr w:type="spellEnd"/>
      <w:r w:rsidR="002B1B05">
        <w:t xml:space="preserve"> </w:t>
      </w:r>
      <w:r w:rsidRPr="00822B3D">
        <w:t>roles</w:t>
      </w:r>
      <w:r w:rsidR="002B1B05">
        <w:t xml:space="preserve"> </w:t>
      </w:r>
      <w:r w:rsidRPr="00822B3D">
        <w:t>will</w:t>
      </w:r>
      <w:r w:rsidR="002B1B05">
        <w:t xml:space="preserve"> </w:t>
      </w:r>
      <w:r w:rsidRPr="00822B3D">
        <w:t>apply</w:t>
      </w:r>
      <w:r w:rsidR="002B1B05">
        <w:t xml:space="preserve"> </w:t>
      </w:r>
      <w:r w:rsidRPr="00822B3D">
        <w:t>to</w:t>
      </w:r>
      <w:r w:rsidR="002B1B05">
        <w:t xml:space="preserve"> </w:t>
      </w:r>
      <w:r w:rsidRPr="00822B3D">
        <w:t>every</w:t>
      </w:r>
      <w:r w:rsidR="002B1B05">
        <w:t xml:space="preserve"> </w:t>
      </w:r>
      <w:r w:rsidRPr="00822B3D">
        <w:t>manuscript</w:t>
      </w:r>
      <w:r w:rsidR="002B1B05">
        <w:t xml:space="preserve"> </w:t>
      </w:r>
      <w:r w:rsidRPr="00822B3D">
        <w:t>and</w:t>
      </w:r>
      <w:r w:rsidR="002B1B05">
        <w:t xml:space="preserve"> </w:t>
      </w:r>
      <w:r w:rsidRPr="00822B3D">
        <w:t>some</w:t>
      </w:r>
      <w:r w:rsidR="002B1B05">
        <w:t xml:space="preserve"> </w:t>
      </w:r>
      <w:r w:rsidRPr="00822B3D">
        <w:t>authors</w:t>
      </w:r>
      <w:r w:rsidR="002B1B05">
        <w:t xml:space="preserve"> </w:t>
      </w:r>
      <w:r w:rsidRPr="00822B3D">
        <w:t>may</w:t>
      </w:r>
      <w:r w:rsidR="002B1B05">
        <w:t xml:space="preserve"> </w:t>
      </w:r>
      <w:r w:rsidRPr="00822B3D">
        <w:t>contribute</w:t>
      </w:r>
      <w:r w:rsidR="002B1B05">
        <w:t xml:space="preserve"> </w:t>
      </w:r>
      <w:r w:rsidRPr="00822B3D">
        <w:t>through</w:t>
      </w:r>
      <w:r w:rsidR="002B1B05">
        <w:t xml:space="preserve"> </w:t>
      </w:r>
      <w:r w:rsidRPr="00822B3D">
        <w:t>multiple</w:t>
      </w:r>
      <w:r w:rsidR="002B1B05">
        <w:t xml:space="preserve"> </w:t>
      </w:r>
      <w:r w:rsidRPr="00822B3D">
        <w:t>roles.</w:t>
      </w:r>
      <w:r w:rsidR="002B1B05">
        <w:rPr>
          <w:rFonts w:hint="eastAsia"/>
        </w:rPr>
        <w:t xml:space="preserve"> </w:t>
      </w:r>
      <w:r>
        <w:t>e.g.</w:t>
      </w:r>
      <w:r w:rsidR="002B1B05">
        <w:rPr>
          <w:b/>
        </w:rPr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2B1B05">
        <w:rPr>
          <w:rFonts w:hint="eastAsia"/>
          <w:b/>
        </w:rPr>
        <w:t xml:space="preserve"> </w:t>
      </w:r>
      <w:r w:rsidR="000B73D4">
        <w:t>Conceptualization</w:t>
      </w:r>
      <w:r w:rsidR="000B73D4">
        <w:rPr>
          <w:rFonts w:hint="eastAsia"/>
        </w:rPr>
        <w:t>;</w:t>
      </w:r>
      <w:r w:rsidR="002B1B05">
        <w:rPr>
          <w:rFonts w:hint="eastAsia"/>
        </w:rPr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Data</w:t>
      </w:r>
      <w:r w:rsidR="002B1B05">
        <w:t xml:space="preserve"> </w:t>
      </w:r>
      <w:r w:rsidR="000B73D4">
        <w:t>curation;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Formal</w:t>
      </w:r>
      <w:r w:rsidR="002B1B05">
        <w:t xml:space="preserve"> </w:t>
      </w:r>
      <w:r w:rsidR="000B73D4">
        <w:t>analysis;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Funding</w:t>
      </w:r>
      <w:r w:rsidR="002B1B05">
        <w:t xml:space="preserve"> </w:t>
      </w:r>
      <w:r w:rsidR="000B73D4">
        <w:t>acquisition;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lastRenderedPageBreak/>
        <w:t>name]</w:t>
      </w:r>
      <w:r w:rsidR="000B73D4" w:rsidRPr="00A4071E">
        <w:rPr>
          <w:rFonts w:hint="eastAsia"/>
          <w:b/>
        </w:rPr>
        <w:t>:</w:t>
      </w:r>
      <w:r w:rsidR="000B73D4">
        <w:t>Investigation;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Methodology;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Project</w:t>
      </w:r>
      <w:r w:rsidR="002B1B05">
        <w:t xml:space="preserve"> </w:t>
      </w:r>
      <w:r w:rsidR="000B73D4">
        <w:t>administration;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Resources;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Software;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Supervision;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Validation;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Visualization;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Writing</w:t>
      </w:r>
      <w:r w:rsidR="002B1B05">
        <w:t>–</w:t>
      </w:r>
      <w:r w:rsidR="000B73D4">
        <w:t>original</w:t>
      </w:r>
      <w:r w:rsidR="002B1B05">
        <w:t xml:space="preserve"> </w:t>
      </w:r>
      <w:r w:rsidR="000B73D4">
        <w:t>draft;</w:t>
      </w:r>
      <w:r w:rsidR="002B1B05">
        <w:t xml:space="preserve"> </w:t>
      </w:r>
      <w:r w:rsidR="000B73D4" w:rsidRPr="00A4071E">
        <w:rPr>
          <w:b/>
        </w:rPr>
        <w:t>[full</w:t>
      </w:r>
      <w:r w:rsidR="002B1B05">
        <w:rPr>
          <w:b/>
        </w:rPr>
        <w:t xml:space="preserve"> </w:t>
      </w:r>
      <w:r w:rsidR="000B73D4" w:rsidRPr="00A4071E">
        <w:rPr>
          <w:b/>
        </w:rPr>
        <w:t>name]</w:t>
      </w:r>
      <w:r w:rsidR="000B73D4" w:rsidRPr="00A4071E">
        <w:rPr>
          <w:rFonts w:hint="eastAsia"/>
          <w:b/>
        </w:rPr>
        <w:t>:</w:t>
      </w:r>
      <w:r w:rsidR="000B73D4">
        <w:t>Writing</w:t>
      </w:r>
      <w:r w:rsidR="002B1B05">
        <w:t>–</w:t>
      </w:r>
      <w:r w:rsidR="000B73D4">
        <w:t>review</w:t>
      </w:r>
      <w:r w:rsidR="002B1B05">
        <w:t xml:space="preserve"> </w:t>
      </w:r>
      <w:r w:rsidR="000B73D4">
        <w:t>and</w:t>
      </w:r>
      <w:r w:rsidR="002B1B05">
        <w:t xml:space="preserve"> </w:t>
      </w:r>
      <w:r w:rsidR="000B73D4">
        <w:t>editing</w:t>
      </w:r>
      <w:r w:rsidR="000B73D4">
        <w:rPr>
          <w:rFonts w:hint="eastAsia"/>
        </w:rPr>
        <w:t>.</w:t>
      </w:r>
    </w:p>
    <w:p w14:paraId="4CBF0D63" w14:textId="77777777" w:rsidR="002955D7" w:rsidRPr="00EE39D5" w:rsidRDefault="002955D7" w:rsidP="006C69A9">
      <w:pPr>
        <w:pStyle w:val="LetPub71References"/>
        <w:spacing w:before="326" w:after="326"/>
      </w:pPr>
      <w:r w:rsidRPr="00EE39D5">
        <w:rPr>
          <w:rFonts w:hint="eastAsia"/>
        </w:rPr>
        <w:t>References</w:t>
      </w:r>
      <w:r w:rsidR="002B1B05">
        <w:rPr>
          <w:rFonts w:hint="eastAsia"/>
          <w:color w:val="FF0000"/>
        </w:rPr>
        <w:t xml:space="preserve"> </w:t>
      </w:r>
      <w:r w:rsidR="00C17D1A" w:rsidRPr="001D5F56">
        <w:rPr>
          <w:rFonts w:hint="eastAsia"/>
          <w:color w:val="FF0000"/>
        </w:rPr>
        <w:t>[References</w:t>
      </w:r>
      <w:r w:rsidR="002B1B05">
        <w:rPr>
          <w:rFonts w:hint="eastAsia"/>
          <w:color w:val="FF0000"/>
        </w:rPr>
        <w:t xml:space="preserve"> </w:t>
      </w:r>
      <w:r w:rsidR="00C17D1A" w:rsidRPr="001D5F56">
        <w:rPr>
          <w:rFonts w:hint="eastAsia"/>
          <w:color w:val="FF0000"/>
        </w:rPr>
        <w:t>style]</w:t>
      </w:r>
    </w:p>
    <w:p w14:paraId="58715E9D" w14:textId="77777777" w:rsidR="00E816B0" w:rsidRPr="00D96EFF" w:rsidRDefault="00E816B0" w:rsidP="00D96EFF">
      <w:pPr>
        <w:pStyle w:val="LetPub31Text"/>
        <w:rPr>
          <w:rFonts w:eastAsiaTheme="minorEastAsia"/>
          <w:color w:val="FF0000"/>
        </w:rPr>
      </w:pPr>
      <w:r w:rsidRPr="00D96EFF">
        <w:rPr>
          <w:rFonts w:eastAsiaTheme="minorEastAsia" w:hint="eastAsia"/>
          <w:color w:val="FF0000"/>
        </w:rPr>
        <w:t>[</w:t>
      </w:r>
      <w:r w:rsidR="00D96EFF" w:rsidRPr="00D96EFF">
        <w:rPr>
          <w:color w:val="FF0000"/>
        </w:rPr>
        <w:t>Reference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list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may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be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listed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alphabetically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per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Author-Date</w:t>
      </w:r>
      <w:r w:rsidR="002B1B05">
        <w:rPr>
          <w:color w:val="FF0000"/>
        </w:rPr>
        <w:t xml:space="preserve"> </w:t>
      </w:r>
      <w:r w:rsidR="00D96EFF" w:rsidRPr="00D96EFF">
        <w:rPr>
          <w:color w:val="FF0000"/>
        </w:rPr>
        <w:t>style</w:t>
      </w:r>
      <w:r w:rsidRPr="00D96EFF">
        <w:rPr>
          <w:rFonts w:eastAsiaTheme="minorEastAsia" w:hint="eastAsia"/>
          <w:color w:val="FF0000"/>
        </w:rPr>
        <w:t>]</w:t>
      </w:r>
    </w:p>
    <w:p w14:paraId="10478A19" w14:textId="77777777" w:rsidR="00C1682B" w:rsidRPr="00C83DFB" w:rsidRDefault="00C1682B" w:rsidP="00C1682B">
      <w:pPr>
        <w:pStyle w:val="LetPub72ReferenceList"/>
      </w:pPr>
      <w:r w:rsidRPr="00C83DFB">
        <w:t>Cancer</w:t>
      </w:r>
      <w:r w:rsidR="002B1B05">
        <w:t xml:space="preserve"> </w:t>
      </w:r>
      <w:r w:rsidRPr="00C83DFB">
        <w:t>Research</w:t>
      </w:r>
      <w:r w:rsidR="002B1B05">
        <w:t xml:space="preserve"> </w:t>
      </w:r>
      <w:r w:rsidRPr="00C83DFB">
        <w:t>UK,</w:t>
      </w:r>
      <w:r w:rsidR="002B1B05">
        <w:t xml:space="preserve"> </w:t>
      </w:r>
      <w:r w:rsidRPr="00C83DFB">
        <w:t>Cancer</w:t>
      </w:r>
      <w:r w:rsidR="002B1B05">
        <w:t xml:space="preserve"> </w:t>
      </w:r>
      <w:r w:rsidRPr="00C83DFB">
        <w:t>statistics</w:t>
      </w:r>
      <w:r w:rsidR="002B1B05">
        <w:t xml:space="preserve"> </w:t>
      </w:r>
      <w:r w:rsidRPr="00C83DFB">
        <w:t>reports</w:t>
      </w:r>
      <w:r w:rsidR="002B1B05">
        <w:t xml:space="preserve"> </w:t>
      </w:r>
      <w:r w:rsidRPr="00C83DFB">
        <w:t>for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UK.</w:t>
      </w:r>
      <w:r w:rsidR="002B1B05">
        <w:t xml:space="preserve"> </w:t>
      </w:r>
      <w:r w:rsidRPr="00C83DFB">
        <w:rPr>
          <w:u w:val="single"/>
        </w:rPr>
        <w:t>http://www.cancerresearchuk.org/aboutcancer/statistics/cancerstatsreport/</w:t>
      </w:r>
      <w:r w:rsidRPr="00C83DFB">
        <w:t>,</w:t>
      </w:r>
      <w:r w:rsidR="002B1B05">
        <w:t xml:space="preserve"> </w:t>
      </w:r>
      <w:r w:rsidRPr="00C83DFB">
        <w:t>2023</w:t>
      </w:r>
      <w:r w:rsidR="002B1B05">
        <w:t xml:space="preserve"> </w:t>
      </w:r>
      <w:r w:rsidRPr="00C83DFB">
        <w:t>(accessed</w:t>
      </w:r>
      <w:r w:rsidR="002B1B05">
        <w:t xml:space="preserve"> </w:t>
      </w:r>
      <w:r w:rsidRPr="00C83DFB">
        <w:t>13</w:t>
      </w:r>
      <w:r w:rsidR="002B1B05">
        <w:t xml:space="preserve"> </w:t>
      </w:r>
      <w:r w:rsidRPr="00C83DFB">
        <w:t>March</w:t>
      </w:r>
      <w:r w:rsidR="002B1B05">
        <w:t xml:space="preserve"> </w:t>
      </w:r>
      <w:r w:rsidRPr="00C83DFB">
        <w:t>2023).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website</w:t>
      </w:r>
      <w:r w:rsidRPr="00C1682B">
        <w:rPr>
          <w:rFonts w:hint="eastAsia"/>
          <w:bCs/>
          <w:color w:val="FF0000"/>
        </w:rPr>
        <w:t>]</w:t>
      </w:r>
    </w:p>
    <w:p w14:paraId="2389AB7D" w14:textId="77777777" w:rsidR="00C1682B" w:rsidRPr="00C83DFB" w:rsidRDefault="00C1682B" w:rsidP="00C1682B">
      <w:pPr>
        <w:pStyle w:val="LetPub72ReferenceList"/>
      </w:pPr>
      <w:r w:rsidRPr="00C83DFB">
        <w:t>E.</w:t>
      </w:r>
      <w:r w:rsidR="002B1B05">
        <w:t xml:space="preserve"> </w:t>
      </w:r>
      <w:r w:rsidRPr="00C83DFB">
        <w:t>Coon,</w:t>
      </w:r>
      <w:r w:rsidR="002B1B05">
        <w:t xml:space="preserve"> </w:t>
      </w:r>
      <w:r w:rsidRPr="00C83DFB">
        <w:t>M.</w:t>
      </w:r>
      <w:r w:rsidR="002B1B05">
        <w:t xml:space="preserve"> </w:t>
      </w:r>
      <w:r w:rsidRPr="00C83DFB">
        <w:t>Berndt,</w:t>
      </w:r>
      <w:r w:rsidR="002B1B05">
        <w:t xml:space="preserve"> </w:t>
      </w:r>
      <w:r w:rsidRPr="00C83DFB">
        <w:t>A.</w:t>
      </w:r>
      <w:r w:rsidR="002B1B05">
        <w:t xml:space="preserve"> </w:t>
      </w:r>
      <w:r w:rsidRPr="00C83DFB">
        <w:t>Jan,</w:t>
      </w:r>
      <w:r w:rsidR="002B1B05">
        <w:t xml:space="preserve"> </w:t>
      </w:r>
      <w:r w:rsidRPr="00C83DFB">
        <w:t>D.</w:t>
      </w:r>
      <w:r w:rsidR="002B1B05">
        <w:t xml:space="preserve"> </w:t>
      </w:r>
      <w:r w:rsidRPr="00C83DFB">
        <w:t>Svyatsky,</w:t>
      </w:r>
      <w:r w:rsidR="002B1B05">
        <w:t xml:space="preserve"> </w:t>
      </w:r>
      <w:r w:rsidRPr="00C83DFB">
        <w:t>A.</w:t>
      </w:r>
      <w:r w:rsidR="002B1B05">
        <w:t xml:space="preserve"> </w:t>
      </w:r>
      <w:r w:rsidRPr="00C83DFB">
        <w:t>Atchley,</w:t>
      </w:r>
      <w:r w:rsidR="002B1B05">
        <w:t xml:space="preserve"> </w:t>
      </w:r>
      <w:r w:rsidRPr="00C83DFB">
        <w:t>E.</w:t>
      </w:r>
      <w:r w:rsidR="002B1B05">
        <w:t xml:space="preserve"> </w:t>
      </w:r>
      <w:proofErr w:type="spellStart"/>
      <w:r w:rsidRPr="00C83DFB">
        <w:t>Kikinzon</w:t>
      </w:r>
      <w:proofErr w:type="spellEnd"/>
      <w:r w:rsidRPr="00C83DFB">
        <w:t>,</w:t>
      </w:r>
      <w:r w:rsidR="002B1B05">
        <w:t xml:space="preserve"> </w:t>
      </w:r>
      <w:r w:rsidRPr="00C83DFB">
        <w:t>D.</w:t>
      </w:r>
      <w:r w:rsidR="002B1B05">
        <w:t xml:space="preserve"> </w:t>
      </w:r>
      <w:r w:rsidRPr="00C83DFB">
        <w:t>Harp,</w:t>
      </w:r>
      <w:r w:rsidR="002B1B05">
        <w:t xml:space="preserve"> </w:t>
      </w:r>
      <w:r w:rsidRPr="00C83DFB">
        <w:t>G.</w:t>
      </w:r>
      <w:r w:rsidR="002B1B05">
        <w:t xml:space="preserve"> </w:t>
      </w:r>
      <w:r w:rsidRPr="00C83DFB">
        <w:t>Manzini,</w:t>
      </w:r>
      <w:r w:rsidR="002B1B05">
        <w:t xml:space="preserve"> </w:t>
      </w:r>
      <w:r w:rsidRPr="00C83DFB">
        <w:t>E.</w:t>
      </w:r>
      <w:r w:rsidR="002B1B05">
        <w:t xml:space="preserve"> </w:t>
      </w:r>
      <w:proofErr w:type="spellStart"/>
      <w:r w:rsidRPr="00C83DFB">
        <w:t>Shelef</w:t>
      </w:r>
      <w:proofErr w:type="spellEnd"/>
      <w:r w:rsidRPr="00C83DFB">
        <w:t>,</w:t>
      </w:r>
      <w:r w:rsidR="002B1B05">
        <w:t xml:space="preserve"> </w:t>
      </w:r>
      <w:r w:rsidRPr="00C83DFB">
        <w:t>K.</w:t>
      </w:r>
      <w:r w:rsidR="002B1B05">
        <w:t xml:space="preserve"> </w:t>
      </w:r>
      <w:r w:rsidRPr="00C83DFB">
        <w:t>Lipnikov,</w:t>
      </w:r>
      <w:r w:rsidR="002B1B05">
        <w:t xml:space="preserve"> </w:t>
      </w:r>
      <w:r w:rsidRPr="00C83DFB">
        <w:t>R.</w:t>
      </w:r>
      <w:r w:rsidR="002B1B05">
        <w:t xml:space="preserve"> </w:t>
      </w:r>
      <w:r w:rsidRPr="00C83DFB">
        <w:t>Garimella,</w:t>
      </w:r>
      <w:r w:rsidR="002B1B05">
        <w:t xml:space="preserve"> </w:t>
      </w:r>
      <w:r w:rsidRPr="00C83DFB">
        <w:t>C.</w:t>
      </w:r>
      <w:r w:rsidR="002B1B05">
        <w:t xml:space="preserve"> </w:t>
      </w:r>
      <w:r w:rsidRPr="00C83DFB">
        <w:t>Xu,</w:t>
      </w:r>
      <w:r w:rsidR="002B1B05">
        <w:t xml:space="preserve"> </w:t>
      </w:r>
      <w:r w:rsidRPr="00C83DFB">
        <w:t>D.</w:t>
      </w:r>
      <w:r w:rsidR="002B1B05">
        <w:t xml:space="preserve"> </w:t>
      </w:r>
      <w:r w:rsidRPr="00C83DFB">
        <w:t>Moulton,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Karra,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Painter,</w:t>
      </w:r>
      <w:r w:rsidR="002B1B05">
        <w:t xml:space="preserve"> </w:t>
      </w:r>
      <w:r w:rsidRPr="00C83DFB">
        <w:t>E.</w:t>
      </w:r>
      <w:r w:rsidR="002B1B05">
        <w:t xml:space="preserve"> </w:t>
      </w:r>
      <w:r w:rsidRPr="00C83DFB">
        <w:t>Jafarov,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Molins,</w:t>
      </w:r>
      <w:r w:rsidR="002B1B05">
        <w:t xml:space="preserve"> </w:t>
      </w:r>
      <w:r w:rsidRPr="00C83DFB">
        <w:t>Advanced</w:t>
      </w:r>
      <w:r w:rsidR="002B1B05">
        <w:t xml:space="preserve"> </w:t>
      </w:r>
      <w:r w:rsidRPr="00C83DFB">
        <w:t>Terrestrial</w:t>
      </w:r>
      <w:r w:rsidR="002B1B05">
        <w:t xml:space="preserve"> </w:t>
      </w:r>
      <w:r w:rsidRPr="00C83DFB">
        <w:t>Simulator</w:t>
      </w:r>
      <w:r w:rsidR="002B1B05">
        <w:t xml:space="preserve"> </w:t>
      </w:r>
      <w:r w:rsidRPr="00C83DFB">
        <w:t>(ATS)</w:t>
      </w:r>
      <w:r w:rsidR="002B1B05">
        <w:t xml:space="preserve"> </w:t>
      </w:r>
      <w:r w:rsidRPr="00C83DFB">
        <w:t>v0.88</w:t>
      </w:r>
      <w:r w:rsidR="002B1B05">
        <w:t xml:space="preserve"> </w:t>
      </w:r>
      <w:r w:rsidRPr="00C83DFB">
        <w:t>[software],</w:t>
      </w:r>
      <w:r w:rsidR="002B1B05">
        <w:t xml:space="preserve"> </w:t>
      </w:r>
      <w:proofErr w:type="spellStart"/>
      <w:r w:rsidRPr="00C83DFB">
        <w:t>Zenodo</w:t>
      </w:r>
      <w:proofErr w:type="spellEnd"/>
      <w:r w:rsidRPr="00C83DFB">
        <w:t>,</w:t>
      </w:r>
      <w:r w:rsidR="002B1B05">
        <w:t xml:space="preserve"> </w:t>
      </w:r>
      <w:r w:rsidRPr="00C83DFB">
        <w:t>March</w:t>
      </w:r>
      <w:r w:rsidR="002B1B05">
        <w:t xml:space="preserve"> </w:t>
      </w:r>
      <w:r w:rsidRPr="00C83DFB">
        <w:t>25,</w:t>
      </w:r>
      <w:r w:rsidR="002B1B05">
        <w:t xml:space="preserve"> </w:t>
      </w:r>
      <w:r w:rsidRPr="00C83DFB">
        <w:t>2020.</w:t>
      </w:r>
      <w:r w:rsidR="002B1B05">
        <w:t xml:space="preserve"> </w:t>
      </w:r>
      <w:r w:rsidRPr="00C83DFB">
        <w:t>https://doi.org/10.1234/zenodo.3727209.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software</w:t>
      </w:r>
      <w:r w:rsidRPr="00C1682B">
        <w:rPr>
          <w:rFonts w:hint="eastAsia"/>
          <w:bCs/>
          <w:color w:val="FF0000"/>
        </w:rPr>
        <w:t>]</w:t>
      </w:r>
    </w:p>
    <w:p w14:paraId="73849C0B" w14:textId="77777777" w:rsidR="00C1682B" w:rsidRPr="00C83DFB" w:rsidRDefault="00C1682B" w:rsidP="00C1682B">
      <w:pPr>
        <w:pStyle w:val="LetPub72ReferenceList"/>
      </w:pPr>
      <w:r w:rsidRPr="00C83DFB">
        <w:t>G.R.</w:t>
      </w:r>
      <w:r w:rsidR="002B1B05">
        <w:t xml:space="preserve"> </w:t>
      </w:r>
      <w:r w:rsidRPr="00C83DFB">
        <w:t>Mettam,</w:t>
      </w:r>
      <w:r w:rsidR="002B1B05">
        <w:t xml:space="preserve"> </w:t>
      </w:r>
      <w:r w:rsidRPr="00C83DFB">
        <w:t>L.B.</w:t>
      </w:r>
      <w:r w:rsidR="002B1B05">
        <w:t xml:space="preserve"> </w:t>
      </w:r>
      <w:r w:rsidRPr="00C83DFB">
        <w:t>Adams,</w:t>
      </w:r>
      <w:r w:rsidR="002B1B05">
        <w:t xml:space="preserve"> </w:t>
      </w:r>
      <w:r w:rsidRPr="00C83DFB">
        <w:t>How</w:t>
      </w:r>
      <w:r w:rsidR="002B1B05">
        <w:t xml:space="preserve"> </w:t>
      </w:r>
      <w:r w:rsidRPr="00C83DFB">
        <w:t>to</w:t>
      </w:r>
      <w:r w:rsidR="002B1B05">
        <w:t xml:space="preserve"> </w:t>
      </w:r>
      <w:r w:rsidRPr="00C83DFB">
        <w:t>prepare</w:t>
      </w:r>
      <w:r w:rsidR="002B1B05">
        <w:t xml:space="preserve"> </w:t>
      </w:r>
      <w:r w:rsidRPr="00C83DFB">
        <w:t>an</w:t>
      </w:r>
      <w:r w:rsidR="002B1B05">
        <w:t xml:space="preserve"> </w:t>
      </w:r>
      <w:r w:rsidRPr="00C83DFB">
        <w:t>electronic</w:t>
      </w:r>
      <w:r w:rsidR="002B1B05">
        <w:t xml:space="preserve"> </w:t>
      </w:r>
      <w:r w:rsidRPr="00C83DFB">
        <w:t>version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your</w:t>
      </w:r>
      <w:r w:rsidR="002B1B05">
        <w:t xml:space="preserve"> </w:t>
      </w:r>
      <w:r w:rsidRPr="00C83DFB">
        <w:t>article,</w:t>
      </w:r>
      <w:r w:rsidR="002B1B05">
        <w:t xml:space="preserve"> </w:t>
      </w:r>
      <w:r w:rsidRPr="00C83DFB">
        <w:t>in:</w:t>
      </w:r>
      <w:r w:rsidR="002B1B05">
        <w:t xml:space="preserve"> </w:t>
      </w:r>
      <w:r w:rsidRPr="00C83DFB">
        <w:t>B.S.</w:t>
      </w:r>
      <w:r w:rsidR="002B1B05">
        <w:t xml:space="preserve"> </w:t>
      </w:r>
      <w:r w:rsidRPr="00C83DFB">
        <w:t>Jones,</w:t>
      </w:r>
      <w:r w:rsidR="002B1B05">
        <w:t xml:space="preserve"> </w:t>
      </w:r>
      <w:r w:rsidRPr="00C83DFB">
        <w:t>R.Z.</w:t>
      </w:r>
      <w:r w:rsidR="002B1B05">
        <w:t xml:space="preserve"> </w:t>
      </w:r>
      <w:r w:rsidRPr="00C83DFB">
        <w:t>Smith</w:t>
      </w:r>
      <w:r w:rsidR="002B1B05">
        <w:t xml:space="preserve"> </w:t>
      </w:r>
      <w:r w:rsidRPr="00C83DFB">
        <w:t>(Eds.),</w:t>
      </w:r>
      <w:r w:rsidR="002B1B05">
        <w:t xml:space="preserve"> </w:t>
      </w:r>
      <w:r w:rsidRPr="00C83DFB">
        <w:t>Introduction</w:t>
      </w:r>
      <w:r w:rsidR="002B1B05">
        <w:t xml:space="preserve"> </w:t>
      </w:r>
      <w:r w:rsidRPr="00C83DFB">
        <w:t>to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Electronic</w:t>
      </w:r>
      <w:r w:rsidR="002B1B05">
        <w:t xml:space="preserve"> </w:t>
      </w:r>
      <w:r w:rsidRPr="00C83DFB">
        <w:t>Age,</w:t>
      </w:r>
      <w:r w:rsidR="002B1B05">
        <w:t xml:space="preserve"> </w:t>
      </w:r>
      <w:r w:rsidRPr="00C83DFB">
        <w:t>E-Publishing</w:t>
      </w:r>
      <w:r w:rsidR="002B1B05">
        <w:t xml:space="preserve"> </w:t>
      </w:r>
      <w:r w:rsidRPr="00C83DFB">
        <w:t>Inc.,</w:t>
      </w:r>
      <w:r w:rsidR="002B1B05">
        <w:t xml:space="preserve"> </w:t>
      </w:r>
      <w:r w:rsidRPr="00C83DFB">
        <w:t>New</w:t>
      </w:r>
      <w:r w:rsidR="002B1B05">
        <w:t xml:space="preserve"> </w:t>
      </w:r>
      <w:r w:rsidRPr="00C83DFB">
        <w:t>York,</w:t>
      </w:r>
      <w:r w:rsidR="002B1B05">
        <w:t xml:space="preserve"> </w:t>
      </w:r>
      <w:r w:rsidRPr="00C83DFB">
        <w:t>2020,</w:t>
      </w:r>
      <w:r w:rsidR="002B1B05">
        <w:t xml:space="preserve"> </w:t>
      </w:r>
      <w:r w:rsidRPr="00C83DFB">
        <w:t>pp.</w:t>
      </w:r>
      <w:r w:rsidR="002B1B05">
        <w:t xml:space="preserve"> </w:t>
      </w:r>
      <w:r w:rsidRPr="00C83DFB">
        <w:t>281</w:t>
      </w:r>
      <w:r w:rsidR="002B1B05">
        <w:t xml:space="preserve"> </w:t>
      </w:r>
      <w:r w:rsidRPr="00C83DFB">
        <w:t>-</w:t>
      </w:r>
      <w:r w:rsidR="002B1B05">
        <w:t xml:space="preserve"> </w:t>
      </w:r>
      <w:r w:rsidRPr="00C83DFB">
        <w:t>304.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chapter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in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book</w:t>
      </w:r>
      <w:r w:rsidRPr="00C1682B">
        <w:rPr>
          <w:rFonts w:hint="eastAsia"/>
          <w:bCs/>
          <w:color w:val="FF0000"/>
        </w:rPr>
        <w:t>]</w:t>
      </w:r>
    </w:p>
    <w:p w14:paraId="416356B2" w14:textId="77777777" w:rsidR="00C1682B" w:rsidRPr="00C83DFB" w:rsidRDefault="00C1682B" w:rsidP="00C1682B">
      <w:pPr>
        <w:pStyle w:val="LetPub72ReferenceList"/>
      </w:pPr>
      <w:r w:rsidRPr="00C83DFB">
        <w:t>M.</w:t>
      </w:r>
      <w:r w:rsidR="002B1B05">
        <w:t xml:space="preserve"> </w:t>
      </w:r>
      <w:r w:rsidRPr="00C83DFB">
        <w:t>Oguro,</w:t>
      </w:r>
      <w:r w:rsidR="002B1B05">
        <w:t xml:space="preserve"> </w:t>
      </w:r>
      <w:r w:rsidRPr="00C83DFB">
        <w:t>S.</w:t>
      </w:r>
      <w:r w:rsidR="002B1B05">
        <w:t xml:space="preserve"> </w:t>
      </w:r>
      <w:proofErr w:type="spellStart"/>
      <w:r w:rsidRPr="00C83DFB">
        <w:t>Imahiro</w:t>
      </w:r>
      <w:proofErr w:type="spellEnd"/>
      <w:r w:rsidRPr="00C83DFB">
        <w:t>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Saito,</w:t>
      </w:r>
      <w:r w:rsidR="002B1B05">
        <w:t xml:space="preserve"> </w:t>
      </w:r>
      <w:r w:rsidRPr="00C83DFB">
        <w:t>T.</w:t>
      </w:r>
      <w:r w:rsidR="002B1B05">
        <w:t xml:space="preserve"> </w:t>
      </w:r>
      <w:proofErr w:type="spellStart"/>
      <w:r w:rsidRPr="00C83DFB">
        <w:t>Nakashizuka</w:t>
      </w:r>
      <w:proofErr w:type="spellEnd"/>
      <w:r w:rsidRPr="00C83DFB">
        <w:t>,</w:t>
      </w:r>
      <w:r w:rsidR="002B1B05">
        <w:t xml:space="preserve"> </w:t>
      </w:r>
      <w:r w:rsidRPr="00C83DFB">
        <w:t>Mortality</w:t>
      </w:r>
      <w:r w:rsidR="002B1B05">
        <w:t xml:space="preserve"> </w:t>
      </w:r>
      <w:r w:rsidRPr="00C83DFB">
        <w:t>data</w:t>
      </w:r>
      <w:r w:rsidR="002B1B05">
        <w:t xml:space="preserve"> </w:t>
      </w:r>
      <w:r w:rsidRPr="00C83DFB">
        <w:t>for</w:t>
      </w:r>
      <w:r w:rsidR="002B1B05">
        <w:t xml:space="preserve"> </w:t>
      </w:r>
      <w:r w:rsidRPr="00C83DFB">
        <w:t>Japanese</w:t>
      </w:r>
      <w:r w:rsidR="002B1B05">
        <w:t xml:space="preserve"> </w:t>
      </w:r>
      <w:r w:rsidRPr="00C83DFB">
        <w:t>oak</w:t>
      </w:r>
      <w:r w:rsidR="002B1B05">
        <w:t xml:space="preserve"> </w:t>
      </w:r>
      <w:r w:rsidRPr="00C83DFB">
        <w:t>wilt</w:t>
      </w:r>
      <w:r w:rsidR="002B1B05">
        <w:t xml:space="preserve"> </w:t>
      </w:r>
      <w:r w:rsidRPr="00C83DFB">
        <w:t>disease</w:t>
      </w:r>
      <w:r w:rsidR="002B1B05">
        <w:t xml:space="preserve"> </w:t>
      </w:r>
      <w:r w:rsidRPr="00C83DFB">
        <w:t>and</w:t>
      </w:r>
      <w:r w:rsidR="002B1B05">
        <w:t xml:space="preserve"> </w:t>
      </w:r>
      <w:r w:rsidRPr="00C83DFB">
        <w:t>surrounding</w:t>
      </w:r>
      <w:r w:rsidR="002B1B05">
        <w:t xml:space="preserve"> </w:t>
      </w:r>
      <w:r w:rsidRPr="00C83DFB">
        <w:t>forest</w:t>
      </w:r>
      <w:r w:rsidR="002B1B05">
        <w:t xml:space="preserve"> </w:t>
      </w:r>
      <w:r w:rsidRPr="00C83DFB">
        <w:t>compositions</w:t>
      </w:r>
      <w:r w:rsidR="002B1B05">
        <w:t xml:space="preserve"> </w:t>
      </w:r>
      <w:r w:rsidRPr="00C83DFB">
        <w:t>[dataset],</w:t>
      </w:r>
      <w:r w:rsidR="002B1B05">
        <w:t xml:space="preserve"> </w:t>
      </w:r>
      <w:r w:rsidRPr="00C83DFB">
        <w:t>Mendeley</w:t>
      </w:r>
      <w:r w:rsidR="002B1B05">
        <w:t xml:space="preserve"> </w:t>
      </w:r>
      <w:r w:rsidRPr="00C83DFB">
        <w:t>Data,</w:t>
      </w:r>
      <w:r w:rsidR="002B1B05">
        <w:t xml:space="preserve"> </w:t>
      </w:r>
      <w:r w:rsidRPr="00C83DFB">
        <w:t>v1,</w:t>
      </w:r>
      <w:r w:rsidR="002B1B05">
        <w:t xml:space="preserve"> </w:t>
      </w:r>
      <w:r w:rsidRPr="00C83DFB">
        <w:t>2015.</w:t>
      </w:r>
      <w:r w:rsidR="002B1B05">
        <w:t xml:space="preserve"> </w:t>
      </w:r>
      <w:r w:rsidRPr="00C83DFB">
        <w:rPr>
          <w:u w:val="single"/>
        </w:rPr>
        <w:t>https://doi.org/10.1234/abc12nb39r.1</w:t>
      </w:r>
      <w:r w:rsidRPr="00C83DFB">
        <w:t>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dataset</w:t>
      </w:r>
      <w:r w:rsidRPr="00C1682B">
        <w:rPr>
          <w:rFonts w:hint="eastAsia"/>
          <w:bCs/>
          <w:color w:val="FF0000"/>
        </w:rPr>
        <w:t>]</w:t>
      </w:r>
    </w:p>
    <w:p w14:paraId="1B01B884" w14:textId="77777777" w:rsidR="00C1682B" w:rsidRPr="00C83DFB" w:rsidRDefault="00C1682B" w:rsidP="00C1682B">
      <w:pPr>
        <w:pStyle w:val="LetPub72ReferenceList"/>
      </w:pPr>
      <w:r w:rsidRPr="00C83DFB">
        <w:t>W.</w:t>
      </w:r>
      <w:r w:rsidR="002B1B05">
        <w:t xml:space="preserve"> </w:t>
      </w:r>
      <w:r w:rsidRPr="00C83DFB">
        <w:t>Strunk</w:t>
      </w:r>
      <w:r w:rsidR="002B1B05">
        <w:t xml:space="preserve"> </w:t>
      </w:r>
      <w:r w:rsidRPr="00C83DFB">
        <w:t>Jr.,</w:t>
      </w:r>
      <w:r w:rsidR="002B1B05">
        <w:t xml:space="preserve"> </w:t>
      </w:r>
      <w:r w:rsidRPr="00C83DFB">
        <w:t>E.B.</w:t>
      </w:r>
      <w:r w:rsidR="002B1B05">
        <w:t xml:space="preserve"> </w:t>
      </w:r>
      <w:r w:rsidRPr="00C83DFB">
        <w:t>White,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Elements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Style,</w:t>
      </w:r>
      <w:r w:rsidR="002B1B05">
        <w:t xml:space="preserve"> </w:t>
      </w:r>
      <w:r w:rsidRPr="00C83DFB">
        <w:t>fourth</w:t>
      </w:r>
      <w:r w:rsidR="002B1B05">
        <w:t xml:space="preserve"> </w:t>
      </w:r>
      <w:r w:rsidRPr="00C83DFB">
        <w:t>ed.,</w:t>
      </w:r>
      <w:r w:rsidR="002B1B05">
        <w:t xml:space="preserve"> </w:t>
      </w:r>
      <w:r w:rsidRPr="00C83DFB">
        <w:t>Longman,</w:t>
      </w:r>
      <w:r w:rsidR="002B1B05">
        <w:t xml:space="preserve"> </w:t>
      </w:r>
      <w:r w:rsidRPr="00C83DFB">
        <w:t>New</w:t>
      </w:r>
      <w:r w:rsidR="002B1B05">
        <w:t xml:space="preserve"> </w:t>
      </w:r>
      <w:r w:rsidRPr="00C83DFB">
        <w:t>York,</w:t>
      </w:r>
      <w:r w:rsidR="002B1B05">
        <w:t xml:space="preserve"> </w:t>
      </w:r>
      <w:r w:rsidRPr="00C83DFB">
        <w:t>2000.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book</w:t>
      </w:r>
      <w:r w:rsidRPr="00C1682B">
        <w:rPr>
          <w:rFonts w:hint="eastAsia"/>
          <w:bCs/>
          <w:color w:val="FF0000"/>
        </w:rPr>
        <w:t>]</w:t>
      </w:r>
    </w:p>
    <w:p w14:paraId="2C106F3B" w14:textId="77777777" w:rsidR="00C1682B" w:rsidRPr="00C83DFB" w:rsidRDefault="00C1682B" w:rsidP="00C1682B">
      <w:pPr>
        <w:pStyle w:val="LetPub72ReferenceList"/>
      </w:pPr>
      <w:r w:rsidRPr="00C83DFB">
        <w:t>J.</w:t>
      </w:r>
      <w:r w:rsidR="002B1B05">
        <w:t xml:space="preserve"> </w:t>
      </w:r>
      <w:r w:rsidRPr="00C83DFB">
        <w:t>van</w:t>
      </w:r>
      <w:r w:rsidR="002B1B05">
        <w:t xml:space="preserve"> </w:t>
      </w:r>
      <w:r w:rsidRPr="00C83DFB">
        <w:t>der</w:t>
      </w:r>
      <w:r w:rsidR="002B1B05">
        <w:t xml:space="preserve"> </w:t>
      </w:r>
      <w:r w:rsidRPr="00C83DFB">
        <w:t>Geer,</w:t>
      </w:r>
      <w:r w:rsidR="002B1B05">
        <w:t xml:space="preserve"> </w:t>
      </w:r>
      <w:r w:rsidRPr="00C83DFB">
        <w:t>T.</w:t>
      </w:r>
      <w:r w:rsidR="002B1B05">
        <w:t xml:space="preserve"> </w:t>
      </w:r>
      <w:proofErr w:type="spellStart"/>
      <w:r w:rsidRPr="00C83DFB">
        <w:t>Handgraaf</w:t>
      </w:r>
      <w:proofErr w:type="spellEnd"/>
      <w:r w:rsidRPr="00C83DFB">
        <w:t>,</w:t>
      </w:r>
      <w:r w:rsidR="002B1B05">
        <w:t xml:space="preserve"> </w:t>
      </w:r>
      <w:r w:rsidRPr="00C83DFB">
        <w:t>R.A.</w:t>
      </w:r>
      <w:r w:rsidR="002B1B05">
        <w:t xml:space="preserve"> </w:t>
      </w:r>
      <w:r w:rsidRPr="00C83DFB">
        <w:t>Lupton,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art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writing</w:t>
      </w:r>
      <w:r w:rsidR="002B1B05">
        <w:t xml:space="preserve"> </w:t>
      </w:r>
      <w:r w:rsidRPr="00C83DFB">
        <w:t>a</w:t>
      </w:r>
      <w:r w:rsidR="002B1B05">
        <w:t xml:space="preserve"> </w:t>
      </w:r>
      <w:r w:rsidRPr="00C83DFB">
        <w:t>scientific</w:t>
      </w:r>
      <w:r w:rsidR="002B1B05">
        <w:t xml:space="preserve"> </w:t>
      </w:r>
      <w:r w:rsidRPr="00C83DFB">
        <w:t>article,</w:t>
      </w:r>
      <w:r w:rsidR="002B1B05">
        <w:t xml:space="preserve"> </w:t>
      </w:r>
      <w:r w:rsidRPr="00C83DFB">
        <w:t>J.</w:t>
      </w:r>
      <w:r w:rsidR="002B1B05">
        <w:t xml:space="preserve"> </w:t>
      </w:r>
      <w:r w:rsidRPr="00C83DFB">
        <w:t>Sci.</w:t>
      </w:r>
      <w:r w:rsidR="002B1B05">
        <w:t xml:space="preserve"> </w:t>
      </w:r>
      <w:r w:rsidRPr="00C83DFB">
        <w:lastRenderedPageBreak/>
        <w:t>Commun.</w:t>
      </w:r>
      <w:r w:rsidR="002B1B05">
        <w:t xml:space="preserve"> </w:t>
      </w:r>
      <w:r w:rsidRPr="00C83DFB">
        <w:t>163</w:t>
      </w:r>
      <w:r w:rsidR="002B1B05">
        <w:t xml:space="preserve"> </w:t>
      </w:r>
      <w:r w:rsidRPr="00C83DFB">
        <w:t>(2020)</w:t>
      </w:r>
      <w:r w:rsidR="002B1B05">
        <w:t xml:space="preserve"> </w:t>
      </w:r>
      <w:r w:rsidRPr="00C83DFB">
        <w:t>51</w:t>
      </w:r>
      <w:r w:rsidR="002B1B05">
        <w:t>–</w:t>
      </w:r>
      <w:r w:rsidRPr="00C83DFB">
        <w:t>59.</w:t>
      </w:r>
      <w:r w:rsidR="002B1B05">
        <w:t xml:space="preserve"> </w:t>
      </w:r>
      <w:r w:rsidRPr="00C83DFB">
        <w:rPr>
          <w:u w:val="single"/>
        </w:rPr>
        <w:t>https://doi.org/10.1016/j.sc.2020.00372</w:t>
      </w:r>
      <w:r w:rsidRPr="00C83DFB">
        <w:t>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journal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publication</w:t>
      </w:r>
      <w:r w:rsidRPr="00C1682B">
        <w:rPr>
          <w:rFonts w:hint="eastAsia"/>
          <w:bCs/>
          <w:color w:val="FF0000"/>
        </w:rPr>
        <w:t>]</w:t>
      </w:r>
      <w:r w:rsidR="002B1B05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[</w:t>
      </w:r>
      <w:proofErr w:type="spellStart"/>
      <w:r w:rsidRPr="00D96EFF">
        <w:rPr>
          <w:color w:val="FF0000"/>
        </w:rPr>
        <w:t>Reference</w:t>
      </w:r>
      <w:r>
        <w:rPr>
          <w:rFonts w:hint="eastAsia"/>
          <w:color w:val="FF0000"/>
        </w:rPr>
        <w:t>List</w:t>
      </w:r>
      <w:proofErr w:type="spellEnd"/>
      <w:r w:rsidR="002B1B05">
        <w:rPr>
          <w:color w:val="FF0000"/>
        </w:rPr>
        <w:t xml:space="preserve"> </w:t>
      </w:r>
      <w:r w:rsidRPr="00D96EFF">
        <w:rPr>
          <w:color w:val="FF0000"/>
        </w:rPr>
        <w:t>style</w:t>
      </w:r>
      <w:r>
        <w:rPr>
          <w:rFonts w:hint="eastAsia"/>
          <w:color w:val="FF0000"/>
        </w:rPr>
        <w:t>]</w:t>
      </w:r>
    </w:p>
    <w:p w14:paraId="0D87E4A8" w14:textId="77777777" w:rsidR="00C1682B" w:rsidRPr="00C83DFB" w:rsidRDefault="00C1682B" w:rsidP="00C1682B">
      <w:pPr>
        <w:pStyle w:val="LetPub72ReferenceList"/>
      </w:pPr>
      <w:r w:rsidRPr="00C83DFB">
        <w:t>J.</w:t>
      </w:r>
      <w:r w:rsidR="002B1B05">
        <w:t xml:space="preserve"> </w:t>
      </w:r>
      <w:r w:rsidRPr="00C83DFB">
        <w:t>van</w:t>
      </w:r>
      <w:r w:rsidR="002B1B05">
        <w:t xml:space="preserve"> </w:t>
      </w:r>
      <w:r w:rsidRPr="00C83DFB">
        <w:t>der</w:t>
      </w:r>
      <w:r w:rsidR="002B1B05">
        <w:t xml:space="preserve"> </w:t>
      </w:r>
      <w:r w:rsidRPr="00C83DFB">
        <w:t>Geer,</w:t>
      </w:r>
      <w:r w:rsidR="002B1B05">
        <w:t xml:space="preserve"> </w:t>
      </w:r>
      <w:r w:rsidRPr="00C83DFB">
        <w:t>T.</w:t>
      </w:r>
      <w:r w:rsidR="002B1B05">
        <w:t xml:space="preserve"> </w:t>
      </w:r>
      <w:proofErr w:type="spellStart"/>
      <w:r w:rsidRPr="00C83DFB">
        <w:t>Handgraaf</w:t>
      </w:r>
      <w:proofErr w:type="spellEnd"/>
      <w:r w:rsidRPr="00C83DFB">
        <w:t>,</w:t>
      </w:r>
      <w:r w:rsidR="002B1B05">
        <w:t xml:space="preserve"> </w:t>
      </w:r>
      <w:r w:rsidRPr="00C83DFB">
        <w:t>R.A.</w:t>
      </w:r>
      <w:r w:rsidR="002B1B05">
        <w:t xml:space="preserve"> </w:t>
      </w:r>
      <w:r w:rsidRPr="00C83DFB">
        <w:t>Lupton,</w:t>
      </w:r>
      <w:r w:rsidR="002B1B05">
        <w:t xml:space="preserve"> </w:t>
      </w:r>
      <w:r w:rsidRPr="00C83DFB">
        <w:t>2022.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art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writing</w:t>
      </w:r>
      <w:r w:rsidR="002B1B05">
        <w:t xml:space="preserve"> </w:t>
      </w:r>
      <w:r w:rsidRPr="00C83DFB">
        <w:t>a</w:t>
      </w:r>
      <w:r w:rsidR="002B1B05">
        <w:t xml:space="preserve"> </w:t>
      </w:r>
      <w:r w:rsidRPr="00C83DFB">
        <w:t>scientific</w:t>
      </w:r>
      <w:r w:rsidR="002B1B05">
        <w:t xml:space="preserve"> </w:t>
      </w:r>
      <w:r w:rsidRPr="00C83DFB">
        <w:t>article.</w:t>
      </w:r>
      <w:r w:rsidR="002B1B05">
        <w:t xml:space="preserve"> </w:t>
      </w:r>
      <w:proofErr w:type="spellStart"/>
      <w:r w:rsidRPr="00C83DFB">
        <w:t>Heliyon</w:t>
      </w:r>
      <w:proofErr w:type="spellEnd"/>
      <w:r w:rsidRPr="00C83DFB">
        <w:t>.</w:t>
      </w:r>
      <w:r w:rsidR="002B1B05">
        <w:t xml:space="preserve"> </w:t>
      </w:r>
      <w:r w:rsidRPr="00C83DFB">
        <w:t>19,</w:t>
      </w:r>
      <w:r w:rsidR="002B1B05">
        <w:t xml:space="preserve"> </w:t>
      </w:r>
      <w:r w:rsidRPr="00C83DFB">
        <w:t>e00205.</w:t>
      </w:r>
      <w:r w:rsidR="002B1B05">
        <w:t xml:space="preserve"> </w:t>
      </w:r>
      <w:r w:rsidRPr="00C83DFB">
        <w:rPr>
          <w:u w:val="single"/>
        </w:rPr>
        <w:t>https://doi.org/10.1016/j.heliyon.2022.e00205</w:t>
      </w:r>
      <w:r w:rsidRPr="00C83DFB">
        <w:t>.</w:t>
      </w:r>
      <w:r w:rsidR="002B1B05">
        <w:rPr>
          <w:rFonts w:hint="eastAsia"/>
          <w:b/>
          <w:bCs/>
        </w:rPr>
        <w:t xml:space="preserve"> </w:t>
      </w:r>
      <w:r w:rsidRPr="00C1682B">
        <w:rPr>
          <w:rFonts w:hint="eastAsia"/>
          <w:bCs/>
          <w:color w:val="FF0000"/>
        </w:rPr>
        <w:t>[</w:t>
      </w:r>
      <w:r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journal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publication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with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an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article</w:t>
      </w:r>
      <w:r w:rsidR="002B1B05">
        <w:rPr>
          <w:bCs/>
          <w:color w:val="FF0000"/>
        </w:rPr>
        <w:t xml:space="preserve"> </w:t>
      </w:r>
      <w:r w:rsidRPr="00C1682B">
        <w:rPr>
          <w:bCs/>
          <w:color w:val="FF0000"/>
        </w:rPr>
        <w:t>number</w:t>
      </w:r>
      <w:r w:rsidRPr="00C1682B">
        <w:rPr>
          <w:rFonts w:hint="eastAsia"/>
          <w:bCs/>
          <w:color w:val="FF0000"/>
        </w:rPr>
        <w:t>]</w:t>
      </w:r>
    </w:p>
    <w:p w14:paraId="315BB9AE" w14:textId="77777777" w:rsidR="000F23BD" w:rsidRPr="00D96EFF" w:rsidRDefault="000F23BD" w:rsidP="000F23BD">
      <w:pPr>
        <w:pStyle w:val="LetPub31Text"/>
        <w:rPr>
          <w:rFonts w:eastAsiaTheme="minorEastAsia"/>
          <w:color w:val="FF0000"/>
        </w:rPr>
      </w:pPr>
      <w:r w:rsidRPr="00D96EFF">
        <w:rPr>
          <w:rFonts w:eastAsiaTheme="minorEastAsia" w:hint="eastAsia"/>
          <w:color w:val="FF0000"/>
        </w:rPr>
        <w:t>[</w:t>
      </w:r>
      <w:r w:rsidRPr="00D96EFF">
        <w:rPr>
          <w:rFonts w:eastAsiaTheme="minorEastAsia"/>
          <w:color w:val="FF0000"/>
        </w:rPr>
        <w:t>Reference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list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may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be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listed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in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numerical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order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per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Numbered</w:t>
      </w:r>
      <w:r w:rsidR="002B1B05">
        <w:rPr>
          <w:rFonts w:eastAsiaTheme="minorEastAsia"/>
          <w:color w:val="FF0000"/>
        </w:rPr>
        <w:t xml:space="preserve"> </w:t>
      </w:r>
      <w:r w:rsidRPr="00D96EFF">
        <w:rPr>
          <w:rFonts w:eastAsiaTheme="minorEastAsia"/>
          <w:color w:val="FF0000"/>
        </w:rPr>
        <w:t>style</w:t>
      </w:r>
      <w:r w:rsidRPr="00D96EFF">
        <w:rPr>
          <w:rFonts w:eastAsiaTheme="minorEastAsia" w:hint="eastAsia"/>
          <w:color w:val="FF0000"/>
        </w:rPr>
        <w:t>]</w:t>
      </w:r>
    </w:p>
    <w:p w14:paraId="26EF07FA" w14:textId="77777777" w:rsidR="00C1682B" w:rsidRPr="00C83DFB" w:rsidRDefault="00C83DFB" w:rsidP="000F23BD">
      <w:pPr>
        <w:pStyle w:val="LetPub72ReferenceList"/>
      </w:pPr>
      <w:r w:rsidRPr="00C83DFB">
        <w:t>[1]</w:t>
      </w:r>
      <w:r w:rsidR="002B1B05">
        <w:t xml:space="preserve"> </w:t>
      </w:r>
      <w:r w:rsidRPr="00C83DFB">
        <w:t>J.</w:t>
      </w:r>
      <w:r w:rsidR="002B1B05">
        <w:t xml:space="preserve"> </w:t>
      </w:r>
      <w:r w:rsidRPr="00C83DFB">
        <w:t>van</w:t>
      </w:r>
      <w:r w:rsidR="002B1B05">
        <w:t xml:space="preserve"> </w:t>
      </w:r>
      <w:r w:rsidRPr="00C83DFB">
        <w:t>der</w:t>
      </w:r>
      <w:r w:rsidR="002B1B05">
        <w:t xml:space="preserve"> </w:t>
      </w:r>
      <w:r w:rsidRPr="00C83DFB">
        <w:t>Geer,</w:t>
      </w:r>
      <w:r w:rsidR="002B1B05">
        <w:t xml:space="preserve"> </w:t>
      </w:r>
      <w:r w:rsidRPr="00C83DFB">
        <w:t>T.</w:t>
      </w:r>
      <w:r w:rsidR="002B1B05">
        <w:t xml:space="preserve"> </w:t>
      </w:r>
      <w:proofErr w:type="spellStart"/>
      <w:r w:rsidRPr="00C83DFB">
        <w:t>Handgraaf</w:t>
      </w:r>
      <w:proofErr w:type="spellEnd"/>
      <w:r w:rsidRPr="00C83DFB">
        <w:t>,</w:t>
      </w:r>
      <w:r w:rsidR="002B1B05">
        <w:t xml:space="preserve"> </w:t>
      </w:r>
      <w:r w:rsidRPr="00C83DFB">
        <w:t>R.A.</w:t>
      </w:r>
      <w:r w:rsidR="002B1B05">
        <w:t xml:space="preserve"> </w:t>
      </w:r>
      <w:r w:rsidRPr="00C83DFB">
        <w:t>Lupton,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art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writing</w:t>
      </w:r>
      <w:r w:rsidR="002B1B05">
        <w:t xml:space="preserve"> </w:t>
      </w:r>
      <w:r w:rsidRPr="00C83DFB">
        <w:t>a</w:t>
      </w:r>
      <w:r w:rsidR="002B1B05">
        <w:t xml:space="preserve"> </w:t>
      </w:r>
      <w:r w:rsidRPr="00C83DFB">
        <w:t>scientific</w:t>
      </w:r>
      <w:r w:rsidR="002B1B05">
        <w:t xml:space="preserve"> </w:t>
      </w:r>
      <w:r w:rsidRPr="00C83DFB">
        <w:t>article,</w:t>
      </w:r>
      <w:r w:rsidR="002B1B05">
        <w:t xml:space="preserve"> </w:t>
      </w:r>
      <w:r w:rsidRPr="00C83DFB">
        <w:t>J.</w:t>
      </w:r>
      <w:r w:rsidR="002B1B05">
        <w:t xml:space="preserve"> </w:t>
      </w:r>
      <w:r w:rsidRPr="00C83DFB">
        <w:t>Sci.</w:t>
      </w:r>
      <w:r w:rsidR="002B1B05">
        <w:t xml:space="preserve"> </w:t>
      </w:r>
      <w:r w:rsidRPr="00C83DFB">
        <w:t>Commun.</w:t>
      </w:r>
      <w:r w:rsidR="002B1B05">
        <w:t xml:space="preserve"> </w:t>
      </w:r>
      <w:r w:rsidRPr="00C83DFB">
        <w:t>163</w:t>
      </w:r>
      <w:r w:rsidR="002B1B05">
        <w:t xml:space="preserve"> </w:t>
      </w:r>
      <w:r w:rsidRPr="00C83DFB">
        <w:t>(2020)</w:t>
      </w:r>
      <w:r w:rsidR="002B1B05">
        <w:t xml:space="preserve"> </w:t>
      </w:r>
      <w:r w:rsidRPr="00C83DFB">
        <w:t>51</w:t>
      </w:r>
      <w:r w:rsidR="002B1B05">
        <w:t>–</w:t>
      </w:r>
      <w:r w:rsidRPr="00C83DFB">
        <w:t>59.</w:t>
      </w:r>
      <w:r w:rsidR="002B1B05">
        <w:t xml:space="preserve"> </w:t>
      </w:r>
      <w:r w:rsidRPr="00C83DFB">
        <w:rPr>
          <w:u w:val="single"/>
        </w:rPr>
        <w:t>https://doi.org/10.1016/j.sc.2020.00372</w:t>
      </w:r>
      <w:r w:rsidRPr="00C83DFB">
        <w:t>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journal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publication</w:t>
      </w:r>
      <w:r w:rsidR="00C1682B" w:rsidRPr="00C1682B">
        <w:rPr>
          <w:rFonts w:hint="eastAsia"/>
          <w:bCs/>
          <w:color w:val="FF0000"/>
        </w:rPr>
        <w:t>]</w:t>
      </w:r>
      <w:r w:rsidR="002B1B05">
        <w:rPr>
          <w:rFonts w:hint="eastAsia"/>
          <w:color w:val="FF0000"/>
        </w:rPr>
        <w:t xml:space="preserve"> </w:t>
      </w:r>
      <w:r w:rsidR="00C1682B">
        <w:rPr>
          <w:rFonts w:hint="eastAsia"/>
          <w:color w:val="FF0000"/>
        </w:rPr>
        <w:t>[</w:t>
      </w:r>
      <w:proofErr w:type="spellStart"/>
      <w:r w:rsidR="00C1682B" w:rsidRPr="00D96EFF">
        <w:rPr>
          <w:color w:val="FF0000"/>
        </w:rPr>
        <w:t>Reference</w:t>
      </w:r>
      <w:r w:rsidR="00C1682B">
        <w:rPr>
          <w:rFonts w:hint="eastAsia"/>
          <w:color w:val="FF0000"/>
        </w:rPr>
        <w:t>List</w:t>
      </w:r>
      <w:proofErr w:type="spellEnd"/>
      <w:r w:rsidR="002B1B05">
        <w:rPr>
          <w:color w:val="FF0000"/>
        </w:rPr>
        <w:t xml:space="preserve"> </w:t>
      </w:r>
      <w:r w:rsidR="00C1682B" w:rsidRPr="00D96EFF">
        <w:rPr>
          <w:color w:val="FF0000"/>
        </w:rPr>
        <w:t>style</w:t>
      </w:r>
      <w:r w:rsidR="00C1682B">
        <w:rPr>
          <w:rFonts w:hint="eastAsia"/>
          <w:color w:val="FF0000"/>
        </w:rPr>
        <w:t>]</w:t>
      </w:r>
    </w:p>
    <w:p w14:paraId="3B11CB67" w14:textId="77777777" w:rsidR="00C1682B" w:rsidRPr="00C83DFB" w:rsidRDefault="00C83DFB" w:rsidP="00C1682B">
      <w:pPr>
        <w:pStyle w:val="LetPub72ReferenceList"/>
      </w:pPr>
      <w:r w:rsidRPr="00C83DFB">
        <w:t>[2]</w:t>
      </w:r>
      <w:r w:rsidR="002B1B05">
        <w:t xml:space="preserve"> </w:t>
      </w:r>
      <w:r w:rsidRPr="00C83DFB">
        <w:t>J.</w:t>
      </w:r>
      <w:r w:rsidR="002B1B05">
        <w:t xml:space="preserve"> </w:t>
      </w:r>
      <w:r w:rsidRPr="00C83DFB">
        <w:t>van</w:t>
      </w:r>
      <w:r w:rsidR="002B1B05">
        <w:t xml:space="preserve"> </w:t>
      </w:r>
      <w:r w:rsidRPr="00C83DFB">
        <w:t>der</w:t>
      </w:r>
      <w:r w:rsidR="002B1B05">
        <w:t xml:space="preserve"> </w:t>
      </w:r>
      <w:r w:rsidRPr="00C83DFB">
        <w:t>Geer,</w:t>
      </w:r>
      <w:r w:rsidR="002B1B05">
        <w:t xml:space="preserve"> </w:t>
      </w:r>
      <w:r w:rsidRPr="00C83DFB">
        <w:t>T.</w:t>
      </w:r>
      <w:r w:rsidR="002B1B05">
        <w:t xml:space="preserve"> </w:t>
      </w:r>
      <w:proofErr w:type="spellStart"/>
      <w:r w:rsidRPr="00C83DFB">
        <w:t>Handgraaf</w:t>
      </w:r>
      <w:proofErr w:type="spellEnd"/>
      <w:r w:rsidRPr="00C83DFB">
        <w:t>,</w:t>
      </w:r>
      <w:r w:rsidR="002B1B05">
        <w:t xml:space="preserve"> </w:t>
      </w:r>
      <w:r w:rsidRPr="00C83DFB">
        <w:t>R.A.</w:t>
      </w:r>
      <w:r w:rsidR="002B1B05">
        <w:t xml:space="preserve"> </w:t>
      </w:r>
      <w:r w:rsidRPr="00C83DFB">
        <w:t>Lupton,</w:t>
      </w:r>
      <w:r w:rsidR="002B1B05">
        <w:t xml:space="preserve"> </w:t>
      </w:r>
      <w:r w:rsidRPr="00C83DFB">
        <w:t>2022.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art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writing</w:t>
      </w:r>
      <w:r w:rsidR="002B1B05">
        <w:t xml:space="preserve"> </w:t>
      </w:r>
      <w:r w:rsidRPr="00C83DFB">
        <w:t>a</w:t>
      </w:r>
      <w:r w:rsidR="002B1B05">
        <w:t xml:space="preserve"> </w:t>
      </w:r>
      <w:r w:rsidRPr="00C83DFB">
        <w:t>scientific</w:t>
      </w:r>
      <w:r w:rsidR="002B1B05">
        <w:t xml:space="preserve"> </w:t>
      </w:r>
      <w:r w:rsidRPr="00C83DFB">
        <w:t>article.</w:t>
      </w:r>
      <w:r w:rsidR="002B1B05">
        <w:t xml:space="preserve"> </w:t>
      </w:r>
      <w:proofErr w:type="spellStart"/>
      <w:r w:rsidRPr="00C83DFB">
        <w:t>Heliyon</w:t>
      </w:r>
      <w:proofErr w:type="spellEnd"/>
      <w:r w:rsidRPr="00C83DFB">
        <w:t>.</w:t>
      </w:r>
      <w:r w:rsidR="002B1B05">
        <w:t xml:space="preserve"> </w:t>
      </w:r>
      <w:r w:rsidRPr="00C83DFB">
        <w:t>19,</w:t>
      </w:r>
      <w:r w:rsidR="002B1B05">
        <w:t xml:space="preserve"> </w:t>
      </w:r>
      <w:r w:rsidRPr="00C83DFB">
        <w:t>e00205.</w:t>
      </w:r>
      <w:r w:rsidR="002B1B05">
        <w:t xml:space="preserve"> </w:t>
      </w:r>
      <w:r w:rsidRPr="00C83DFB">
        <w:rPr>
          <w:u w:val="single"/>
        </w:rPr>
        <w:t>https://doi.org/10.1016/j.heliyon.2022.e00205</w:t>
      </w:r>
      <w:r w:rsidRPr="00C83DFB">
        <w:t>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journal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publication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with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an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article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number</w:t>
      </w:r>
      <w:r w:rsidR="00C1682B" w:rsidRPr="00C1682B">
        <w:rPr>
          <w:rFonts w:hint="eastAsia"/>
          <w:bCs/>
          <w:color w:val="FF0000"/>
        </w:rPr>
        <w:t>]</w:t>
      </w:r>
    </w:p>
    <w:p w14:paraId="34B4F022" w14:textId="77777777" w:rsidR="00C1682B" w:rsidRPr="00C83DFB" w:rsidRDefault="00C83DFB" w:rsidP="00C1682B">
      <w:pPr>
        <w:pStyle w:val="LetPub72ReferenceList"/>
      </w:pPr>
      <w:r w:rsidRPr="00C83DFB">
        <w:t>[3]</w:t>
      </w:r>
      <w:r w:rsidR="002B1B05">
        <w:t xml:space="preserve"> </w:t>
      </w:r>
      <w:r w:rsidRPr="00C83DFB">
        <w:t>W.</w:t>
      </w:r>
      <w:r w:rsidR="002B1B05">
        <w:t xml:space="preserve"> </w:t>
      </w:r>
      <w:r w:rsidRPr="00C83DFB">
        <w:t>Strunk</w:t>
      </w:r>
      <w:r w:rsidR="002B1B05">
        <w:t xml:space="preserve"> </w:t>
      </w:r>
      <w:r w:rsidRPr="00C83DFB">
        <w:t>Jr.,</w:t>
      </w:r>
      <w:r w:rsidR="002B1B05">
        <w:t xml:space="preserve"> </w:t>
      </w:r>
      <w:r w:rsidRPr="00C83DFB">
        <w:t>E.B.</w:t>
      </w:r>
      <w:r w:rsidR="002B1B05">
        <w:t xml:space="preserve"> </w:t>
      </w:r>
      <w:r w:rsidRPr="00C83DFB">
        <w:t>White,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Elements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Style,</w:t>
      </w:r>
      <w:r w:rsidR="002B1B05">
        <w:t xml:space="preserve"> </w:t>
      </w:r>
      <w:r w:rsidRPr="00C83DFB">
        <w:t>fourth</w:t>
      </w:r>
      <w:r w:rsidR="002B1B05">
        <w:t xml:space="preserve"> </w:t>
      </w:r>
      <w:r w:rsidRPr="00C83DFB">
        <w:t>ed.,</w:t>
      </w:r>
      <w:r w:rsidR="002B1B05">
        <w:t xml:space="preserve"> </w:t>
      </w:r>
      <w:r w:rsidRPr="00C83DFB">
        <w:t>Longman,</w:t>
      </w:r>
      <w:r w:rsidR="002B1B05">
        <w:t xml:space="preserve"> </w:t>
      </w:r>
      <w:r w:rsidRPr="00C83DFB">
        <w:t>New</w:t>
      </w:r>
      <w:r w:rsidR="002B1B05">
        <w:t xml:space="preserve"> </w:t>
      </w:r>
      <w:r w:rsidRPr="00C83DFB">
        <w:t>York,</w:t>
      </w:r>
      <w:r w:rsidR="002B1B05">
        <w:t xml:space="preserve"> </w:t>
      </w:r>
      <w:r w:rsidRPr="00C83DFB">
        <w:t>2000.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book</w:t>
      </w:r>
      <w:r w:rsidR="00C1682B" w:rsidRPr="00C1682B">
        <w:rPr>
          <w:rFonts w:hint="eastAsia"/>
          <w:bCs/>
          <w:color w:val="FF0000"/>
        </w:rPr>
        <w:t>]</w:t>
      </w:r>
    </w:p>
    <w:p w14:paraId="1C6D074B" w14:textId="77777777" w:rsidR="00C1682B" w:rsidRPr="00C83DFB" w:rsidRDefault="00C83DFB" w:rsidP="00C1682B">
      <w:pPr>
        <w:pStyle w:val="LetPub72ReferenceList"/>
      </w:pPr>
      <w:r w:rsidRPr="00C83DFB">
        <w:t>[4]</w:t>
      </w:r>
      <w:r w:rsidR="002B1B05">
        <w:t xml:space="preserve"> </w:t>
      </w:r>
      <w:r w:rsidRPr="00C83DFB">
        <w:t>G.R.</w:t>
      </w:r>
      <w:r w:rsidR="002B1B05">
        <w:t xml:space="preserve"> </w:t>
      </w:r>
      <w:r w:rsidRPr="00C83DFB">
        <w:t>Mettam,</w:t>
      </w:r>
      <w:r w:rsidR="002B1B05">
        <w:t xml:space="preserve"> </w:t>
      </w:r>
      <w:r w:rsidRPr="00C83DFB">
        <w:t>L.B.</w:t>
      </w:r>
      <w:r w:rsidR="002B1B05">
        <w:t xml:space="preserve"> </w:t>
      </w:r>
      <w:r w:rsidRPr="00C83DFB">
        <w:t>Adams,</w:t>
      </w:r>
      <w:r w:rsidR="002B1B05">
        <w:t xml:space="preserve"> </w:t>
      </w:r>
      <w:r w:rsidRPr="00C83DFB">
        <w:t>How</w:t>
      </w:r>
      <w:r w:rsidR="002B1B05">
        <w:t xml:space="preserve"> </w:t>
      </w:r>
      <w:r w:rsidRPr="00C83DFB">
        <w:t>to</w:t>
      </w:r>
      <w:r w:rsidR="002B1B05">
        <w:t xml:space="preserve"> </w:t>
      </w:r>
      <w:r w:rsidRPr="00C83DFB">
        <w:t>prepare</w:t>
      </w:r>
      <w:r w:rsidR="002B1B05">
        <w:t xml:space="preserve"> </w:t>
      </w:r>
      <w:r w:rsidRPr="00C83DFB">
        <w:t>an</w:t>
      </w:r>
      <w:r w:rsidR="002B1B05">
        <w:t xml:space="preserve"> </w:t>
      </w:r>
      <w:r w:rsidRPr="00C83DFB">
        <w:t>electronic</w:t>
      </w:r>
      <w:r w:rsidR="002B1B05">
        <w:t xml:space="preserve"> </w:t>
      </w:r>
      <w:r w:rsidRPr="00C83DFB">
        <w:t>version</w:t>
      </w:r>
      <w:r w:rsidR="002B1B05">
        <w:t xml:space="preserve"> </w:t>
      </w:r>
      <w:r w:rsidRPr="00C83DFB">
        <w:t>of</w:t>
      </w:r>
      <w:r w:rsidR="002B1B05">
        <w:t xml:space="preserve"> </w:t>
      </w:r>
      <w:r w:rsidRPr="00C83DFB">
        <w:t>your</w:t>
      </w:r>
      <w:r w:rsidR="002B1B05">
        <w:t xml:space="preserve"> </w:t>
      </w:r>
      <w:r w:rsidRPr="00C83DFB">
        <w:t>article,</w:t>
      </w:r>
      <w:r w:rsidR="002B1B05">
        <w:t xml:space="preserve"> </w:t>
      </w:r>
      <w:r w:rsidRPr="00C83DFB">
        <w:t>in:</w:t>
      </w:r>
      <w:r w:rsidR="002B1B05">
        <w:t xml:space="preserve"> </w:t>
      </w:r>
      <w:r w:rsidRPr="00C83DFB">
        <w:t>B.S.</w:t>
      </w:r>
      <w:r w:rsidR="002B1B05">
        <w:t xml:space="preserve"> </w:t>
      </w:r>
      <w:r w:rsidRPr="00C83DFB">
        <w:t>Jones,</w:t>
      </w:r>
      <w:r w:rsidR="002B1B05">
        <w:t xml:space="preserve"> </w:t>
      </w:r>
      <w:r w:rsidRPr="00C83DFB">
        <w:t>R.Z.</w:t>
      </w:r>
      <w:r w:rsidR="002B1B05">
        <w:t xml:space="preserve"> </w:t>
      </w:r>
      <w:r w:rsidRPr="00C83DFB">
        <w:t>Smith</w:t>
      </w:r>
      <w:r w:rsidR="002B1B05">
        <w:t xml:space="preserve"> </w:t>
      </w:r>
      <w:r w:rsidRPr="00C83DFB">
        <w:t>(Eds.),</w:t>
      </w:r>
      <w:r w:rsidR="002B1B05">
        <w:t xml:space="preserve"> </w:t>
      </w:r>
      <w:r w:rsidRPr="00C83DFB">
        <w:t>Introduction</w:t>
      </w:r>
      <w:r w:rsidR="002B1B05">
        <w:t xml:space="preserve"> </w:t>
      </w:r>
      <w:r w:rsidRPr="00C83DFB">
        <w:t>to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Electronic</w:t>
      </w:r>
      <w:r w:rsidR="002B1B05">
        <w:t xml:space="preserve"> </w:t>
      </w:r>
      <w:r w:rsidRPr="00C83DFB">
        <w:t>Age,</w:t>
      </w:r>
      <w:r w:rsidR="002B1B05">
        <w:t xml:space="preserve"> </w:t>
      </w:r>
      <w:r w:rsidRPr="00C83DFB">
        <w:t>E-Publishing</w:t>
      </w:r>
      <w:r w:rsidR="002B1B05">
        <w:t xml:space="preserve"> </w:t>
      </w:r>
      <w:r w:rsidRPr="00C83DFB">
        <w:t>Inc.,</w:t>
      </w:r>
      <w:r w:rsidR="002B1B05">
        <w:t xml:space="preserve"> </w:t>
      </w:r>
      <w:r w:rsidRPr="00C83DFB">
        <w:t>New</w:t>
      </w:r>
      <w:r w:rsidR="002B1B05">
        <w:t xml:space="preserve"> </w:t>
      </w:r>
      <w:r w:rsidRPr="00C83DFB">
        <w:t>York,</w:t>
      </w:r>
      <w:r w:rsidR="002B1B05">
        <w:t xml:space="preserve"> </w:t>
      </w:r>
      <w:r w:rsidRPr="00C83DFB">
        <w:t>2020,</w:t>
      </w:r>
      <w:r w:rsidR="002B1B05">
        <w:t xml:space="preserve"> </w:t>
      </w:r>
      <w:r w:rsidRPr="00C83DFB">
        <w:t>pp.</w:t>
      </w:r>
      <w:r w:rsidR="002B1B05">
        <w:t xml:space="preserve"> </w:t>
      </w:r>
      <w:r w:rsidRPr="00C83DFB">
        <w:t>281</w:t>
      </w:r>
      <w:r w:rsidR="002B1B05">
        <w:t xml:space="preserve"> </w:t>
      </w:r>
      <w:r w:rsidRPr="00C83DFB">
        <w:t>-</w:t>
      </w:r>
      <w:r w:rsidR="002B1B05">
        <w:t xml:space="preserve"> </w:t>
      </w:r>
      <w:r w:rsidRPr="00C83DFB">
        <w:t>304.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chapter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in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book</w:t>
      </w:r>
      <w:r w:rsidR="00C1682B" w:rsidRPr="00C1682B">
        <w:rPr>
          <w:rFonts w:hint="eastAsia"/>
          <w:bCs/>
          <w:color w:val="FF0000"/>
        </w:rPr>
        <w:t>]</w:t>
      </w:r>
    </w:p>
    <w:p w14:paraId="1DBD91E7" w14:textId="77777777" w:rsidR="00C1682B" w:rsidRPr="00C83DFB" w:rsidRDefault="00C83DFB" w:rsidP="00C1682B">
      <w:pPr>
        <w:pStyle w:val="LetPub72ReferenceList"/>
      </w:pPr>
      <w:r w:rsidRPr="00C83DFB">
        <w:t>[5]</w:t>
      </w:r>
      <w:r w:rsidR="002B1B05">
        <w:t xml:space="preserve"> </w:t>
      </w:r>
      <w:r w:rsidRPr="00C83DFB">
        <w:t>Cancer</w:t>
      </w:r>
      <w:r w:rsidR="002B1B05">
        <w:t xml:space="preserve"> </w:t>
      </w:r>
      <w:r w:rsidRPr="00C83DFB">
        <w:t>Research</w:t>
      </w:r>
      <w:r w:rsidR="002B1B05">
        <w:t xml:space="preserve"> </w:t>
      </w:r>
      <w:r w:rsidRPr="00C83DFB">
        <w:t>UK,</w:t>
      </w:r>
      <w:r w:rsidR="002B1B05">
        <w:t xml:space="preserve"> </w:t>
      </w:r>
      <w:r w:rsidRPr="00C83DFB">
        <w:t>Cancer</w:t>
      </w:r>
      <w:r w:rsidR="002B1B05">
        <w:t xml:space="preserve"> </w:t>
      </w:r>
      <w:r w:rsidRPr="00C83DFB">
        <w:t>statistics</w:t>
      </w:r>
      <w:r w:rsidR="002B1B05">
        <w:t xml:space="preserve"> </w:t>
      </w:r>
      <w:r w:rsidRPr="00C83DFB">
        <w:t>reports</w:t>
      </w:r>
      <w:r w:rsidR="002B1B05">
        <w:t xml:space="preserve"> </w:t>
      </w:r>
      <w:r w:rsidRPr="00C83DFB">
        <w:t>for</w:t>
      </w:r>
      <w:r w:rsidR="002B1B05">
        <w:t xml:space="preserve"> </w:t>
      </w:r>
      <w:r w:rsidRPr="00C83DFB">
        <w:t>the</w:t>
      </w:r>
      <w:r w:rsidR="002B1B05">
        <w:t xml:space="preserve"> </w:t>
      </w:r>
      <w:r w:rsidRPr="00C83DFB">
        <w:t>UK.</w:t>
      </w:r>
      <w:r w:rsidR="002B1B05">
        <w:t xml:space="preserve"> </w:t>
      </w:r>
      <w:r w:rsidRPr="00C83DFB">
        <w:rPr>
          <w:u w:val="single"/>
        </w:rPr>
        <w:t>http://www.cancerresearchuk.org/aboutcancer/statistics/cancerstatsreport/</w:t>
      </w:r>
      <w:r w:rsidRPr="00C83DFB">
        <w:t>,</w:t>
      </w:r>
      <w:r w:rsidR="002B1B05">
        <w:t xml:space="preserve"> </w:t>
      </w:r>
      <w:r w:rsidRPr="00C83DFB">
        <w:t>2023</w:t>
      </w:r>
      <w:r w:rsidR="002B1B05">
        <w:t xml:space="preserve"> </w:t>
      </w:r>
      <w:r w:rsidRPr="00C83DFB">
        <w:t>(accessed</w:t>
      </w:r>
      <w:r w:rsidR="002B1B05">
        <w:t xml:space="preserve"> </w:t>
      </w:r>
      <w:r w:rsidRPr="00C83DFB">
        <w:t>13</w:t>
      </w:r>
      <w:r w:rsidR="002B1B05">
        <w:t xml:space="preserve"> </w:t>
      </w:r>
      <w:r w:rsidRPr="00C83DFB">
        <w:t>March</w:t>
      </w:r>
      <w:r w:rsidR="002B1B05">
        <w:t xml:space="preserve"> </w:t>
      </w:r>
      <w:r w:rsidRPr="00C83DFB">
        <w:t>2023).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website</w:t>
      </w:r>
      <w:r w:rsidR="00C1682B" w:rsidRPr="00C1682B">
        <w:rPr>
          <w:rFonts w:hint="eastAsia"/>
          <w:bCs/>
          <w:color w:val="FF0000"/>
        </w:rPr>
        <w:t>]</w:t>
      </w:r>
    </w:p>
    <w:p w14:paraId="0C93139A" w14:textId="77777777" w:rsidR="00C1682B" w:rsidRPr="00C83DFB" w:rsidRDefault="00C83DFB" w:rsidP="00C1682B">
      <w:pPr>
        <w:pStyle w:val="LetPub72ReferenceList"/>
      </w:pPr>
      <w:r w:rsidRPr="00C83DFB">
        <w:t>[6]</w:t>
      </w:r>
      <w:r w:rsidR="002B1B05">
        <w:t xml:space="preserve"> </w:t>
      </w:r>
      <w:r w:rsidRPr="00C83DFB">
        <w:t>M.</w:t>
      </w:r>
      <w:r w:rsidR="002B1B05">
        <w:t xml:space="preserve"> </w:t>
      </w:r>
      <w:r w:rsidRPr="00C83DFB">
        <w:t>Oguro,</w:t>
      </w:r>
      <w:r w:rsidR="002B1B05">
        <w:t xml:space="preserve"> </w:t>
      </w:r>
      <w:r w:rsidRPr="00C83DFB">
        <w:t>S.</w:t>
      </w:r>
      <w:r w:rsidR="002B1B05">
        <w:t xml:space="preserve"> </w:t>
      </w:r>
      <w:proofErr w:type="spellStart"/>
      <w:r w:rsidRPr="00C83DFB">
        <w:t>Imahiro</w:t>
      </w:r>
      <w:proofErr w:type="spellEnd"/>
      <w:r w:rsidRPr="00C83DFB">
        <w:t>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Saito,</w:t>
      </w:r>
      <w:r w:rsidR="002B1B05">
        <w:t xml:space="preserve"> </w:t>
      </w:r>
      <w:r w:rsidRPr="00C83DFB">
        <w:t>T.</w:t>
      </w:r>
      <w:r w:rsidR="002B1B05">
        <w:t xml:space="preserve"> </w:t>
      </w:r>
      <w:proofErr w:type="spellStart"/>
      <w:r w:rsidRPr="00C83DFB">
        <w:t>Nakashizuka</w:t>
      </w:r>
      <w:proofErr w:type="spellEnd"/>
      <w:r w:rsidRPr="00C83DFB">
        <w:t>,</w:t>
      </w:r>
      <w:r w:rsidR="002B1B05">
        <w:t xml:space="preserve"> </w:t>
      </w:r>
      <w:r w:rsidRPr="00C83DFB">
        <w:t>Mortality</w:t>
      </w:r>
      <w:r w:rsidR="002B1B05">
        <w:t xml:space="preserve"> </w:t>
      </w:r>
      <w:r w:rsidRPr="00C83DFB">
        <w:t>data</w:t>
      </w:r>
      <w:r w:rsidR="002B1B05">
        <w:t xml:space="preserve"> </w:t>
      </w:r>
      <w:r w:rsidRPr="00C83DFB">
        <w:t>for</w:t>
      </w:r>
      <w:r w:rsidR="002B1B05">
        <w:t xml:space="preserve"> </w:t>
      </w:r>
      <w:r w:rsidRPr="00C83DFB">
        <w:t>Japanese</w:t>
      </w:r>
      <w:r w:rsidR="002B1B05">
        <w:t xml:space="preserve"> </w:t>
      </w:r>
      <w:r w:rsidRPr="00C83DFB">
        <w:t>oak</w:t>
      </w:r>
      <w:r w:rsidR="002B1B05">
        <w:t xml:space="preserve"> </w:t>
      </w:r>
      <w:r w:rsidRPr="00C83DFB">
        <w:t>wilt</w:t>
      </w:r>
      <w:r w:rsidR="002B1B05">
        <w:t xml:space="preserve"> </w:t>
      </w:r>
      <w:r w:rsidRPr="00C83DFB">
        <w:t>disease</w:t>
      </w:r>
      <w:r w:rsidR="002B1B05">
        <w:t xml:space="preserve"> </w:t>
      </w:r>
      <w:r w:rsidRPr="00C83DFB">
        <w:t>and</w:t>
      </w:r>
      <w:r w:rsidR="002B1B05">
        <w:t xml:space="preserve"> </w:t>
      </w:r>
      <w:r w:rsidRPr="00C83DFB">
        <w:t>surrounding</w:t>
      </w:r>
      <w:r w:rsidR="002B1B05">
        <w:t xml:space="preserve"> </w:t>
      </w:r>
      <w:r w:rsidRPr="00C83DFB">
        <w:t>forest</w:t>
      </w:r>
      <w:r w:rsidR="002B1B05">
        <w:t xml:space="preserve"> </w:t>
      </w:r>
      <w:r w:rsidRPr="00C83DFB">
        <w:t>compositions</w:t>
      </w:r>
      <w:r w:rsidR="002B1B05">
        <w:t xml:space="preserve"> </w:t>
      </w:r>
      <w:r w:rsidRPr="00C83DFB">
        <w:t>[dataset],</w:t>
      </w:r>
      <w:r w:rsidR="002B1B05">
        <w:t xml:space="preserve"> </w:t>
      </w:r>
      <w:r w:rsidRPr="00C83DFB">
        <w:t>Mendeley</w:t>
      </w:r>
      <w:r w:rsidR="002B1B05">
        <w:t xml:space="preserve"> </w:t>
      </w:r>
      <w:r w:rsidRPr="00C83DFB">
        <w:t>Data,</w:t>
      </w:r>
      <w:r w:rsidR="002B1B05">
        <w:t xml:space="preserve"> </w:t>
      </w:r>
      <w:r w:rsidRPr="00C83DFB">
        <w:t>v1,</w:t>
      </w:r>
      <w:r w:rsidR="002B1B05">
        <w:t xml:space="preserve"> </w:t>
      </w:r>
      <w:r w:rsidRPr="00C83DFB">
        <w:t>2015.</w:t>
      </w:r>
      <w:r w:rsidR="002B1B05">
        <w:t xml:space="preserve"> </w:t>
      </w:r>
      <w:r w:rsidRPr="00C83DFB">
        <w:rPr>
          <w:u w:val="single"/>
        </w:rPr>
        <w:t>https://doi.org/10.1234/abc12nb39r.1</w:t>
      </w:r>
      <w:r w:rsidRPr="00C83DFB">
        <w:t>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a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dataset</w:t>
      </w:r>
      <w:r w:rsidR="00C1682B" w:rsidRPr="00C1682B">
        <w:rPr>
          <w:rFonts w:hint="eastAsia"/>
          <w:bCs/>
          <w:color w:val="FF0000"/>
        </w:rPr>
        <w:t>]</w:t>
      </w:r>
    </w:p>
    <w:p w14:paraId="0163B5C5" w14:textId="77777777" w:rsidR="00C1682B" w:rsidRPr="00C83DFB" w:rsidRDefault="00C83DFB" w:rsidP="00C1682B">
      <w:pPr>
        <w:pStyle w:val="LetPub72ReferenceList"/>
      </w:pPr>
      <w:r w:rsidRPr="00C83DFB">
        <w:lastRenderedPageBreak/>
        <w:t>[7]</w:t>
      </w:r>
      <w:r w:rsidR="002B1B05">
        <w:t xml:space="preserve"> </w:t>
      </w:r>
      <w:r w:rsidRPr="00C83DFB">
        <w:t>E.</w:t>
      </w:r>
      <w:r w:rsidR="002B1B05">
        <w:t xml:space="preserve"> </w:t>
      </w:r>
      <w:r w:rsidRPr="00C83DFB">
        <w:t>Coon,</w:t>
      </w:r>
      <w:r w:rsidR="002B1B05">
        <w:t xml:space="preserve"> </w:t>
      </w:r>
      <w:r w:rsidRPr="00C83DFB">
        <w:t>M.</w:t>
      </w:r>
      <w:r w:rsidR="002B1B05">
        <w:t xml:space="preserve"> </w:t>
      </w:r>
      <w:r w:rsidRPr="00C83DFB">
        <w:t>Berndt,</w:t>
      </w:r>
      <w:r w:rsidR="002B1B05">
        <w:t xml:space="preserve"> </w:t>
      </w:r>
      <w:r w:rsidRPr="00C83DFB">
        <w:t>A.</w:t>
      </w:r>
      <w:r w:rsidR="002B1B05">
        <w:t xml:space="preserve"> </w:t>
      </w:r>
      <w:r w:rsidRPr="00C83DFB">
        <w:t>Jan,</w:t>
      </w:r>
      <w:r w:rsidR="002B1B05">
        <w:t xml:space="preserve"> </w:t>
      </w:r>
      <w:r w:rsidRPr="00C83DFB">
        <w:t>D.</w:t>
      </w:r>
      <w:r w:rsidR="002B1B05">
        <w:t xml:space="preserve"> </w:t>
      </w:r>
      <w:r w:rsidRPr="00C83DFB">
        <w:t>Svyatsky,</w:t>
      </w:r>
      <w:r w:rsidR="002B1B05">
        <w:t xml:space="preserve"> </w:t>
      </w:r>
      <w:r w:rsidRPr="00C83DFB">
        <w:t>A.</w:t>
      </w:r>
      <w:r w:rsidR="002B1B05">
        <w:t xml:space="preserve"> </w:t>
      </w:r>
      <w:r w:rsidRPr="00C83DFB">
        <w:t>Atchley,</w:t>
      </w:r>
      <w:r w:rsidR="002B1B05">
        <w:t xml:space="preserve"> </w:t>
      </w:r>
      <w:r w:rsidRPr="00C83DFB">
        <w:t>E.</w:t>
      </w:r>
      <w:r w:rsidR="002B1B05">
        <w:t xml:space="preserve"> </w:t>
      </w:r>
      <w:proofErr w:type="spellStart"/>
      <w:r w:rsidRPr="00C83DFB">
        <w:t>Kikinzon</w:t>
      </w:r>
      <w:proofErr w:type="spellEnd"/>
      <w:r w:rsidRPr="00C83DFB">
        <w:t>,</w:t>
      </w:r>
      <w:r w:rsidR="002B1B05">
        <w:t xml:space="preserve"> </w:t>
      </w:r>
      <w:r w:rsidRPr="00C83DFB">
        <w:t>D.</w:t>
      </w:r>
      <w:r w:rsidR="002B1B05">
        <w:t xml:space="preserve"> </w:t>
      </w:r>
      <w:r w:rsidRPr="00C83DFB">
        <w:t>Harp,</w:t>
      </w:r>
      <w:r w:rsidR="002B1B05">
        <w:t xml:space="preserve"> </w:t>
      </w:r>
      <w:r w:rsidRPr="00C83DFB">
        <w:t>G.</w:t>
      </w:r>
      <w:r w:rsidR="002B1B05">
        <w:t xml:space="preserve"> </w:t>
      </w:r>
      <w:r w:rsidRPr="00C83DFB">
        <w:t>Manzini,</w:t>
      </w:r>
      <w:r w:rsidR="002B1B05">
        <w:t xml:space="preserve"> </w:t>
      </w:r>
      <w:r w:rsidRPr="00C83DFB">
        <w:t>E.</w:t>
      </w:r>
      <w:r w:rsidR="002B1B05">
        <w:t xml:space="preserve"> </w:t>
      </w:r>
      <w:proofErr w:type="spellStart"/>
      <w:r w:rsidRPr="00C83DFB">
        <w:t>Shelef</w:t>
      </w:r>
      <w:proofErr w:type="spellEnd"/>
      <w:r w:rsidRPr="00C83DFB">
        <w:t>,</w:t>
      </w:r>
      <w:r w:rsidR="002B1B05">
        <w:t xml:space="preserve"> </w:t>
      </w:r>
      <w:r w:rsidRPr="00C83DFB">
        <w:t>K.</w:t>
      </w:r>
      <w:r w:rsidR="002B1B05">
        <w:t xml:space="preserve"> </w:t>
      </w:r>
      <w:r w:rsidRPr="00C83DFB">
        <w:t>Lipnikov,</w:t>
      </w:r>
      <w:r w:rsidR="002B1B05">
        <w:t xml:space="preserve"> </w:t>
      </w:r>
      <w:r w:rsidRPr="00C83DFB">
        <w:t>R.</w:t>
      </w:r>
      <w:r w:rsidR="002B1B05">
        <w:t xml:space="preserve"> </w:t>
      </w:r>
      <w:r w:rsidRPr="00C83DFB">
        <w:t>Garimella,</w:t>
      </w:r>
      <w:r w:rsidR="002B1B05">
        <w:t xml:space="preserve"> </w:t>
      </w:r>
      <w:r w:rsidRPr="00C83DFB">
        <w:t>C.</w:t>
      </w:r>
      <w:r w:rsidR="002B1B05">
        <w:t xml:space="preserve"> </w:t>
      </w:r>
      <w:r w:rsidRPr="00C83DFB">
        <w:t>Xu,</w:t>
      </w:r>
      <w:r w:rsidR="002B1B05">
        <w:t xml:space="preserve"> </w:t>
      </w:r>
      <w:r w:rsidRPr="00C83DFB">
        <w:t>D.</w:t>
      </w:r>
      <w:r w:rsidR="002B1B05">
        <w:t xml:space="preserve"> </w:t>
      </w:r>
      <w:r w:rsidRPr="00C83DFB">
        <w:t>Moulton,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Karra,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Painter,</w:t>
      </w:r>
      <w:r w:rsidR="002B1B05">
        <w:t xml:space="preserve"> </w:t>
      </w:r>
      <w:r w:rsidRPr="00C83DFB">
        <w:t>E.</w:t>
      </w:r>
      <w:r w:rsidR="002B1B05">
        <w:t xml:space="preserve"> </w:t>
      </w:r>
      <w:r w:rsidRPr="00C83DFB">
        <w:t>Jafarov,</w:t>
      </w:r>
      <w:r w:rsidR="002B1B05">
        <w:t xml:space="preserve"> </w:t>
      </w:r>
      <w:r w:rsidRPr="00C83DFB">
        <w:t>S.</w:t>
      </w:r>
      <w:r w:rsidR="002B1B05">
        <w:t xml:space="preserve"> </w:t>
      </w:r>
      <w:r w:rsidRPr="00C83DFB">
        <w:t>Molins,</w:t>
      </w:r>
      <w:r w:rsidR="002B1B05">
        <w:t xml:space="preserve"> </w:t>
      </w:r>
      <w:r w:rsidRPr="00C83DFB">
        <w:t>Advanced</w:t>
      </w:r>
      <w:r w:rsidR="002B1B05">
        <w:t xml:space="preserve"> </w:t>
      </w:r>
      <w:r w:rsidRPr="00C83DFB">
        <w:t>Terrestrial</w:t>
      </w:r>
      <w:r w:rsidR="002B1B05">
        <w:t xml:space="preserve"> </w:t>
      </w:r>
      <w:r w:rsidRPr="00C83DFB">
        <w:t>Simulator</w:t>
      </w:r>
      <w:r w:rsidR="002B1B05">
        <w:t xml:space="preserve"> </w:t>
      </w:r>
      <w:r w:rsidRPr="00C83DFB">
        <w:t>(ATS)</w:t>
      </w:r>
      <w:r w:rsidR="002B1B05">
        <w:t xml:space="preserve"> </w:t>
      </w:r>
      <w:r w:rsidRPr="00C83DFB">
        <w:t>v0.88</w:t>
      </w:r>
      <w:r w:rsidR="002B1B05">
        <w:t xml:space="preserve"> </w:t>
      </w:r>
      <w:r w:rsidRPr="00C83DFB">
        <w:t>[software],</w:t>
      </w:r>
      <w:r w:rsidR="002B1B05">
        <w:t xml:space="preserve"> </w:t>
      </w:r>
      <w:proofErr w:type="spellStart"/>
      <w:r w:rsidRPr="00C83DFB">
        <w:t>Zenodo</w:t>
      </w:r>
      <w:proofErr w:type="spellEnd"/>
      <w:r w:rsidRPr="00C83DFB">
        <w:t>,</w:t>
      </w:r>
      <w:r w:rsidR="002B1B05">
        <w:t xml:space="preserve"> </w:t>
      </w:r>
      <w:r w:rsidRPr="00C83DFB">
        <w:t>March</w:t>
      </w:r>
      <w:r w:rsidR="002B1B05">
        <w:t xml:space="preserve"> </w:t>
      </w:r>
      <w:r w:rsidRPr="00C83DFB">
        <w:t>25,</w:t>
      </w:r>
      <w:r w:rsidR="002B1B05">
        <w:t xml:space="preserve"> </w:t>
      </w:r>
      <w:r w:rsidRPr="00C83DFB">
        <w:t>2020.</w:t>
      </w:r>
      <w:r w:rsidR="002B1B05">
        <w:t xml:space="preserve"> </w:t>
      </w:r>
      <w:r w:rsidRPr="00C83DFB">
        <w:t>https://doi.org/10.1234/zenodo.3727209.</w:t>
      </w:r>
      <w:r w:rsidR="002B1B05">
        <w:rPr>
          <w:rFonts w:hint="eastAsia"/>
          <w:b/>
          <w:bCs/>
        </w:rPr>
        <w:t xml:space="preserve"> </w:t>
      </w:r>
      <w:r w:rsidR="00C1682B" w:rsidRPr="00C1682B">
        <w:rPr>
          <w:rFonts w:hint="eastAsia"/>
          <w:bCs/>
          <w:color w:val="FF0000"/>
        </w:rPr>
        <w:t>[</w:t>
      </w:r>
      <w:r w:rsidR="00C1682B" w:rsidRPr="00C1682B">
        <w:rPr>
          <w:bCs/>
          <w:color w:val="FF0000"/>
        </w:rPr>
        <w:t>Reference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to</w:t>
      </w:r>
      <w:r w:rsidR="002B1B05">
        <w:rPr>
          <w:bCs/>
          <w:color w:val="FF0000"/>
        </w:rPr>
        <w:t xml:space="preserve"> </w:t>
      </w:r>
      <w:r w:rsidR="00C1682B" w:rsidRPr="00C1682B">
        <w:rPr>
          <w:bCs/>
          <w:color w:val="FF0000"/>
        </w:rPr>
        <w:t>software</w:t>
      </w:r>
      <w:r w:rsidR="00C1682B" w:rsidRPr="00C1682B">
        <w:rPr>
          <w:rFonts w:hint="eastAsia"/>
          <w:bCs/>
          <w:color w:val="FF0000"/>
        </w:rPr>
        <w:t>]</w:t>
      </w:r>
    </w:p>
    <w:p w14:paraId="6940EA3B" w14:textId="77777777" w:rsidR="000E46BA" w:rsidRDefault="000E46BA">
      <w:pPr>
        <w:widowControl/>
        <w:snapToGrid/>
        <w:contextualSpacing w:val="0"/>
        <w:jc w:val="both"/>
        <w:rPr>
          <w:rFonts w:eastAsiaTheme="minorEastAsia"/>
          <w:kern w:val="0"/>
        </w:rPr>
      </w:pPr>
      <w:r>
        <w:br w:type="page"/>
      </w:r>
    </w:p>
    <w:p w14:paraId="7A66C4F4" w14:textId="77777777" w:rsidR="000E46BA" w:rsidRDefault="000E46BA" w:rsidP="006C69A9">
      <w:pPr>
        <w:pStyle w:val="LetPub21Heading1"/>
        <w:spacing w:before="326" w:after="326"/>
      </w:pPr>
      <w:r>
        <w:rPr>
          <w:rFonts w:hint="eastAsia"/>
        </w:rPr>
        <w:lastRenderedPageBreak/>
        <w:t>Figure</w:t>
      </w:r>
      <w:r w:rsidR="002B1B05">
        <w:rPr>
          <w:rFonts w:hint="eastAsia"/>
        </w:rPr>
        <w:t xml:space="preserve"> </w:t>
      </w:r>
      <w:r>
        <w:rPr>
          <w:rFonts w:hint="eastAsia"/>
        </w:rPr>
        <w:t>captions</w:t>
      </w:r>
      <w:r w:rsidR="002B1B05">
        <w:rPr>
          <w:rFonts w:hint="eastAsia"/>
        </w:rPr>
        <w:t xml:space="preserve"> </w:t>
      </w:r>
      <w:r w:rsidR="009D7AC2" w:rsidRPr="009D7AC2">
        <w:rPr>
          <w:rFonts w:hint="eastAsia"/>
          <w:color w:val="FF0000"/>
        </w:rPr>
        <w:t>[</w:t>
      </w:r>
      <w:r w:rsidR="009D7AC2" w:rsidRPr="009D7AC2">
        <w:rPr>
          <w:color w:val="FF0000"/>
        </w:rPr>
        <w:t>Provide</w:t>
      </w:r>
      <w:r w:rsidR="002B1B05">
        <w:rPr>
          <w:color w:val="FF0000"/>
        </w:rPr>
        <w:t xml:space="preserve"> </w:t>
      </w:r>
      <w:r w:rsidR="009D7AC2" w:rsidRPr="009D7AC2">
        <w:rPr>
          <w:color w:val="FF0000"/>
        </w:rPr>
        <w:t>captions</w:t>
      </w:r>
      <w:r w:rsidR="002B1B05">
        <w:rPr>
          <w:color w:val="FF0000"/>
        </w:rPr>
        <w:t xml:space="preserve"> </w:t>
      </w:r>
      <w:r w:rsidR="009D7AC2" w:rsidRPr="009D7AC2">
        <w:rPr>
          <w:color w:val="FF0000"/>
        </w:rPr>
        <w:t>in</w:t>
      </w:r>
      <w:r w:rsidR="002B1B05">
        <w:rPr>
          <w:color w:val="FF0000"/>
        </w:rPr>
        <w:t xml:space="preserve"> </w:t>
      </w:r>
      <w:r w:rsidR="009D7AC2" w:rsidRPr="009D7AC2">
        <w:rPr>
          <w:color w:val="FF0000"/>
        </w:rPr>
        <w:t>a</w:t>
      </w:r>
      <w:r w:rsidR="002B1B05">
        <w:rPr>
          <w:color w:val="FF0000"/>
        </w:rPr>
        <w:t xml:space="preserve"> </w:t>
      </w:r>
      <w:r w:rsidR="009D7AC2" w:rsidRPr="009D7AC2">
        <w:rPr>
          <w:color w:val="FF0000"/>
        </w:rPr>
        <w:t>separate</w:t>
      </w:r>
      <w:r w:rsidR="002B1B05">
        <w:rPr>
          <w:color w:val="FF0000"/>
        </w:rPr>
        <w:t xml:space="preserve"> </w:t>
      </w:r>
      <w:r w:rsidR="009D7AC2" w:rsidRPr="009D7AC2">
        <w:rPr>
          <w:color w:val="FF0000"/>
        </w:rPr>
        <w:t>file.</w:t>
      </w:r>
      <w:r w:rsidR="009D7AC2" w:rsidRPr="009D7AC2">
        <w:rPr>
          <w:rFonts w:hint="eastAsia"/>
          <w:color w:val="FF0000"/>
        </w:rPr>
        <w:t>]</w:t>
      </w:r>
    </w:p>
    <w:p w14:paraId="539EC30B" w14:textId="77777777" w:rsidR="000E46BA" w:rsidRPr="00EE39D5" w:rsidRDefault="000E46BA" w:rsidP="000E46BA">
      <w:pPr>
        <w:pStyle w:val="LetPub42FigureCaption"/>
        <w:spacing w:before="326" w:after="326"/>
        <w:rPr>
          <w:lang w:eastAsia="zh-CN"/>
        </w:rPr>
      </w:pPr>
      <w:bookmarkStart w:id="10" w:name="_Ref163827591"/>
      <w:r w:rsidRPr="00FF3E3A">
        <w:rPr>
          <w:b/>
        </w:rPr>
        <w:t>Fig</w:t>
      </w:r>
      <w:r>
        <w:rPr>
          <w:rFonts w:hint="eastAsia"/>
          <w:b/>
          <w:lang w:eastAsia="zh-CN"/>
        </w:rPr>
        <w:t>.</w:t>
      </w:r>
      <w:r w:rsidR="002B1B05">
        <w:rPr>
          <w:b/>
        </w:rPr>
        <w:t xml:space="preserve"> </w:t>
      </w:r>
      <w:r>
        <w:rPr>
          <w:b/>
          <w:noProof/>
        </w:rPr>
        <w:t>1</w:t>
      </w:r>
      <w:bookmarkEnd w:id="10"/>
      <w:r>
        <w:rPr>
          <w:rFonts w:hint="eastAsia"/>
          <w:b/>
          <w:noProof/>
          <w:lang w:eastAsia="zh-CN"/>
        </w:rPr>
        <w:t>.</w:t>
      </w:r>
      <w:r w:rsidR="002B1B05">
        <w:t xml:space="preserve"> </w:t>
      </w:r>
      <w:r w:rsidRPr="00EE39D5">
        <w:t>Type</w:t>
      </w:r>
      <w:r w:rsidR="002B1B05">
        <w:t xml:space="preserve"> </w:t>
      </w:r>
      <w:r w:rsidRPr="00EE39D5">
        <w:t>your</w:t>
      </w:r>
      <w:r w:rsidR="002B1B05">
        <w:t xml:space="preserve"> </w:t>
      </w:r>
      <w:r>
        <w:rPr>
          <w:rFonts w:hint="eastAsia"/>
          <w:lang w:eastAsia="zh-CN"/>
        </w:rPr>
        <w:t>figure</w:t>
      </w:r>
      <w:r w:rsidR="002B1B0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caption</w:t>
      </w:r>
      <w:r w:rsidR="002B1B05">
        <w:t xml:space="preserve"> </w:t>
      </w:r>
      <w:r w:rsidRPr="00EE39D5">
        <w:t>here.</w:t>
      </w:r>
      <w:r w:rsidR="002B1B05">
        <w:rPr>
          <w:rFonts w:hint="eastAsia"/>
        </w:rPr>
        <w:t xml:space="preserve"> </w:t>
      </w:r>
      <w:r w:rsidRPr="00EE39D5">
        <w:t>Each</w:t>
      </w:r>
      <w:r w:rsidR="002B1B05">
        <w:t xml:space="preserve"> </w:t>
      </w:r>
      <w:r w:rsidRPr="00EE39D5">
        <w:t>figure</w:t>
      </w:r>
      <w:r w:rsidR="002B1B05">
        <w:t xml:space="preserve"> </w:t>
      </w:r>
      <w:r w:rsidRPr="00EE39D5">
        <w:t>must</w:t>
      </w:r>
      <w:r w:rsidR="002B1B05">
        <w:t xml:space="preserve"> </w:t>
      </w:r>
      <w:r w:rsidRPr="00EE39D5">
        <w:t>have</w:t>
      </w:r>
      <w:r w:rsidR="002B1B05">
        <w:t xml:space="preserve"> </w:t>
      </w:r>
      <w:r w:rsidRPr="00EE39D5">
        <w:t>a</w:t>
      </w:r>
      <w:r w:rsidR="002B1B05">
        <w:t xml:space="preserve"> </w:t>
      </w:r>
      <w:r w:rsidRPr="00EE39D5">
        <w:t>caption</w:t>
      </w:r>
      <w:r w:rsidR="002B1B05">
        <w:t xml:space="preserve"> </w:t>
      </w:r>
      <w:r w:rsidRPr="00EE39D5">
        <w:t>that</w:t>
      </w:r>
      <w:r w:rsidR="002B1B05">
        <w:t xml:space="preserve"> </w:t>
      </w:r>
      <w:r w:rsidRPr="00EE39D5">
        <w:t>includes</w:t>
      </w:r>
      <w:r w:rsidR="002B1B05">
        <w:t xml:space="preserve"> </w:t>
      </w:r>
      <w:r w:rsidRPr="00EE39D5">
        <w:t>the</w:t>
      </w:r>
      <w:r w:rsidR="002B1B05">
        <w:t xml:space="preserve"> </w:t>
      </w:r>
      <w:r w:rsidRPr="00EE39D5">
        <w:t>figure</w:t>
      </w:r>
      <w:r w:rsidR="002B1B05">
        <w:t xml:space="preserve"> </w:t>
      </w:r>
      <w:r w:rsidRPr="00EE39D5">
        <w:t>number</w:t>
      </w:r>
      <w:r w:rsidR="002B1B05">
        <w:t xml:space="preserve"> </w:t>
      </w:r>
      <w:r w:rsidRPr="00EE39D5">
        <w:t>and</w:t>
      </w:r>
      <w:r w:rsidR="002B1B05">
        <w:t xml:space="preserve"> </w:t>
      </w:r>
      <w:r w:rsidRPr="00EE39D5">
        <w:t>a</w:t>
      </w:r>
      <w:r w:rsidR="002B1B05">
        <w:t xml:space="preserve"> </w:t>
      </w:r>
      <w:r w:rsidRPr="00EE39D5">
        <w:t>brief</w:t>
      </w:r>
      <w:r w:rsidR="002B1B05">
        <w:t xml:space="preserve"> </w:t>
      </w:r>
      <w:r w:rsidRPr="00EE39D5">
        <w:t>description.</w:t>
      </w:r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[</w:t>
      </w:r>
      <w:proofErr w:type="spellStart"/>
      <w:r w:rsidRPr="00EE39D5">
        <w:rPr>
          <w:rFonts w:hint="eastAsia"/>
          <w:color w:val="FF0000"/>
        </w:rPr>
        <w:t>FigureCaption</w:t>
      </w:r>
      <w:proofErr w:type="spellEnd"/>
      <w:r w:rsidR="002B1B05">
        <w:rPr>
          <w:rFonts w:hint="eastAsia"/>
          <w:color w:val="FF0000"/>
        </w:rPr>
        <w:t xml:space="preserve"> </w:t>
      </w:r>
      <w:r w:rsidRPr="00EE39D5">
        <w:rPr>
          <w:rFonts w:hint="eastAsia"/>
          <w:color w:val="FF0000"/>
        </w:rPr>
        <w:t>style]</w:t>
      </w:r>
    </w:p>
    <w:p w14:paraId="0CAD6753" w14:textId="77777777" w:rsidR="000E46BA" w:rsidRPr="000E46BA" w:rsidRDefault="000E46BA" w:rsidP="000E46BA">
      <w:pPr>
        <w:pStyle w:val="LetPub42FigureCaption"/>
        <w:spacing w:before="326" w:after="326"/>
      </w:pPr>
      <w:bookmarkStart w:id="11" w:name="_Ref163827611"/>
      <w:r w:rsidRPr="000E46BA">
        <w:rPr>
          <w:b/>
        </w:rPr>
        <w:t>Fig</w:t>
      </w:r>
      <w:r w:rsidRPr="000E46BA">
        <w:rPr>
          <w:rFonts w:hint="eastAsia"/>
          <w:b/>
        </w:rPr>
        <w:t>.</w:t>
      </w:r>
      <w:r w:rsidR="002B1B05">
        <w:rPr>
          <w:b/>
        </w:rPr>
        <w:t xml:space="preserve"> </w:t>
      </w:r>
      <w:r w:rsidRPr="000E46BA">
        <w:rPr>
          <w:b/>
        </w:rPr>
        <w:t>2</w:t>
      </w:r>
      <w:bookmarkEnd w:id="11"/>
      <w:r w:rsidRPr="000E46BA">
        <w:rPr>
          <w:rFonts w:hint="eastAsia"/>
          <w:b/>
        </w:rPr>
        <w:t>.</w:t>
      </w:r>
      <w:r w:rsidR="002B1B05">
        <w:t xml:space="preserve"> </w:t>
      </w:r>
      <w:r w:rsidRPr="000E46BA">
        <w:t>Type</w:t>
      </w:r>
      <w:r w:rsidR="002B1B05">
        <w:t xml:space="preserve"> </w:t>
      </w:r>
      <w:r w:rsidRPr="000E46BA">
        <w:t>your</w:t>
      </w:r>
      <w:r w:rsidR="002B1B05">
        <w:rPr>
          <w:rFonts w:hint="eastAsia"/>
        </w:rPr>
        <w:t xml:space="preserve"> </w:t>
      </w:r>
      <w:r w:rsidRPr="000E46BA">
        <w:rPr>
          <w:rFonts w:hint="eastAsia"/>
        </w:rPr>
        <w:t>figure</w:t>
      </w:r>
      <w:r w:rsidR="002B1B05">
        <w:rPr>
          <w:rFonts w:hint="eastAsia"/>
        </w:rPr>
        <w:t xml:space="preserve"> </w:t>
      </w:r>
      <w:r w:rsidRPr="000E46BA">
        <w:rPr>
          <w:rFonts w:hint="eastAsia"/>
        </w:rPr>
        <w:t>caption</w:t>
      </w:r>
      <w:r w:rsidR="002B1B05">
        <w:t xml:space="preserve"> </w:t>
      </w:r>
      <w:r w:rsidRPr="000E46BA">
        <w:t>here.</w:t>
      </w:r>
      <w:r w:rsidR="002B1B05">
        <w:rPr>
          <w:rFonts w:hint="eastAsia"/>
        </w:rPr>
        <w:t xml:space="preserve"> </w:t>
      </w:r>
      <w:r w:rsidRPr="000E46BA">
        <w:rPr>
          <w:rFonts w:hint="eastAsia"/>
        </w:rPr>
        <w:t>(a)</w:t>
      </w:r>
      <w:r w:rsidR="002B1B05">
        <w:t xml:space="preserve"> </w:t>
      </w:r>
      <w:r w:rsidRPr="000E46BA">
        <w:t>Description</w:t>
      </w:r>
      <w:r w:rsidR="002B1B05">
        <w:t xml:space="preserve"> </w:t>
      </w:r>
      <w:r w:rsidRPr="000E46BA">
        <w:t>of</w:t>
      </w:r>
      <w:r w:rsidR="002B1B05">
        <w:t xml:space="preserve"> </w:t>
      </w:r>
      <w:r w:rsidRPr="000E46BA">
        <w:t>panel</w:t>
      </w:r>
      <w:r w:rsidR="002B1B05">
        <w:rPr>
          <w:rFonts w:hint="eastAsia"/>
        </w:rPr>
        <w:t xml:space="preserve"> </w:t>
      </w:r>
      <w:r w:rsidRPr="000E46BA">
        <w:rPr>
          <w:rFonts w:hint="eastAsia"/>
        </w:rPr>
        <w:t>a</w:t>
      </w:r>
      <w:r w:rsidRPr="000E46BA">
        <w:t>;</w:t>
      </w:r>
      <w:r w:rsidR="002B1B05">
        <w:t xml:space="preserve"> </w:t>
      </w:r>
      <w:r w:rsidRPr="000E46BA">
        <w:t>(b)</w:t>
      </w:r>
      <w:r w:rsidR="002B1B05">
        <w:t xml:space="preserve"> </w:t>
      </w:r>
      <w:r w:rsidRPr="000E46BA">
        <w:t>Description</w:t>
      </w:r>
      <w:r w:rsidR="002B1B05">
        <w:t xml:space="preserve"> </w:t>
      </w:r>
      <w:r w:rsidRPr="000E46BA">
        <w:t>of</w:t>
      </w:r>
      <w:r w:rsidR="002B1B05">
        <w:t xml:space="preserve"> </w:t>
      </w:r>
      <w:r w:rsidRPr="000E46BA">
        <w:t>panel</w:t>
      </w:r>
      <w:r w:rsidR="002B1B05">
        <w:rPr>
          <w:rFonts w:hint="eastAsia"/>
        </w:rPr>
        <w:t xml:space="preserve"> </w:t>
      </w:r>
      <w:r w:rsidRPr="000E46BA">
        <w:rPr>
          <w:rFonts w:hint="eastAsia"/>
        </w:rPr>
        <w:t>b.</w:t>
      </w:r>
    </w:p>
    <w:p w14:paraId="736184F6" w14:textId="77777777" w:rsidR="000E46BA" w:rsidRPr="000E46BA" w:rsidRDefault="000E46BA" w:rsidP="000E46BA">
      <w:pPr>
        <w:pStyle w:val="LetPub42FigureCaption"/>
        <w:spacing w:before="326" w:after="326"/>
      </w:pPr>
      <w:bookmarkStart w:id="12" w:name="_Ref163828349"/>
      <w:r w:rsidRPr="000E46BA">
        <w:rPr>
          <w:b/>
        </w:rPr>
        <w:t>Fig</w:t>
      </w:r>
      <w:r w:rsidRPr="000E46BA">
        <w:rPr>
          <w:rFonts w:hint="eastAsia"/>
          <w:b/>
        </w:rPr>
        <w:t>.</w:t>
      </w:r>
      <w:r w:rsidR="002B1B05">
        <w:rPr>
          <w:b/>
        </w:rPr>
        <w:t xml:space="preserve"> </w:t>
      </w:r>
      <w:r w:rsidRPr="000E46BA">
        <w:rPr>
          <w:b/>
        </w:rPr>
        <w:t>3</w:t>
      </w:r>
      <w:bookmarkEnd w:id="12"/>
      <w:r w:rsidRPr="000E46BA">
        <w:rPr>
          <w:rFonts w:hint="eastAsia"/>
          <w:b/>
        </w:rPr>
        <w:t>.</w:t>
      </w:r>
      <w:r w:rsidR="002B1B05">
        <w:t xml:space="preserve"> </w:t>
      </w:r>
      <w:r w:rsidRPr="000E46BA">
        <w:t>Type</w:t>
      </w:r>
      <w:r w:rsidR="002B1B05">
        <w:t xml:space="preserve"> </w:t>
      </w:r>
      <w:r w:rsidRPr="000E46BA">
        <w:t>your</w:t>
      </w:r>
      <w:r w:rsidR="002B1B05">
        <w:t xml:space="preserve"> </w:t>
      </w:r>
      <w:r w:rsidRPr="000E46BA">
        <w:rPr>
          <w:rFonts w:hint="eastAsia"/>
        </w:rPr>
        <w:t>figure</w:t>
      </w:r>
      <w:r w:rsidR="002B1B05">
        <w:rPr>
          <w:rFonts w:hint="eastAsia"/>
        </w:rPr>
        <w:t xml:space="preserve"> </w:t>
      </w:r>
      <w:r w:rsidRPr="000E46BA">
        <w:rPr>
          <w:rFonts w:hint="eastAsia"/>
        </w:rPr>
        <w:t>caption</w:t>
      </w:r>
      <w:r w:rsidR="002B1B05">
        <w:t xml:space="preserve"> </w:t>
      </w:r>
      <w:r w:rsidRPr="000E46BA">
        <w:t>here.</w:t>
      </w:r>
    </w:p>
    <w:sectPr w:rsidR="000E46BA" w:rsidRPr="000E46BA" w:rsidSect="0024508A">
      <w:pgSz w:w="12240" w:h="15840"/>
      <w:pgMar w:top="1440" w:right="1440" w:bottom="1440" w:left="1440" w:header="851" w:footer="992" w:gutter="0"/>
      <w:cols w:space="425"/>
      <w:docGrid w:type="lines" w:linePitch="326" w:charSpace="4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12B9" w14:textId="77777777" w:rsidR="00F211D3" w:rsidRDefault="00F211D3" w:rsidP="008A37D8">
      <w:r>
        <w:separator/>
      </w:r>
    </w:p>
    <w:p w14:paraId="69B514E0" w14:textId="77777777" w:rsidR="00F211D3" w:rsidRDefault="00F211D3" w:rsidP="008A37D8"/>
    <w:p w14:paraId="62EED520" w14:textId="77777777" w:rsidR="00F211D3" w:rsidRDefault="00F211D3" w:rsidP="008A37D8"/>
  </w:endnote>
  <w:endnote w:type="continuationSeparator" w:id="0">
    <w:p w14:paraId="7ECE06BB" w14:textId="77777777" w:rsidR="00F211D3" w:rsidRDefault="00F211D3" w:rsidP="008A37D8">
      <w:r>
        <w:continuationSeparator/>
      </w:r>
    </w:p>
    <w:p w14:paraId="40E52659" w14:textId="77777777" w:rsidR="00F211D3" w:rsidRDefault="00F211D3" w:rsidP="008A37D8"/>
    <w:p w14:paraId="31FD0C42" w14:textId="77777777" w:rsidR="00F211D3" w:rsidRDefault="00F211D3" w:rsidP="008A3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0D44" w14:textId="77777777" w:rsidR="00F211D3" w:rsidRDefault="00F211D3" w:rsidP="008A37D8">
      <w:r>
        <w:separator/>
      </w:r>
    </w:p>
  </w:footnote>
  <w:footnote w:type="continuationSeparator" w:id="0">
    <w:p w14:paraId="0B20E934" w14:textId="77777777" w:rsidR="00F211D3" w:rsidRDefault="00F211D3" w:rsidP="008A37D8">
      <w:r>
        <w:continuationSeparator/>
      </w:r>
    </w:p>
  </w:footnote>
  <w:footnote w:type="continuationNotice" w:id="1">
    <w:p w14:paraId="5C75BACF" w14:textId="77777777" w:rsidR="00F211D3" w:rsidRDefault="00F211D3">
      <w:pPr>
        <w:spacing w:line="240" w:lineRule="auto"/>
      </w:pPr>
    </w:p>
  </w:footnote>
  <w:footnote w:id="2">
    <w:p w14:paraId="41E04948" w14:textId="77777777" w:rsidR="0022112B" w:rsidRPr="00725417" w:rsidRDefault="0022112B" w:rsidP="00332626">
      <w:pPr>
        <w:pStyle w:val="LetPub31Text"/>
      </w:pPr>
      <w:r w:rsidRPr="000B2845">
        <w:rPr>
          <w:rStyle w:val="af6"/>
          <w:rFonts w:eastAsiaTheme="minorEastAsia"/>
        </w:rPr>
        <w:footnoteRef/>
      </w:r>
      <w:r w:rsidR="002B1B05">
        <w:t xml:space="preserve"> </w:t>
      </w:r>
      <w:r w:rsidRPr="000B2845">
        <w:t>Present/permanent</w:t>
      </w:r>
      <w:r w:rsidR="002B1B05">
        <w:t xml:space="preserve"> </w:t>
      </w:r>
      <w:r w:rsidRPr="000B2845">
        <w:t>address.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E03C4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4E6C4A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0089C6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9FC4E5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6D2246E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98450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F16C8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92ABAF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E6F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7EBA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A4177A"/>
    <w:multiLevelType w:val="multilevel"/>
    <w:tmpl w:val="386CDA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0D076DEE"/>
    <w:multiLevelType w:val="hybridMultilevel"/>
    <w:tmpl w:val="033ED006"/>
    <w:lvl w:ilvl="0" w:tplc="F6F0D5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1CD9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9AC20E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325B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E468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8ED5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9CD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3EA0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86BD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0DA1163C"/>
    <w:multiLevelType w:val="hybridMultilevel"/>
    <w:tmpl w:val="2DF6C15C"/>
    <w:lvl w:ilvl="0" w:tplc="7E86668E">
      <w:start w:val="1"/>
      <w:numFmt w:val="bullet"/>
      <w:pStyle w:val="LetPub35ListBulleted"/>
      <w:lvlText w:val=""/>
      <w:lvlJc w:val="left"/>
      <w:pPr>
        <w:ind w:left="900" w:hanging="4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0E2F417D"/>
    <w:multiLevelType w:val="multilevel"/>
    <w:tmpl w:val="4AF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45081C"/>
    <w:multiLevelType w:val="multilevel"/>
    <w:tmpl w:val="0FBE56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101401E7"/>
    <w:multiLevelType w:val="multilevel"/>
    <w:tmpl w:val="621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4E0202"/>
    <w:multiLevelType w:val="hybridMultilevel"/>
    <w:tmpl w:val="4C1A113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129C1A0C"/>
    <w:multiLevelType w:val="multilevel"/>
    <w:tmpl w:val="68FA95B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15A57E3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17717BD3"/>
    <w:multiLevelType w:val="multilevel"/>
    <w:tmpl w:val="0FBE56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0" w15:restartNumberingAfterBreak="0">
    <w:nsid w:val="19963999"/>
    <w:multiLevelType w:val="hybridMultilevel"/>
    <w:tmpl w:val="3F4E24E6"/>
    <w:lvl w:ilvl="0" w:tplc="FCC836C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1EE75E">
      <w:start w:val="1"/>
      <w:numFmt w:val="decimal"/>
      <w:lvlText w:val="2.%2."/>
      <w:lvlJc w:val="left"/>
      <w:pPr>
        <w:ind w:left="840" w:hanging="420"/>
      </w:pPr>
      <w:rPr>
        <w:rFonts w:hint="eastAsia"/>
      </w:rPr>
    </w:lvl>
    <w:lvl w:ilvl="2" w:tplc="AC34CF6A">
      <w:start w:val="1"/>
      <w:numFmt w:val="lowerRoman"/>
      <w:lvlText w:val="%3."/>
      <w:lvlJc w:val="right"/>
      <w:pPr>
        <w:ind w:left="1260" w:hanging="420"/>
      </w:pPr>
    </w:lvl>
    <w:lvl w:ilvl="3" w:tplc="47D2BE2E">
      <w:start w:val="1"/>
      <w:numFmt w:val="decimal"/>
      <w:lvlText w:val="%4."/>
      <w:lvlJc w:val="left"/>
      <w:pPr>
        <w:ind w:left="1680" w:hanging="420"/>
      </w:pPr>
    </w:lvl>
    <w:lvl w:ilvl="4" w:tplc="BF76B2E2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05020B9"/>
    <w:multiLevelType w:val="multilevel"/>
    <w:tmpl w:val="3676DF0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43DA4D95"/>
    <w:multiLevelType w:val="multilevel"/>
    <w:tmpl w:val="30B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F3D44"/>
    <w:multiLevelType w:val="multilevel"/>
    <w:tmpl w:val="2D569E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4" w15:restartNumberingAfterBreak="0">
    <w:nsid w:val="4D0445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CCA692B"/>
    <w:multiLevelType w:val="multilevel"/>
    <w:tmpl w:val="13389E2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3E34E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695E0B32"/>
    <w:multiLevelType w:val="multilevel"/>
    <w:tmpl w:val="386CDA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78CA2C1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79ED59C8"/>
    <w:multiLevelType w:val="multilevel"/>
    <w:tmpl w:val="4BDC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864E7"/>
    <w:multiLevelType w:val="hybridMultilevel"/>
    <w:tmpl w:val="C174022C"/>
    <w:lvl w:ilvl="0" w:tplc="A9ACC9A2">
      <w:start w:val="1"/>
      <w:numFmt w:val="decimal"/>
      <w:pStyle w:val="LetPub34ListNumbered"/>
      <w:lvlText w:val="(%1)"/>
      <w:lvlJc w:val="left"/>
      <w:pPr>
        <w:ind w:left="9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04537560">
    <w:abstractNumId w:val="27"/>
  </w:num>
  <w:num w:numId="2" w16cid:durableId="1112943852">
    <w:abstractNumId w:val="21"/>
  </w:num>
  <w:num w:numId="3" w16cid:durableId="235747876">
    <w:abstractNumId w:val="18"/>
  </w:num>
  <w:num w:numId="4" w16cid:durableId="16778815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7290336">
    <w:abstractNumId w:val="14"/>
  </w:num>
  <w:num w:numId="6" w16cid:durableId="588007139">
    <w:abstractNumId w:val="19"/>
  </w:num>
  <w:num w:numId="7" w16cid:durableId="1538590226">
    <w:abstractNumId w:val="23"/>
  </w:num>
  <w:num w:numId="8" w16cid:durableId="69472812">
    <w:abstractNumId w:val="17"/>
  </w:num>
  <w:num w:numId="9" w16cid:durableId="1386025195">
    <w:abstractNumId w:val="28"/>
  </w:num>
  <w:num w:numId="10" w16cid:durableId="620383033">
    <w:abstractNumId w:val="25"/>
  </w:num>
  <w:num w:numId="11" w16cid:durableId="1331255869">
    <w:abstractNumId w:val="23"/>
  </w:num>
  <w:num w:numId="12" w16cid:durableId="31806241">
    <w:abstractNumId w:val="21"/>
  </w:num>
  <w:num w:numId="13" w16cid:durableId="1991471646">
    <w:abstractNumId w:val="10"/>
  </w:num>
  <w:num w:numId="14" w16cid:durableId="4748365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2617368">
    <w:abstractNumId w:val="25"/>
  </w:num>
  <w:num w:numId="16" w16cid:durableId="18262404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6530649">
    <w:abstractNumId w:val="25"/>
  </w:num>
  <w:num w:numId="18" w16cid:durableId="1294604330">
    <w:abstractNumId w:val="24"/>
  </w:num>
  <w:num w:numId="19" w16cid:durableId="1222862312">
    <w:abstractNumId w:val="8"/>
  </w:num>
  <w:num w:numId="20" w16cid:durableId="2109306960">
    <w:abstractNumId w:val="3"/>
  </w:num>
  <w:num w:numId="21" w16cid:durableId="1872523693">
    <w:abstractNumId w:val="2"/>
  </w:num>
  <w:num w:numId="22" w16cid:durableId="1064529127">
    <w:abstractNumId w:val="1"/>
  </w:num>
  <w:num w:numId="23" w16cid:durableId="306398653">
    <w:abstractNumId w:val="0"/>
  </w:num>
  <w:num w:numId="24" w16cid:durableId="2143693707">
    <w:abstractNumId w:val="9"/>
  </w:num>
  <w:num w:numId="25" w16cid:durableId="405231702">
    <w:abstractNumId w:val="7"/>
  </w:num>
  <w:num w:numId="26" w16cid:durableId="2140762349">
    <w:abstractNumId w:val="6"/>
  </w:num>
  <w:num w:numId="27" w16cid:durableId="995956495">
    <w:abstractNumId w:val="5"/>
  </w:num>
  <w:num w:numId="28" w16cid:durableId="1228614566">
    <w:abstractNumId w:val="4"/>
  </w:num>
  <w:num w:numId="29" w16cid:durableId="1229920978">
    <w:abstractNumId w:val="20"/>
  </w:num>
  <w:num w:numId="30" w16cid:durableId="1979147371">
    <w:abstractNumId w:val="20"/>
  </w:num>
  <w:num w:numId="31" w16cid:durableId="483547533">
    <w:abstractNumId w:val="16"/>
  </w:num>
  <w:num w:numId="32" w16cid:durableId="1483616569">
    <w:abstractNumId w:val="30"/>
  </w:num>
  <w:num w:numId="33" w16cid:durableId="1295328782">
    <w:abstractNumId w:val="30"/>
    <w:lvlOverride w:ilvl="0">
      <w:startOverride w:val="1"/>
    </w:lvlOverride>
  </w:num>
  <w:num w:numId="34" w16cid:durableId="972902183">
    <w:abstractNumId w:val="12"/>
  </w:num>
  <w:num w:numId="35" w16cid:durableId="93981495">
    <w:abstractNumId w:val="26"/>
  </w:num>
  <w:num w:numId="36" w16cid:durableId="686445977">
    <w:abstractNumId w:val="11"/>
  </w:num>
  <w:num w:numId="37" w16cid:durableId="1032417681">
    <w:abstractNumId w:val="29"/>
  </w:num>
  <w:num w:numId="38" w16cid:durableId="1386835979">
    <w:abstractNumId w:val="22"/>
  </w:num>
  <w:num w:numId="39" w16cid:durableId="1439837924">
    <w:abstractNumId w:val="13"/>
  </w:num>
  <w:num w:numId="40" w16cid:durableId="389966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SortMethod w:val="0000"/>
  <w:defaultTabStop w:val="420"/>
  <w:drawingGridHorizontalSpacing w:val="263"/>
  <w:drawingGridVerticalSpacing w:val="163"/>
  <w:displayHorizontalDrawingGridEvery w:val="0"/>
  <w:displayVerticalDrawingGridEvery w:val="2"/>
  <w:characterSpacingControl w:val="compressPunctuation"/>
  <w:doNotValidateAgainstSchema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2C"/>
    <w:rsid w:val="00001277"/>
    <w:rsid w:val="00012E97"/>
    <w:rsid w:val="000178E3"/>
    <w:rsid w:val="000222D6"/>
    <w:rsid w:val="00023482"/>
    <w:rsid w:val="00032FAD"/>
    <w:rsid w:val="00033212"/>
    <w:rsid w:val="00037185"/>
    <w:rsid w:val="00042A27"/>
    <w:rsid w:val="000502D1"/>
    <w:rsid w:val="000565AC"/>
    <w:rsid w:val="00061CC2"/>
    <w:rsid w:val="00065FCE"/>
    <w:rsid w:val="000664B9"/>
    <w:rsid w:val="000676A1"/>
    <w:rsid w:val="00067F46"/>
    <w:rsid w:val="00070982"/>
    <w:rsid w:val="00071521"/>
    <w:rsid w:val="0007644C"/>
    <w:rsid w:val="00084315"/>
    <w:rsid w:val="0008590F"/>
    <w:rsid w:val="000878A9"/>
    <w:rsid w:val="00090553"/>
    <w:rsid w:val="00095BBC"/>
    <w:rsid w:val="000A1A7C"/>
    <w:rsid w:val="000B02A7"/>
    <w:rsid w:val="000B37A6"/>
    <w:rsid w:val="000B73D4"/>
    <w:rsid w:val="000B74FD"/>
    <w:rsid w:val="000B7B84"/>
    <w:rsid w:val="000B7C95"/>
    <w:rsid w:val="000C1424"/>
    <w:rsid w:val="000C352E"/>
    <w:rsid w:val="000D4F0E"/>
    <w:rsid w:val="000E3E55"/>
    <w:rsid w:val="000E46BA"/>
    <w:rsid w:val="000E660F"/>
    <w:rsid w:val="000F002D"/>
    <w:rsid w:val="000F23BD"/>
    <w:rsid w:val="000F2EF6"/>
    <w:rsid w:val="0010678B"/>
    <w:rsid w:val="00110944"/>
    <w:rsid w:val="001138F3"/>
    <w:rsid w:val="001154CE"/>
    <w:rsid w:val="0011579A"/>
    <w:rsid w:val="001178F5"/>
    <w:rsid w:val="00117DE8"/>
    <w:rsid w:val="00120056"/>
    <w:rsid w:val="00123325"/>
    <w:rsid w:val="00125031"/>
    <w:rsid w:val="00126020"/>
    <w:rsid w:val="00127F81"/>
    <w:rsid w:val="0013644A"/>
    <w:rsid w:val="00136823"/>
    <w:rsid w:val="001406D0"/>
    <w:rsid w:val="0014270E"/>
    <w:rsid w:val="00143544"/>
    <w:rsid w:val="0015460F"/>
    <w:rsid w:val="00157EDB"/>
    <w:rsid w:val="001739E4"/>
    <w:rsid w:val="00173EA3"/>
    <w:rsid w:val="0019029C"/>
    <w:rsid w:val="00193FFA"/>
    <w:rsid w:val="001A6617"/>
    <w:rsid w:val="001B49B9"/>
    <w:rsid w:val="001C7190"/>
    <w:rsid w:val="001D052A"/>
    <w:rsid w:val="001D2849"/>
    <w:rsid w:val="001D5F56"/>
    <w:rsid w:val="001D6140"/>
    <w:rsid w:val="001E718F"/>
    <w:rsid w:val="00201C87"/>
    <w:rsid w:val="002031C8"/>
    <w:rsid w:val="00206147"/>
    <w:rsid w:val="00206DDF"/>
    <w:rsid w:val="00207BFC"/>
    <w:rsid w:val="0022112B"/>
    <w:rsid w:val="00225929"/>
    <w:rsid w:val="00226758"/>
    <w:rsid w:val="00237595"/>
    <w:rsid w:val="00240B95"/>
    <w:rsid w:val="0024508A"/>
    <w:rsid w:val="00254818"/>
    <w:rsid w:val="002567BF"/>
    <w:rsid w:val="0025759A"/>
    <w:rsid w:val="00264ED2"/>
    <w:rsid w:val="00267535"/>
    <w:rsid w:val="00273C36"/>
    <w:rsid w:val="002748C4"/>
    <w:rsid w:val="00276F70"/>
    <w:rsid w:val="00281EE2"/>
    <w:rsid w:val="002955D7"/>
    <w:rsid w:val="002A058A"/>
    <w:rsid w:val="002A667D"/>
    <w:rsid w:val="002B1B05"/>
    <w:rsid w:val="002B3309"/>
    <w:rsid w:val="002C5EE8"/>
    <w:rsid w:val="002C7168"/>
    <w:rsid w:val="002D1BFB"/>
    <w:rsid w:val="002D4C36"/>
    <w:rsid w:val="002D7C8D"/>
    <w:rsid w:val="003013A0"/>
    <w:rsid w:val="003177B7"/>
    <w:rsid w:val="00320E84"/>
    <w:rsid w:val="00323546"/>
    <w:rsid w:val="00324DE9"/>
    <w:rsid w:val="00332626"/>
    <w:rsid w:val="00332D5A"/>
    <w:rsid w:val="00341977"/>
    <w:rsid w:val="00342039"/>
    <w:rsid w:val="00350546"/>
    <w:rsid w:val="00353B63"/>
    <w:rsid w:val="00356DA2"/>
    <w:rsid w:val="003615EF"/>
    <w:rsid w:val="00372235"/>
    <w:rsid w:val="00376D1B"/>
    <w:rsid w:val="00381214"/>
    <w:rsid w:val="00394399"/>
    <w:rsid w:val="00396260"/>
    <w:rsid w:val="003A3C57"/>
    <w:rsid w:val="003B57F9"/>
    <w:rsid w:val="003C012F"/>
    <w:rsid w:val="003C571E"/>
    <w:rsid w:val="003E2DF8"/>
    <w:rsid w:val="003E7DC4"/>
    <w:rsid w:val="003F3439"/>
    <w:rsid w:val="004070E0"/>
    <w:rsid w:val="00407137"/>
    <w:rsid w:val="00407667"/>
    <w:rsid w:val="004107DF"/>
    <w:rsid w:val="00417E50"/>
    <w:rsid w:val="00420178"/>
    <w:rsid w:val="00422720"/>
    <w:rsid w:val="00422AA0"/>
    <w:rsid w:val="00425485"/>
    <w:rsid w:val="00426B15"/>
    <w:rsid w:val="0044418D"/>
    <w:rsid w:val="004521CE"/>
    <w:rsid w:val="0046121A"/>
    <w:rsid w:val="004670E6"/>
    <w:rsid w:val="00477964"/>
    <w:rsid w:val="00496B1D"/>
    <w:rsid w:val="004A7040"/>
    <w:rsid w:val="004B256F"/>
    <w:rsid w:val="004B30CC"/>
    <w:rsid w:val="004B369F"/>
    <w:rsid w:val="004B6B42"/>
    <w:rsid w:val="004B7B8E"/>
    <w:rsid w:val="004C7267"/>
    <w:rsid w:val="004D2702"/>
    <w:rsid w:val="004F1610"/>
    <w:rsid w:val="004F41C7"/>
    <w:rsid w:val="004F52D9"/>
    <w:rsid w:val="004F7B41"/>
    <w:rsid w:val="00501D84"/>
    <w:rsid w:val="00506822"/>
    <w:rsid w:val="005103FA"/>
    <w:rsid w:val="005142E6"/>
    <w:rsid w:val="00526D80"/>
    <w:rsid w:val="00542619"/>
    <w:rsid w:val="00546E7D"/>
    <w:rsid w:val="005536A5"/>
    <w:rsid w:val="00554F55"/>
    <w:rsid w:val="0055578C"/>
    <w:rsid w:val="00555AC0"/>
    <w:rsid w:val="00562872"/>
    <w:rsid w:val="00575832"/>
    <w:rsid w:val="00576257"/>
    <w:rsid w:val="0058228C"/>
    <w:rsid w:val="005836E7"/>
    <w:rsid w:val="0058440B"/>
    <w:rsid w:val="0059265D"/>
    <w:rsid w:val="00596B30"/>
    <w:rsid w:val="005A51B6"/>
    <w:rsid w:val="005B23A4"/>
    <w:rsid w:val="005C0E9B"/>
    <w:rsid w:val="005D56D5"/>
    <w:rsid w:val="005D7AFF"/>
    <w:rsid w:val="005F1E72"/>
    <w:rsid w:val="005F3A0A"/>
    <w:rsid w:val="005F5E0F"/>
    <w:rsid w:val="005F715C"/>
    <w:rsid w:val="006055BD"/>
    <w:rsid w:val="00605E92"/>
    <w:rsid w:val="0061057D"/>
    <w:rsid w:val="00610EE4"/>
    <w:rsid w:val="0061292E"/>
    <w:rsid w:val="00616EAB"/>
    <w:rsid w:val="00620AE4"/>
    <w:rsid w:val="00623831"/>
    <w:rsid w:val="00635C10"/>
    <w:rsid w:val="00640147"/>
    <w:rsid w:val="00646717"/>
    <w:rsid w:val="00661F28"/>
    <w:rsid w:val="006647F2"/>
    <w:rsid w:val="00667C31"/>
    <w:rsid w:val="00672FF0"/>
    <w:rsid w:val="00673A73"/>
    <w:rsid w:val="00674B90"/>
    <w:rsid w:val="00676101"/>
    <w:rsid w:val="00680DD1"/>
    <w:rsid w:val="00682846"/>
    <w:rsid w:val="006862E5"/>
    <w:rsid w:val="006A4FCE"/>
    <w:rsid w:val="006A780C"/>
    <w:rsid w:val="006B3CFD"/>
    <w:rsid w:val="006B5E2C"/>
    <w:rsid w:val="006C2505"/>
    <w:rsid w:val="006C69A9"/>
    <w:rsid w:val="006D0BF6"/>
    <w:rsid w:val="006D2C69"/>
    <w:rsid w:val="006E4F2C"/>
    <w:rsid w:val="006E564C"/>
    <w:rsid w:val="006F1B8A"/>
    <w:rsid w:val="006F480C"/>
    <w:rsid w:val="006F5409"/>
    <w:rsid w:val="006F6961"/>
    <w:rsid w:val="00701B0C"/>
    <w:rsid w:val="0070455A"/>
    <w:rsid w:val="007111E2"/>
    <w:rsid w:val="0071670C"/>
    <w:rsid w:val="007309B5"/>
    <w:rsid w:val="00731FB2"/>
    <w:rsid w:val="00733B5B"/>
    <w:rsid w:val="00736BFE"/>
    <w:rsid w:val="0074276A"/>
    <w:rsid w:val="007716EE"/>
    <w:rsid w:val="00786BFC"/>
    <w:rsid w:val="0079097D"/>
    <w:rsid w:val="007921EA"/>
    <w:rsid w:val="007963D6"/>
    <w:rsid w:val="007A3A6F"/>
    <w:rsid w:val="007B2AB5"/>
    <w:rsid w:val="007B4A73"/>
    <w:rsid w:val="007B6ACE"/>
    <w:rsid w:val="007C0298"/>
    <w:rsid w:val="007C0BE4"/>
    <w:rsid w:val="007C0CA8"/>
    <w:rsid w:val="007C3EA5"/>
    <w:rsid w:val="007E5C2D"/>
    <w:rsid w:val="007F0422"/>
    <w:rsid w:val="00804309"/>
    <w:rsid w:val="00804FD7"/>
    <w:rsid w:val="00807EE4"/>
    <w:rsid w:val="008215F9"/>
    <w:rsid w:val="00822B3D"/>
    <w:rsid w:val="00824DDC"/>
    <w:rsid w:val="00830AD0"/>
    <w:rsid w:val="00832BD9"/>
    <w:rsid w:val="0083504A"/>
    <w:rsid w:val="008459CF"/>
    <w:rsid w:val="0086388C"/>
    <w:rsid w:val="0087534C"/>
    <w:rsid w:val="00876BE1"/>
    <w:rsid w:val="0088002A"/>
    <w:rsid w:val="008960CF"/>
    <w:rsid w:val="008A221E"/>
    <w:rsid w:val="008A37D8"/>
    <w:rsid w:val="008A39A6"/>
    <w:rsid w:val="008A5C24"/>
    <w:rsid w:val="008B4500"/>
    <w:rsid w:val="008C48BF"/>
    <w:rsid w:val="008D0562"/>
    <w:rsid w:val="008E3B7A"/>
    <w:rsid w:val="008F1198"/>
    <w:rsid w:val="008F2AA7"/>
    <w:rsid w:val="00904473"/>
    <w:rsid w:val="00910291"/>
    <w:rsid w:val="0091324C"/>
    <w:rsid w:val="00917D99"/>
    <w:rsid w:val="0092688E"/>
    <w:rsid w:val="00935BD1"/>
    <w:rsid w:val="00942DFA"/>
    <w:rsid w:val="009431CE"/>
    <w:rsid w:val="009519F1"/>
    <w:rsid w:val="0095697A"/>
    <w:rsid w:val="0096062C"/>
    <w:rsid w:val="00971467"/>
    <w:rsid w:val="00972ED6"/>
    <w:rsid w:val="00983625"/>
    <w:rsid w:val="00985096"/>
    <w:rsid w:val="00986BA4"/>
    <w:rsid w:val="00995784"/>
    <w:rsid w:val="00996731"/>
    <w:rsid w:val="009976F8"/>
    <w:rsid w:val="009977A3"/>
    <w:rsid w:val="009A4BB7"/>
    <w:rsid w:val="009A4F04"/>
    <w:rsid w:val="009A7820"/>
    <w:rsid w:val="009B0396"/>
    <w:rsid w:val="009C3174"/>
    <w:rsid w:val="009D08E8"/>
    <w:rsid w:val="009D1A65"/>
    <w:rsid w:val="009D4857"/>
    <w:rsid w:val="009D7AC2"/>
    <w:rsid w:val="009E3350"/>
    <w:rsid w:val="009F7E75"/>
    <w:rsid w:val="00A016B0"/>
    <w:rsid w:val="00A041CE"/>
    <w:rsid w:val="00A1165F"/>
    <w:rsid w:val="00A13708"/>
    <w:rsid w:val="00A272C6"/>
    <w:rsid w:val="00A304CC"/>
    <w:rsid w:val="00A3168B"/>
    <w:rsid w:val="00A3370B"/>
    <w:rsid w:val="00A346F7"/>
    <w:rsid w:val="00A34A59"/>
    <w:rsid w:val="00A41EFE"/>
    <w:rsid w:val="00A42717"/>
    <w:rsid w:val="00A42E9D"/>
    <w:rsid w:val="00A43016"/>
    <w:rsid w:val="00A4343A"/>
    <w:rsid w:val="00A50949"/>
    <w:rsid w:val="00A511B4"/>
    <w:rsid w:val="00A53A08"/>
    <w:rsid w:val="00A54531"/>
    <w:rsid w:val="00A7104A"/>
    <w:rsid w:val="00A860E6"/>
    <w:rsid w:val="00A909EF"/>
    <w:rsid w:val="00A917A0"/>
    <w:rsid w:val="00AA3660"/>
    <w:rsid w:val="00AA525B"/>
    <w:rsid w:val="00AA5BBB"/>
    <w:rsid w:val="00AC21F9"/>
    <w:rsid w:val="00AC7F74"/>
    <w:rsid w:val="00AE328F"/>
    <w:rsid w:val="00AE3AFD"/>
    <w:rsid w:val="00AF16C4"/>
    <w:rsid w:val="00AF1B6A"/>
    <w:rsid w:val="00AF4125"/>
    <w:rsid w:val="00B03085"/>
    <w:rsid w:val="00B133AB"/>
    <w:rsid w:val="00B14AF4"/>
    <w:rsid w:val="00B16703"/>
    <w:rsid w:val="00B20FA0"/>
    <w:rsid w:val="00B2128D"/>
    <w:rsid w:val="00B276F8"/>
    <w:rsid w:val="00B30F93"/>
    <w:rsid w:val="00B32862"/>
    <w:rsid w:val="00B35513"/>
    <w:rsid w:val="00B40377"/>
    <w:rsid w:val="00B615AA"/>
    <w:rsid w:val="00B617EB"/>
    <w:rsid w:val="00B74DDD"/>
    <w:rsid w:val="00B756B7"/>
    <w:rsid w:val="00B912A7"/>
    <w:rsid w:val="00B92AC4"/>
    <w:rsid w:val="00BA3AD6"/>
    <w:rsid w:val="00BA689A"/>
    <w:rsid w:val="00BA7CB9"/>
    <w:rsid w:val="00BC1096"/>
    <w:rsid w:val="00BD12B6"/>
    <w:rsid w:val="00BD30B1"/>
    <w:rsid w:val="00C12C15"/>
    <w:rsid w:val="00C13C52"/>
    <w:rsid w:val="00C1682B"/>
    <w:rsid w:val="00C17D1A"/>
    <w:rsid w:val="00C2115F"/>
    <w:rsid w:val="00C228DF"/>
    <w:rsid w:val="00C22970"/>
    <w:rsid w:val="00C25378"/>
    <w:rsid w:val="00C41499"/>
    <w:rsid w:val="00C43C3A"/>
    <w:rsid w:val="00C524A5"/>
    <w:rsid w:val="00C53F35"/>
    <w:rsid w:val="00C54558"/>
    <w:rsid w:val="00C63DF0"/>
    <w:rsid w:val="00C64383"/>
    <w:rsid w:val="00C663F8"/>
    <w:rsid w:val="00C67BDE"/>
    <w:rsid w:val="00C70A0F"/>
    <w:rsid w:val="00C70F11"/>
    <w:rsid w:val="00C735FF"/>
    <w:rsid w:val="00C76D3C"/>
    <w:rsid w:val="00C80D6F"/>
    <w:rsid w:val="00C83DFB"/>
    <w:rsid w:val="00C92293"/>
    <w:rsid w:val="00C92BDE"/>
    <w:rsid w:val="00CB0028"/>
    <w:rsid w:val="00CB0402"/>
    <w:rsid w:val="00CC5CE6"/>
    <w:rsid w:val="00CD0127"/>
    <w:rsid w:val="00CE2870"/>
    <w:rsid w:val="00CF40BD"/>
    <w:rsid w:val="00CF4AA1"/>
    <w:rsid w:val="00CF55D2"/>
    <w:rsid w:val="00CF7C86"/>
    <w:rsid w:val="00D0460B"/>
    <w:rsid w:val="00D1445C"/>
    <w:rsid w:val="00D157D0"/>
    <w:rsid w:val="00D203C1"/>
    <w:rsid w:val="00D31850"/>
    <w:rsid w:val="00D356F5"/>
    <w:rsid w:val="00D47011"/>
    <w:rsid w:val="00D521E5"/>
    <w:rsid w:val="00D55BA0"/>
    <w:rsid w:val="00D56527"/>
    <w:rsid w:val="00D66AE9"/>
    <w:rsid w:val="00D75410"/>
    <w:rsid w:val="00D92147"/>
    <w:rsid w:val="00D939C9"/>
    <w:rsid w:val="00D96EFF"/>
    <w:rsid w:val="00DB31D0"/>
    <w:rsid w:val="00DB3AED"/>
    <w:rsid w:val="00DC5535"/>
    <w:rsid w:val="00DD4720"/>
    <w:rsid w:val="00DD556B"/>
    <w:rsid w:val="00DD60D7"/>
    <w:rsid w:val="00DE1911"/>
    <w:rsid w:val="00DE3E72"/>
    <w:rsid w:val="00DE718E"/>
    <w:rsid w:val="00DE7E74"/>
    <w:rsid w:val="00DF06D5"/>
    <w:rsid w:val="00E21CE6"/>
    <w:rsid w:val="00E22C60"/>
    <w:rsid w:val="00E244CA"/>
    <w:rsid w:val="00E31C1A"/>
    <w:rsid w:val="00E45D45"/>
    <w:rsid w:val="00E5114C"/>
    <w:rsid w:val="00E64A27"/>
    <w:rsid w:val="00E73E98"/>
    <w:rsid w:val="00E816B0"/>
    <w:rsid w:val="00E8197C"/>
    <w:rsid w:val="00E82F8E"/>
    <w:rsid w:val="00E83A62"/>
    <w:rsid w:val="00E844F0"/>
    <w:rsid w:val="00E857F2"/>
    <w:rsid w:val="00E868C0"/>
    <w:rsid w:val="00E87384"/>
    <w:rsid w:val="00E90679"/>
    <w:rsid w:val="00E979A1"/>
    <w:rsid w:val="00EB14F4"/>
    <w:rsid w:val="00EB2881"/>
    <w:rsid w:val="00EB2950"/>
    <w:rsid w:val="00EB648B"/>
    <w:rsid w:val="00EC08B2"/>
    <w:rsid w:val="00EC5AF3"/>
    <w:rsid w:val="00EE064A"/>
    <w:rsid w:val="00EE39D5"/>
    <w:rsid w:val="00EE56D5"/>
    <w:rsid w:val="00EF25CD"/>
    <w:rsid w:val="00EF60C2"/>
    <w:rsid w:val="00F1440E"/>
    <w:rsid w:val="00F15228"/>
    <w:rsid w:val="00F211D3"/>
    <w:rsid w:val="00F253E4"/>
    <w:rsid w:val="00F273DE"/>
    <w:rsid w:val="00F32A5A"/>
    <w:rsid w:val="00F341C2"/>
    <w:rsid w:val="00F4051F"/>
    <w:rsid w:val="00F430C4"/>
    <w:rsid w:val="00F470FD"/>
    <w:rsid w:val="00F74DB8"/>
    <w:rsid w:val="00F758ED"/>
    <w:rsid w:val="00F909E7"/>
    <w:rsid w:val="00F928CF"/>
    <w:rsid w:val="00FA4BFE"/>
    <w:rsid w:val="00FA57F6"/>
    <w:rsid w:val="00FA5AFB"/>
    <w:rsid w:val="00FB0D9C"/>
    <w:rsid w:val="00FC6CC0"/>
    <w:rsid w:val="00FD13D8"/>
    <w:rsid w:val="00FD3860"/>
    <w:rsid w:val="00FE3A31"/>
    <w:rsid w:val="00FE44EB"/>
    <w:rsid w:val="00FE7EF3"/>
    <w:rsid w:val="00FF3E3A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1B0E8"/>
  <w15:docId w15:val="{10CD5E08-FB6D-4405-8276-29D03C0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LetPub31Text"/>
    <w:qFormat/>
    <w:rsid w:val="008D0562"/>
    <w:pPr>
      <w:widowControl w:val="0"/>
      <w:snapToGrid w:val="0"/>
      <w:contextualSpacing/>
      <w:jc w:val="left"/>
    </w:pPr>
    <w:rPr>
      <w:rFonts w:eastAsia="Times New Roman"/>
    </w:rPr>
  </w:style>
  <w:style w:type="paragraph" w:styleId="1">
    <w:name w:val="heading 1"/>
    <w:basedOn w:val="LetPub31Text"/>
    <w:link w:val="10"/>
    <w:uiPriority w:val="9"/>
    <w:qFormat/>
    <w:rsid w:val="00F470FD"/>
    <w:pPr>
      <w:numPr>
        <w:numId w:val="10"/>
      </w:numPr>
      <w:spacing w:beforeLines="100" w:afterLines="100"/>
      <w:outlineLvl w:val="0"/>
    </w:pPr>
    <w:rPr>
      <w:rFonts w:eastAsiaTheme="minorEastAsia"/>
      <w:b/>
    </w:rPr>
  </w:style>
  <w:style w:type="paragraph" w:styleId="2">
    <w:name w:val="heading 2"/>
    <w:basedOn w:val="1"/>
    <w:next w:val="LetPub32TextIndent"/>
    <w:link w:val="20"/>
    <w:uiPriority w:val="9"/>
    <w:unhideWhenUsed/>
    <w:qFormat/>
    <w:rsid w:val="00F470FD"/>
    <w:pPr>
      <w:numPr>
        <w:ilvl w:val="1"/>
      </w:numPr>
      <w:ind w:left="567"/>
      <w:outlineLvl w:val="1"/>
    </w:pPr>
  </w:style>
  <w:style w:type="paragraph" w:styleId="3">
    <w:name w:val="heading 3"/>
    <w:basedOn w:val="2"/>
    <w:next w:val="LetPub32TextIndent"/>
    <w:link w:val="30"/>
    <w:uiPriority w:val="9"/>
    <w:unhideWhenUsed/>
    <w:qFormat/>
    <w:rsid w:val="00F470FD"/>
    <w:pPr>
      <w:numPr>
        <w:ilvl w:val="2"/>
      </w:numPr>
      <w:ind w:left="567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F470FD"/>
    <w:pPr>
      <w:numPr>
        <w:ilvl w:val="3"/>
      </w:numPr>
      <w:ind w:left="709" w:hanging="709"/>
      <w:outlineLvl w:val="3"/>
    </w:pPr>
  </w:style>
  <w:style w:type="paragraph" w:styleId="5">
    <w:name w:val="heading 5"/>
    <w:basedOn w:val="3"/>
    <w:next w:val="a"/>
    <w:link w:val="50"/>
    <w:uiPriority w:val="9"/>
    <w:unhideWhenUsed/>
    <w:qFormat/>
    <w:rsid w:val="00F909E7"/>
    <w:pPr>
      <w:numPr>
        <w:ilvl w:val="4"/>
      </w:numPr>
      <w:ind w:left="992" w:hanging="99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tPub31Text">
    <w:name w:val="LetPub_3.1_Text"/>
    <w:link w:val="LetPub31TextChar"/>
    <w:qFormat/>
    <w:rsid w:val="00D1445C"/>
    <w:pPr>
      <w:snapToGrid w:val="0"/>
      <w:contextualSpacing/>
      <w:jc w:val="left"/>
    </w:pPr>
    <w:rPr>
      <w:rFonts w:eastAsia="Times New Roman"/>
      <w:kern w:val="0"/>
    </w:rPr>
  </w:style>
  <w:style w:type="character" w:customStyle="1" w:styleId="LetPub31TextChar">
    <w:name w:val="LetPub_3.1_Text Char"/>
    <w:basedOn w:val="a0"/>
    <w:link w:val="LetPub31Text"/>
    <w:rsid w:val="00D1445C"/>
    <w:rPr>
      <w:rFonts w:eastAsia="Times New Roman"/>
      <w:kern w:val="0"/>
    </w:rPr>
  </w:style>
  <w:style w:type="character" w:customStyle="1" w:styleId="10">
    <w:name w:val="标题 1 字符"/>
    <w:basedOn w:val="a0"/>
    <w:link w:val="1"/>
    <w:uiPriority w:val="9"/>
    <w:rsid w:val="00F470FD"/>
    <w:rPr>
      <w:rFonts w:eastAsiaTheme="minorEastAsia"/>
      <w:b/>
      <w:kern w:val="0"/>
    </w:rPr>
  </w:style>
  <w:style w:type="paragraph" w:customStyle="1" w:styleId="LetPub32TextIndent">
    <w:name w:val="LetPub_3.2_TextIndent"/>
    <w:basedOn w:val="LetPub31Text"/>
    <w:link w:val="LetPub32TextIndentChar"/>
    <w:qFormat/>
    <w:rsid w:val="00506822"/>
    <w:pPr>
      <w:widowControl w:val="0"/>
      <w:ind w:firstLineChars="200" w:firstLine="480"/>
    </w:pPr>
    <w:rPr>
      <w:rFonts w:eastAsiaTheme="minorEastAsia"/>
    </w:rPr>
  </w:style>
  <w:style w:type="character" w:customStyle="1" w:styleId="LetPub32TextIndentChar">
    <w:name w:val="LetPub_3.2_TextIndent Char"/>
    <w:basedOn w:val="LetPub31TextChar"/>
    <w:link w:val="LetPub32TextIndent"/>
    <w:rsid w:val="00506822"/>
    <w:rPr>
      <w:rFonts w:eastAsiaTheme="minorEastAsia"/>
      <w:kern w:val="0"/>
    </w:rPr>
  </w:style>
  <w:style w:type="character" w:customStyle="1" w:styleId="20">
    <w:name w:val="标题 2 字符"/>
    <w:basedOn w:val="a0"/>
    <w:link w:val="2"/>
    <w:uiPriority w:val="9"/>
    <w:rsid w:val="00F470FD"/>
    <w:rPr>
      <w:rFonts w:eastAsiaTheme="minorEastAsia"/>
      <w:b/>
      <w:kern w:val="0"/>
    </w:rPr>
  </w:style>
  <w:style w:type="character" w:customStyle="1" w:styleId="30">
    <w:name w:val="标题 3 字符"/>
    <w:basedOn w:val="a0"/>
    <w:link w:val="3"/>
    <w:uiPriority w:val="9"/>
    <w:rsid w:val="00F470FD"/>
    <w:rPr>
      <w:rFonts w:eastAsiaTheme="minorEastAsia"/>
      <w:b/>
      <w:kern w:val="0"/>
    </w:rPr>
  </w:style>
  <w:style w:type="character" w:customStyle="1" w:styleId="40">
    <w:name w:val="标题 4 字符"/>
    <w:basedOn w:val="a0"/>
    <w:link w:val="4"/>
    <w:uiPriority w:val="9"/>
    <w:rsid w:val="00F470FD"/>
    <w:rPr>
      <w:rFonts w:eastAsiaTheme="minorEastAsia"/>
      <w:b/>
      <w:kern w:val="0"/>
    </w:rPr>
  </w:style>
  <w:style w:type="character" w:customStyle="1" w:styleId="50">
    <w:name w:val="标题 5 字符"/>
    <w:basedOn w:val="a0"/>
    <w:link w:val="5"/>
    <w:uiPriority w:val="9"/>
    <w:rsid w:val="00F909E7"/>
    <w:rPr>
      <w:rFonts w:eastAsiaTheme="minorEastAsia"/>
      <w:b/>
      <w:kern w:val="0"/>
    </w:rPr>
  </w:style>
  <w:style w:type="paragraph" w:styleId="a3">
    <w:name w:val="Title"/>
    <w:basedOn w:val="a"/>
    <w:next w:val="LetPub31Text"/>
    <w:link w:val="a4"/>
    <w:uiPriority w:val="10"/>
    <w:qFormat/>
    <w:rsid w:val="00BC1096"/>
    <w:pPr>
      <w:spacing w:beforeLines="100" w:afterLines="100"/>
      <w:contextualSpacing w:val="0"/>
    </w:pPr>
    <w:rPr>
      <w:b/>
    </w:rPr>
  </w:style>
  <w:style w:type="character" w:customStyle="1" w:styleId="a4">
    <w:name w:val="标题 字符"/>
    <w:basedOn w:val="a0"/>
    <w:link w:val="a3"/>
    <w:uiPriority w:val="10"/>
    <w:rsid w:val="00BC1096"/>
    <w:rPr>
      <w:rFonts w:eastAsia="Times New Roman"/>
      <w:b/>
      <w:szCs w:val="24"/>
    </w:rPr>
  </w:style>
  <w:style w:type="paragraph" w:styleId="a5">
    <w:name w:val="Subtitle"/>
    <w:basedOn w:val="1"/>
    <w:next w:val="a"/>
    <w:link w:val="a6"/>
    <w:uiPriority w:val="11"/>
    <w:qFormat/>
    <w:rsid w:val="002955D7"/>
  </w:style>
  <w:style w:type="character" w:customStyle="1" w:styleId="a6">
    <w:name w:val="副标题 字符"/>
    <w:basedOn w:val="a0"/>
    <w:link w:val="a5"/>
    <w:uiPriority w:val="11"/>
    <w:rsid w:val="002955D7"/>
    <w:rPr>
      <w:b/>
    </w:rPr>
  </w:style>
  <w:style w:type="paragraph" w:customStyle="1" w:styleId="LetPub15AbstractHead">
    <w:name w:val="LetPub_1.5_AbstractHead"/>
    <w:basedOn w:val="LetPub31Text"/>
    <w:next w:val="LetPub16AbstractText"/>
    <w:link w:val="LetPub15AbstractHeadChar"/>
    <w:qFormat/>
    <w:rsid w:val="00A3168B"/>
    <w:pPr>
      <w:widowControl w:val="0"/>
      <w:spacing w:beforeLines="100" w:afterLines="100"/>
    </w:pPr>
    <w:rPr>
      <w:rFonts w:eastAsiaTheme="minorEastAsia"/>
    </w:rPr>
  </w:style>
  <w:style w:type="paragraph" w:customStyle="1" w:styleId="LetPub16AbstractText">
    <w:name w:val="LetPub_1.6_AbstractText"/>
    <w:basedOn w:val="LetPub31Text"/>
    <w:next w:val="LetPub31Text"/>
    <w:link w:val="LetPub16AbstractTextChar"/>
    <w:qFormat/>
    <w:rsid w:val="00FD3860"/>
  </w:style>
  <w:style w:type="character" w:customStyle="1" w:styleId="LetPub16AbstractTextChar">
    <w:name w:val="LetPub_1.6_AbstractText Char"/>
    <w:basedOn w:val="LetPub31TextChar"/>
    <w:link w:val="LetPub16AbstractText"/>
    <w:rsid w:val="00FD3860"/>
    <w:rPr>
      <w:rFonts w:eastAsia="Times New Roman"/>
      <w:kern w:val="0"/>
    </w:rPr>
  </w:style>
  <w:style w:type="character" w:customStyle="1" w:styleId="LetPub15AbstractHeadChar">
    <w:name w:val="LetPub_1.5_AbstractHead Char"/>
    <w:basedOn w:val="a6"/>
    <w:link w:val="LetPub15AbstractHead"/>
    <w:rsid w:val="00A3168B"/>
    <w:rPr>
      <w:rFonts w:eastAsiaTheme="minorEastAsia"/>
      <w:b/>
      <w:kern w:val="0"/>
    </w:rPr>
  </w:style>
  <w:style w:type="paragraph" w:customStyle="1" w:styleId="LetPub18Keywords">
    <w:name w:val="LetPub_1.8_Keywords"/>
    <w:basedOn w:val="LetPub31Text"/>
    <w:next w:val="LetPub21Heading1"/>
    <w:link w:val="LetPub18KeywordsChar"/>
    <w:qFormat/>
    <w:rsid w:val="007C0CA8"/>
    <w:pPr>
      <w:spacing w:beforeLines="100"/>
    </w:pPr>
  </w:style>
  <w:style w:type="paragraph" w:customStyle="1" w:styleId="LetPub21Heading1">
    <w:name w:val="LetPub_2.1_Heading1"/>
    <w:basedOn w:val="1"/>
    <w:next w:val="LetPub32TextIndent"/>
    <w:link w:val="LetPub21Heading1Char"/>
    <w:qFormat/>
    <w:rsid w:val="006C69A9"/>
    <w:pPr>
      <w:widowControl w:val="0"/>
      <w:numPr>
        <w:numId w:val="0"/>
      </w:numPr>
      <w:spacing w:before="100" w:after="100"/>
    </w:pPr>
  </w:style>
  <w:style w:type="character" w:customStyle="1" w:styleId="LetPub21Heading1Char">
    <w:name w:val="LetPub_2.1_Heading1 Char"/>
    <w:basedOn w:val="10"/>
    <w:link w:val="LetPub21Heading1"/>
    <w:rsid w:val="006C69A9"/>
    <w:rPr>
      <w:rFonts w:eastAsiaTheme="minorEastAsia"/>
      <w:b/>
      <w:kern w:val="0"/>
    </w:rPr>
  </w:style>
  <w:style w:type="character" w:customStyle="1" w:styleId="LetPub18KeywordsChar">
    <w:name w:val="LetPub_1.8_Keywords Char"/>
    <w:basedOn w:val="LetPub31TextChar"/>
    <w:link w:val="LetPub18Keywords"/>
    <w:rsid w:val="007C0CA8"/>
    <w:rPr>
      <w:rFonts w:eastAsia="Times New Roman"/>
      <w:kern w:val="0"/>
      <w:szCs w:val="24"/>
    </w:rPr>
  </w:style>
  <w:style w:type="paragraph" w:customStyle="1" w:styleId="LetPub71References">
    <w:name w:val="LetPub_7.1_References"/>
    <w:basedOn w:val="LetPub21Heading1"/>
    <w:next w:val="LetPub72ReferenceList"/>
    <w:link w:val="LetPub71ReferencesChar"/>
    <w:qFormat/>
    <w:rsid w:val="00B03085"/>
  </w:style>
  <w:style w:type="paragraph" w:customStyle="1" w:styleId="LetPub72ReferenceList">
    <w:name w:val="LetPub_7.2_ReferenceList"/>
    <w:basedOn w:val="LetPub31Text"/>
    <w:link w:val="LetPub72ReferenceListChar"/>
    <w:qFormat/>
    <w:rsid w:val="00CD0127"/>
    <w:pPr>
      <w:widowControl w:val="0"/>
      <w:ind w:left="480" w:hangingChars="200" w:hanging="480"/>
    </w:pPr>
    <w:rPr>
      <w:rFonts w:eastAsiaTheme="minorEastAsia"/>
    </w:rPr>
  </w:style>
  <w:style w:type="character" w:customStyle="1" w:styleId="LetPub72ReferenceListChar">
    <w:name w:val="LetPub_7.2_ReferenceList Char"/>
    <w:basedOn w:val="LetPub31TextChar"/>
    <w:link w:val="LetPub72ReferenceList"/>
    <w:rsid w:val="00CD0127"/>
    <w:rPr>
      <w:rFonts w:eastAsiaTheme="minorEastAsia"/>
      <w:kern w:val="0"/>
    </w:rPr>
  </w:style>
  <w:style w:type="character" w:customStyle="1" w:styleId="LetPub71ReferencesChar">
    <w:name w:val="LetPub_7.1_References Char"/>
    <w:basedOn w:val="a0"/>
    <w:link w:val="LetPub71References"/>
    <w:rsid w:val="008D0562"/>
    <w:rPr>
      <w:rFonts w:eastAsiaTheme="minorEastAsia"/>
      <w:b/>
      <w:kern w:val="0"/>
    </w:rPr>
  </w:style>
  <w:style w:type="paragraph" w:customStyle="1" w:styleId="LetPub41Figure">
    <w:name w:val="LetPub_4.1_Figure"/>
    <w:basedOn w:val="LetPub31Text"/>
    <w:link w:val="LetPub41FigureChar"/>
    <w:qFormat/>
    <w:rsid w:val="00A346F7"/>
    <w:pPr>
      <w:widowControl w:val="0"/>
      <w:spacing w:beforeLines="100"/>
      <w:jc w:val="center"/>
    </w:pPr>
    <w:rPr>
      <w:noProof/>
    </w:rPr>
  </w:style>
  <w:style w:type="character" w:customStyle="1" w:styleId="LetPub41FigureChar">
    <w:name w:val="LetPub_4.1_Figure Char"/>
    <w:basedOn w:val="LetPub31TextChar"/>
    <w:link w:val="LetPub41Figure"/>
    <w:rsid w:val="00A346F7"/>
    <w:rPr>
      <w:rFonts w:eastAsia="Times New Roman"/>
      <w:noProof/>
      <w:kern w:val="0"/>
    </w:rPr>
  </w:style>
  <w:style w:type="paragraph" w:customStyle="1" w:styleId="LetPub42FigureCaption">
    <w:name w:val="LetPub_4.2_FigureCaption"/>
    <w:basedOn w:val="LetPub31Text"/>
    <w:link w:val="LetPub42FigureCaptionChar"/>
    <w:qFormat/>
    <w:rsid w:val="00D92147"/>
    <w:pPr>
      <w:spacing w:beforeLines="100" w:afterLines="100"/>
    </w:pPr>
    <w:rPr>
      <w:rFonts w:eastAsia="宋体"/>
      <w:lang w:val="en-GB" w:eastAsia="en-GB"/>
    </w:rPr>
  </w:style>
  <w:style w:type="character" w:customStyle="1" w:styleId="LetPub42FigureCaptionChar">
    <w:name w:val="LetPub_4.2_FigureCaption Char"/>
    <w:basedOn w:val="LetPub31TextChar"/>
    <w:link w:val="LetPub42FigureCaption"/>
    <w:rsid w:val="00D92147"/>
    <w:rPr>
      <w:rFonts w:eastAsia="Times New Roman"/>
      <w:kern w:val="0"/>
      <w:lang w:val="en-GB" w:eastAsia="en-GB"/>
    </w:rPr>
  </w:style>
  <w:style w:type="paragraph" w:customStyle="1" w:styleId="LetPub51TableCaption">
    <w:name w:val="LetPub_5.1_TableCaption"/>
    <w:basedOn w:val="LetPub42FigureCaption"/>
    <w:link w:val="LetPub51TableCaptionChar"/>
    <w:qFormat/>
    <w:rsid w:val="00F758ED"/>
    <w:pPr>
      <w:spacing w:beforeLines="0" w:afterLines="0"/>
    </w:pPr>
  </w:style>
  <w:style w:type="character" w:customStyle="1" w:styleId="LetPub51TableCaptionChar">
    <w:name w:val="LetPub_5.1_TableCaption Char"/>
    <w:basedOn w:val="LetPub42FigureCaptionChar"/>
    <w:link w:val="LetPub51TableCaption"/>
    <w:rsid w:val="00F758ED"/>
    <w:rPr>
      <w:rFonts w:eastAsia="Times New Roman"/>
      <w:kern w:val="0"/>
      <w:lang w:val="en-GB" w:eastAsia="en-GB"/>
    </w:rPr>
  </w:style>
  <w:style w:type="paragraph" w:styleId="a7">
    <w:name w:val="header"/>
    <w:basedOn w:val="LetPub31Text"/>
    <w:link w:val="a8"/>
    <w:uiPriority w:val="99"/>
    <w:unhideWhenUsed/>
    <w:rsid w:val="00001277"/>
    <w:pPr>
      <w:jc w:val="center"/>
      <w:textAlignment w:val="center"/>
    </w:pPr>
    <w:rPr>
      <w:rFonts w:eastAsiaTheme="minorEastAsia"/>
      <w:noProof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01277"/>
    <w:rPr>
      <w:rFonts w:eastAsiaTheme="minorEastAsia"/>
      <w:noProof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A37D8"/>
    <w:pPr>
      <w:tabs>
        <w:tab w:val="center" w:pos="4153"/>
        <w:tab w:val="right" w:pos="8306"/>
      </w:tabs>
      <w:spacing w:line="240" w:lineRule="auto"/>
      <w:jc w:val="center"/>
    </w:pPr>
    <w:rPr>
      <w:szCs w:val="18"/>
    </w:rPr>
  </w:style>
  <w:style w:type="character" w:customStyle="1" w:styleId="aa">
    <w:name w:val="页脚 字符"/>
    <w:basedOn w:val="a0"/>
    <w:link w:val="a9"/>
    <w:uiPriority w:val="99"/>
    <w:rsid w:val="008A37D8"/>
    <w:rPr>
      <w:szCs w:val="18"/>
    </w:rPr>
  </w:style>
  <w:style w:type="paragraph" w:customStyle="1" w:styleId="LetPub33DisplayedEquation">
    <w:name w:val="LetPub_3.3_DisplayedEquation"/>
    <w:basedOn w:val="LetPub31Text"/>
    <w:next w:val="LetPub31Text"/>
    <w:qFormat/>
    <w:rsid w:val="00B92AC4"/>
    <w:pPr>
      <w:tabs>
        <w:tab w:val="center" w:pos="4253"/>
        <w:tab w:val="right" w:pos="8222"/>
      </w:tabs>
      <w:jc w:val="right"/>
    </w:pPr>
    <w:rPr>
      <w:lang w:val="en-GB" w:eastAsia="en-GB"/>
    </w:rPr>
  </w:style>
  <w:style w:type="paragraph" w:customStyle="1" w:styleId="LetPub53TableFootnote">
    <w:name w:val="LetPub_5.3_TableFootnote"/>
    <w:basedOn w:val="LetPub31Text"/>
    <w:link w:val="LetPub53TableFootnoteChar"/>
    <w:qFormat/>
    <w:rsid w:val="00D203C1"/>
    <w:pPr>
      <w:adjustRightInd w:val="0"/>
      <w:spacing w:afterLines="100"/>
      <w:contextualSpacing w:val="0"/>
    </w:pPr>
    <w:rPr>
      <w:rFonts w:eastAsia="宋体"/>
      <w:color w:val="000000"/>
    </w:rPr>
  </w:style>
  <w:style w:type="character" w:customStyle="1" w:styleId="LetPub53TableFootnoteChar">
    <w:name w:val="LetPub_5.3_TableFootnote Char"/>
    <w:basedOn w:val="LetPub51TableCaptionChar"/>
    <w:link w:val="LetPub53TableFootnote"/>
    <w:rsid w:val="000222D6"/>
    <w:rPr>
      <w:rFonts w:eastAsia="Times New Roman"/>
      <w:color w:val="000000"/>
      <w:kern w:val="0"/>
      <w:lang w:val="en-GB" w:eastAsia="en-GB"/>
    </w:rPr>
  </w:style>
  <w:style w:type="table" w:styleId="ab">
    <w:name w:val="Table Grid"/>
    <w:basedOn w:val="a1"/>
    <w:uiPriority w:val="39"/>
    <w:rsid w:val="003E7DC4"/>
    <w:pPr>
      <w:spacing w:line="240" w:lineRule="auto"/>
      <w:jc w:val="left"/>
    </w:pPr>
    <w:rPr>
      <w:rFonts w:ascii="等线" w:eastAsia="等线" w:hAnsi="等线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sid w:val="003E7DC4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customStyle="1" w:styleId="11">
    <w:name w:val="引用1"/>
    <w:basedOn w:val="a"/>
    <w:next w:val="a"/>
    <w:uiPriority w:val="99"/>
    <w:rsid w:val="003E7DC4"/>
    <w:pPr>
      <w:spacing w:line="240" w:lineRule="auto"/>
    </w:pPr>
    <w:rPr>
      <w:rFonts w:ascii="等线" w:eastAsia="等线" w:hAnsi="等线"/>
      <w:i/>
      <w:iCs/>
      <w:color w:val="000000"/>
      <w:sz w:val="21"/>
      <w:szCs w:val="22"/>
    </w:rPr>
  </w:style>
  <w:style w:type="character" w:customStyle="1" w:styleId="ad">
    <w:name w:val="引用 字符"/>
    <w:basedOn w:val="a0"/>
    <w:link w:val="ae"/>
    <w:uiPriority w:val="99"/>
    <w:rsid w:val="003E7DC4"/>
    <w:rPr>
      <w:i/>
      <w:iCs/>
      <w:color w:val="000000"/>
      <w:kern w:val="2"/>
      <w:sz w:val="21"/>
      <w:szCs w:val="22"/>
    </w:rPr>
  </w:style>
  <w:style w:type="paragraph" w:styleId="ae">
    <w:name w:val="Quote"/>
    <w:basedOn w:val="a"/>
    <w:next w:val="a"/>
    <w:link w:val="ad"/>
    <w:uiPriority w:val="99"/>
    <w:qFormat/>
    <w:rsid w:val="003E7DC4"/>
    <w:rPr>
      <w:i/>
      <w:iCs/>
      <w:color w:val="000000"/>
      <w:sz w:val="21"/>
      <w:szCs w:val="22"/>
    </w:rPr>
  </w:style>
  <w:style w:type="character" w:customStyle="1" w:styleId="Char1">
    <w:name w:val="引用 Char1"/>
    <w:basedOn w:val="a0"/>
    <w:uiPriority w:val="29"/>
    <w:rsid w:val="003E7DC4"/>
    <w:rPr>
      <w:i/>
      <w:iCs/>
      <w:color w:val="000000" w:themeColor="text1"/>
    </w:rPr>
  </w:style>
  <w:style w:type="paragraph" w:styleId="af">
    <w:name w:val="Balloon Text"/>
    <w:basedOn w:val="a"/>
    <w:link w:val="af0"/>
    <w:uiPriority w:val="99"/>
    <w:semiHidden/>
    <w:unhideWhenUsed/>
    <w:rsid w:val="003E7DC4"/>
    <w:pPr>
      <w:spacing w:line="240" w:lineRule="auto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E7DC4"/>
    <w:rPr>
      <w:sz w:val="18"/>
      <w:szCs w:val="18"/>
    </w:rPr>
  </w:style>
  <w:style w:type="character" w:styleId="af1">
    <w:name w:val="line number"/>
    <w:basedOn w:val="a0"/>
    <w:uiPriority w:val="99"/>
    <w:semiHidden/>
    <w:unhideWhenUsed/>
    <w:rsid w:val="008A37D8"/>
  </w:style>
  <w:style w:type="paragraph" w:customStyle="1" w:styleId="LetPub52TableBody">
    <w:name w:val="LetPub_5.2_TableBody"/>
    <w:basedOn w:val="LetPub31Text"/>
    <w:link w:val="LetPub52TableBodyChar"/>
    <w:qFormat/>
    <w:rsid w:val="00D203C1"/>
    <w:pPr>
      <w:adjustRightInd w:val="0"/>
    </w:pPr>
    <w:rPr>
      <w:rFonts w:eastAsia="宋体"/>
      <w:color w:val="000000"/>
    </w:rPr>
  </w:style>
  <w:style w:type="character" w:customStyle="1" w:styleId="LetPub52TableBodyChar">
    <w:name w:val="LetPub_5.2_TableBody Char"/>
    <w:basedOn w:val="LetPub51TableCaptionChar"/>
    <w:link w:val="LetPub52TableBody"/>
    <w:rsid w:val="000222D6"/>
    <w:rPr>
      <w:rFonts w:eastAsia="Times New Roman"/>
      <w:color w:val="000000"/>
      <w:kern w:val="0"/>
      <w:lang w:val="en-GB" w:eastAsia="en-GB"/>
    </w:rPr>
  </w:style>
  <w:style w:type="paragraph" w:styleId="af2">
    <w:name w:val="Document Map"/>
    <w:basedOn w:val="a"/>
    <w:link w:val="af3"/>
    <w:uiPriority w:val="99"/>
    <w:semiHidden/>
    <w:unhideWhenUsed/>
    <w:rsid w:val="004F7B41"/>
    <w:rPr>
      <w:rFonts w:ascii="宋体" w:eastAsia="宋体"/>
      <w:sz w:val="18"/>
      <w:szCs w:val="18"/>
    </w:rPr>
  </w:style>
  <w:style w:type="character" w:customStyle="1" w:styleId="af3">
    <w:name w:val="文档结构图 字符"/>
    <w:basedOn w:val="a0"/>
    <w:link w:val="af2"/>
    <w:uiPriority w:val="99"/>
    <w:semiHidden/>
    <w:rsid w:val="004F7B41"/>
    <w:rPr>
      <w:rFonts w:ascii="宋体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376D1B"/>
    <w:rPr>
      <w:sz w:val="18"/>
      <w:szCs w:val="18"/>
    </w:rPr>
  </w:style>
  <w:style w:type="character" w:customStyle="1" w:styleId="af5">
    <w:name w:val="脚注文本 字符"/>
    <w:basedOn w:val="a0"/>
    <w:link w:val="af4"/>
    <w:uiPriority w:val="99"/>
    <w:semiHidden/>
    <w:rsid w:val="00376D1B"/>
    <w:rPr>
      <w:rFonts w:eastAsia="Times New Roman"/>
      <w:sz w:val="18"/>
      <w:szCs w:val="18"/>
    </w:rPr>
  </w:style>
  <w:style w:type="character" w:styleId="af6">
    <w:name w:val="footnote reference"/>
    <w:basedOn w:val="a0"/>
    <w:uiPriority w:val="99"/>
    <w:semiHidden/>
    <w:unhideWhenUsed/>
    <w:rsid w:val="00376D1B"/>
    <w:rPr>
      <w:vertAlign w:val="superscript"/>
    </w:rPr>
  </w:style>
  <w:style w:type="paragraph" w:styleId="af7">
    <w:name w:val="annotation text"/>
    <w:basedOn w:val="a"/>
    <w:link w:val="af8"/>
    <w:uiPriority w:val="99"/>
    <w:semiHidden/>
    <w:unhideWhenUsed/>
    <w:rsid w:val="00033212"/>
  </w:style>
  <w:style w:type="character" w:customStyle="1" w:styleId="af8">
    <w:name w:val="批注文字 字符"/>
    <w:basedOn w:val="a0"/>
    <w:link w:val="af7"/>
    <w:uiPriority w:val="99"/>
    <w:semiHidden/>
    <w:rsid w:val="00033212"/>
    <w:rPr>
      <w:rFonts w:eastAsia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3212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033212"/>
    <w:rPr>
      <w:rFonts w:eastAsia="Times New Roman"/>
      <w:b/>
      <w:bCs/>
    </w:rPr>
  </w:style>
  <w:style w:type="paragraph" w:customStyle="1" w:styleId="LetPub11ArticleTitle">
    <w:name w:val="LetPub_1.1_ArticleTitle"/>
    <w:basedOn w:val="LetPub31Text"/>
    <w:next w:val="LetPub31Text"/>
    <w:link w:val="LetPub11ArticleTitleChar"/>
    <w:qFormat/>
    <w:rsid w:val="000222D6"/>
    <w:pPr>
      <w:spacing w:before="326" w:after="326"/>
      <w:outlineLvl w:val="0"/>
    </w:pPr>
    <w:rPr>
      <w:rFonts w:eastAsiaTheme="minorEastAsia"/>
      <w:b/>
    </w:rPr>
  </w:style>
  <w:style w:type="character" w:customStyle="1" w:styleId="LetPub11ArticleTitleChar">
    <w:name w:val="LetPub_1.1_ArticleTitle Char"/>
    <w:basedOn w:val="a4"/>
    <w:link w:val="LetPub11ArticleTitle"/>
    <w:rsid w:val="000222D6"/>
    <w:rPr>
      <w:rFonts w:eastAsiaTheme="minorEastAsia"/>
      <w:b/>
      <w:kern w:val="0"/>
      <w:szCs w:val="24"/>
    </w:rPr>
  </w:style>
  <w:style w:type="paragraph" w:customStyle="1" w:styleId="LetPub14Correspondence">
    <w:name w:val="LetPub_1.4_Correspondence"/>
    <w:basedOn w:val="LetPub31Text"/>
    <w:next w:val="LetPub31Text"/>
    <w:link w:val="LetPub14CorrespondenceChar"/>
    <w:qFormat/>
    <w:rsid w:val="001D2849"/>
    <w:rPr>
      <w:rFonts w:eastAsiaTheme="minorEastAsia"/>
    </w:rPr>
  </w:style>
  <w:style w:type="character" w:customStyle="1" w:styleId="LetPub14CorrespondenceChar">
    <w:name w:val="LetPub_1.4_Correspondence Char"/>
    <w:basedOn w:val="LetPub31TextChar"/>
    <w:link w:val="LetPub14Correspondence"/>
    <w:rsid w:val="001D2849"/>
    <w:rPr>
      <w:rFonts w:eastAsiaTheme="minorEastAsia"/>
      <w:kern w:val="0"/>
    </w:rPr>
  </w:style>
  <w:style w:type="paragraph" w:customStyle="1" w:styleId="LetPub13Affiliation">
    <w:name w:val="LetPub_1.3_Affiliation"/>
    <w:basedOn w:val="LetPub31Text"/>
    <w:next w:val="LetPub31Text"/>
    <w:link w:val="LetPub13AffiliationChar"/>
    <w:qFormat/>
    <w:rsid w:val="00126020"/>
    <w:rPr>
      <w:i/>
    </w:rPr>
  </w:style>
  <w:style w:type="character" w:customStyle="1" w:styleId="LetPub13AffiliationChar">
    <w:name w:val="LetPub_1.3_Affiliation Char"/>
    <w:basedOn w:val="LetPub31TextChar"/>
    <w:link w:val="LetPub13Affiliation"/>
    <w:rsid w:val="00126020"/>
    <w:rPr>
      <w:rFonts w:eastAsia="Times New Roman"/>
      <w:i/>
      <w:kern w:val="0"/>
    </w:rPr>
  </w:style>
  <w:style w:type="paragraph" w:customStyle="1" w:styleId="LetPub12Author">
    <w:name w:val="LetPub_1.2_Author"/>
    <w:basedOn w:val="LetPub31Text"/>
    <w:next w:val="LetPub31Text"/>
    <w:link w:val="LetPub12AuthorChar"/>
    <w:qFormat/>
    <w:rsid w:val="000222D6"/>
  </w:style>
  <w:style w:type="character" w:customStyle="1" w:styleId="LetPub12AuthorChar">
    <w:name w:val="LetPub_1.2_Author Char"/>
    <w:basedOn w:val="LetPub11ArticleTitleChar"/>
    <w:link w:val="LetPub12Author"/>
    <w:rsid w:val="000222D6"/>
    <w:rPr>
      <w:rFonts w:eastAsia="Times New Roman"/>
      <w:b/>
      <w:kern w:val="0"/>
      <w:szCs w:val="24"/>
    </w:rPr>
  </w:style>
  <w:style w:type="paragraph" w:customStyle="1" w:styleId="LetPub22Heading2">
    <w:name w:val="LetPub_2.2_Heading2"/>
    <w:basedOn w:val="2"/>
    <w:next w:val="LetPub32TextIndent"/>
    <w:link w:val="LetPub22Heading2Char"/>
    <w:qFormat/>
    <w:rsid w:val="006C69A9"/>
    <w:pPr>
      <w:widowControl w:val="0"/>
      <w:numPr>
        <w:ilvl w:val="0"/>
        <w:numId w:val="0"/>
      </w:numPr>
      <w:spacing w:before="100" w:after="100"/>
    </w:pPr>
    <w:rPr>
      <w:b w:val="0"/>
      <w:i/>
    </w:rPr>
  </w:style>
  <w:style w:type="character" w:customStyle="1" w:styleId="LetPub22Heading2Char">
    <w:name w:val="LetPub_2.2_Heading2 Char"/>
    <w:basedOn w:val="20"/>
    <w:link w:val="LetPub22Heading2"/>
    <w:rsid w:val="006C69A9"/>
    <w:rPr>
      <w:rFonts w:eastAsiaTheme="minorEastAsia"/>
      <w:b/>
      <w:i/>
      <w:kern w:val="0"/>
    </w:rPr>
  </w:style>
  <w:style w:type="paragraph" w:customStyle="1" w:styleId="LetPub23Heading3">
    <w:name w:val="LetPub_2.3_Heading3"/>
    <w:basedOn w:val="3"/>
    <w:next w:val="LetPub32TextIndent"/>
    <w:link w:val="LetPub23Heading3Char"/>
    <w:qFormat/>
    <w:rsid w:val="006C69A9"/>
    <w:pPr>
      <w:numPr>
        <w:ilvl w:val="0"/>
        <w:numId w:val="0"/>
      </w:numPr>
      <w:spacing w:before="100" w:after="100"/>
    </w:pPr>
    <w:rPr>
      <w:b w:val="0"/>
      <w:i/>
    </w:rPr>
  </w:style>
  <w:style w:type="character" w:customStyle="1" w:styleId="LetPub23Heading3Char">
    <w:name w:val="LetPub_2.3_Heading3 Char"/>
    <w:basedOn w:val="30"/>
    <w:link w:val="LetPub23Heading3"/>
    <w:rsid w:val="006C69A9"/>
    <w:rPr>
      <w:rFonts w:eastAsiaTheme="minorEastAsia"/>
      <w:b/>
      <w:i/>
      <w:kern w:val="0"/>
    </w:rPr>
  </w:style>
  <w:style w:type="paragraph" w:customStyle="1" w:styleId="LetPub24Heading4">
    <w:name w:val="LetPub_2.4_Heading4"/>
    <w:basedOn w:val="4"/>
    <w:next w:val="LetPub32TextIndent"/>
    <w:link w:val="LetPub24Heading4Char"/>
    <w:qFormat/>
    <w:rsid w:val="006C69A9"/>
    <w:pPr>
      <w:numPr>
        <w:ilvl w:val="0"/>
        <w:numId w:val="0"/>
      </w:numPr>
      <w:spacing w:before="100" w:after="100"/>
    </w:pPr>
    <w:rPr>
      <w:b w:val="0"/>
      <w:bCs/>
      <w:i/>
    </w:rPr>
  </w:style>
  <w:style w:type="character" w:customStyle="1" w:styleId="LetPub24Heading4Char">
    <w:name w:val="LetPub_2.4_Heading4 Char"/>
    <w:basedOn w:val="40"/>
    <w:link w:val="LetPub24Heading4"/>
    <w:rsid w:val="006C69A9"/>
    <w:rPr>
      <w:rFonts w:eastAsiaTheme="minorEastAsia"/>
      <w:b/>
      <w:bCs/>
      <w:i/>
      <w:kern w:val="0"/>
    </w:rPr>
  </w:style>
  <w:style w:type="paragraph" w:customStyle="1" w:styleId="LetPub25Heading5">
    <w:name w:val="LetPub_2.5_Heading5"/>
    <w:basedOn w:val="5"/>
    <w:next w:val="LetPub32TextIndent"/>
    <w:link w:val="LetPub25Heading5Char"/>
    <w:qFormat/>
    <w:rsid w:val="006C69A9"/>
    <w:pPr>
      <w:numPr>
        <w:ilvl w:val="0"/>
        <w:numId w:val="0"/>
      </w:numPr>
      <w:spacing w:before="100" w:after="100"/>
    </w:pPr>
    <w:rPr>
      <w:b w:val="0"/>
      <w:i/>
    </w:rPr>
  </w:style>
  <w:style w:type="character" w:customStyle="1" w:styleId="LetPub25Heading5Char">
    <w:name w:val="LetPub_2.5_Heading5 Char"/>
    <w:basedOn w:val="LetPub24Heading4Char"/>
    <w:link w:val="LetPub25Heading5"/>
    <w:rsid w:val="006C69A9"/>
    <w:rPr>
      <w:rFonts w:eastAsiaTheme="minorEastAsia"/>
      <w:b/>
      <w:bCs/>
      <w:i/>
      <w:kern w:val="0"/>
    </w:rPr>
  </w:style>
  <w:style w:type="paragraph" w:customStyle="1" w:styleId="LetPub17KeywordsHead">
    <w:name w:val="LetPub_1.7_KeywordsHead"/>
    <w:basedOn w:val="LetPub31Text"/>
    <w:next w:val="LetPub18Keywords"/>
    <w:link w:val="LetPub17KeywordsHeadChar"/>
    <w:qFormat/>
    <w:rsid w:val="00A3168B"/>
    <w:pPr>
      <w:widowControl w:val="0"/>
      <w:spacing w:before="326"/>
    </w:pPr>
    <w:rPr>
      <w:i/>
    </w:rPr>
  </w:style>
  <w:style w:type="character" w:customStyle="1" w:styleId="LetPub17KeywordsHeadChar">
    <w:name w:val="LetPub_1.7_KeywordsHead Char"/>
    <w:basedOn w:val="LetPub18KeywordsChar"/>
    <w:link w:val="LetPub17KeywordsHead"/>
    <w:rsid w:val="00A3168B"/>
    <w:rPr>
      <w:rFonts w:eastAsia="Times New Roman"/>
      <w:i/>
      <w:kern w:val="0"/>
      <w:szCs w:val="24"/>
    </w:rPr>
  </w:style>
  <w:style w:type="paragraph" w:customStyle="1" w:styleId="LetPub34ListNumbered">
    <w:name w:val="LetPub_3.4_ListNumbered"/>
    <w:basedOn w:val="LetPub31Text"/>
    <w:link w:val="LetPub34ListNumberedChar"/>
    <w:qFormat/>
    <w:rsid w:val="000E46BA"/>
    <w:pPr>
      <w:numPr>
        <w:numId w:val="32"/>
      </w:numPr>
      <w:ind w:leftChars="200" w:left="480" w:firstLine="0"/>
      <w:jc w:val="both"/>
    </w:pPr>
  </w:style>
  <w:style w:type="character" w:customStyle="1" w:styleId="LetPub34ListNumberedChar">
    <w:name w:val="LetPub_3.4_ListNumbered Char"/>
    <w:basedOn w:val="LetPub32TextIndentChar"/>
    <w:link w:val="LetPub34ListNumbered"/>
    <w:rsid w:val="000E46BA"/>
    <w:rPr>
      <w:rFonts w:eastAsia="Times New Roman"/>
      <w:kern w:val="0"/>
    </w:rPr>
  </w:style>
  <w:style w:type="paragraph" w:customStyle="1" w:styleId="LetPub35ListBulleted">
    <w:name w:val="LetPub_3.5_ListBulleted"/>
    <w:basedOn w:val="LetPub31Text"/>
    <w:link w:val="LetPub35ListBulletedChar"/>
    <w:qFormat/>
    <w:rsid w:val="00A43016"/>
    <w:pPr>
      <w:numPr>
        <w:numId w:val="34"/>
      </w:numPr>
    </w:pPr>
  </w:style>
  <w:style w:type="character" w:customStyle="1" w:styleId="LetPub35ListBulletedChar">
    <w:name w:val="LetPub_3.5_ListBulleted Char"/>
    <w:basedOn w:val="LetPub34ListNumberedChar"/>
    <w:link w:val="LetPub35ListBulleted"/>
    <w:rsid w:val="000222D6"/>
    <w:rPr>
      <w:rFonts w:eastAsia="Times New Roman"/>
      <w:kern w:val="0"/>
    </w:rPr>
  </w:style>
  <w:style w:type="paragraph" w:customStyle="1" w:styleId="LetPub61Declarations">
    <w:name w:val="LetPub_6.1_Declarations"/>
    <w:basedOn w:val="LetPub21Heading1"/>
    <w:next w:val="LetPub32TextIndent"/>
    <w:link w:val="LetPub61DeclarationsChar"/>
    <w:qFormat/>
    <w:rsid w:val="00276F70"/>
    <w:pPr>
      <w:contextualSpacing w:val="0"/>
    </w:pPr>
  </w:style>
  <w:style w:type="character" w:customStyle="1" w:styleId="LetPub61DeclarationsChar">
    <w:name w:val="LetPub_6.1_Declarations Char"/>
    <w:basedOn w:val="LetPub21Heading1Char"/>
    <w:link w:val="LetPub61Declarations"/>
    <w:rsid w:val="00276F70"/>
    <w:rPr>
      <w:rFonts w:eastAsiaTheme="minorEastAsia"/>
      <w:b/>
      <w:kern w:val="0"/>
    </w:rPr>
  </w:style>
  <w:style w:type="character" w:styleId="afb">
    <w:name w:val="Hyperlink"/>
    <w:basedOn w:val="a0"/>
    <w:uiPriority w:val="99"/>
    <w:unhideWhenUsed/>
    <w:rsid w:val="003013A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237595"/>
    <w:pPr>
      <w:ind w:firstLineChars="200" w:firstLine="420"/>
    </w:pPr>
  </w:style>
  <w:style w:type="character" w:styleId="afd">
    <w:name w:val="Placeholder Text"/>
    <w:basedOn w:val="a0"/>
    <w:uiPriority w:val="99"/>
    <w:semiHidden/>
    <w:rsid w:val="006E564C"/>
    <w:rPr>
      <w:color w:val="808080"/>
    </w:rPr>
  </w:style>
  <w:style w:type="paragraph" w:styleId="afe">
    <w:name w:val="caption"/>
    <w:basedOn w:val="LetPub51TableCaption"/>
    <w:next w:val="a"/>
    <w:uiPriority w:val="35"/>
    <w:unhideWhenUsed/>
    <w:qFormat/>
    <w:rsid w:val="00BD12B6"/>
  </w:style>
  <w:style w:type="paragraph" w:customStyle="1" w:styleId="LetPub141E-mail">
    <w:name w:val="LetPub_1.4.1_E-mail"/>
    <w:basedOn w:val="LetPub14Correspondence"/>
    <w:link w:val="LetPub141E-mailChar"/>
    <w:qFormat/>
    <w:rsid w:val="00332626"/>
    <w:pPr>
      <w:ind w:firstLine="213"/>
    </w:pPr>
  </w:style>
  <w:style w:type="character" w:customStyle="1" w:styleId="LetPub141E-mailChar">
    <w:name w:val="LetPub_1.4.1_E-mail Char"/>
    <w:basedOn w:val="LetPub14CorrespondenceChar"/>
    <w:link w:val="LetPub141E-mail"/>
    <w:rsid w:val="00332626"/>
    <w:rPr>
      <w:rFonts w:eastAsiaTheme="minorEastAsia"/>
      <w:kern w:val="0"/>
    </w:rPr>
  </w:style>
  <w:style w:type="paragraph" w:customStyle="1" w:styleId="LetPub51TableCaptionNumber">
    <w:name w:val="LetPub_5.1_TableCaptionNumber"/>
    <w:basedOn w:val="LetPub31Text"/>
    <w:link w:val="LetPub51TableCaptionNumberChar"/>
    <w:qFormat/>
    <w:rsid w:val="00F758ED"/>
    <w:pPr>
      <w:spacing w:beforeLines="100"/>
    </w:pPr>
    <w:rPr>
      <w:b/>
    </w:rPr>
  </w:style>
  <w:style w:type="character" w:customStyle="1" w:styleId="LetPub51TableCaptionNumberChar">
    <w:name w:val="LetPub_5.1_TableCaptionNumber Char"/>
    <w:basedOn w:val="LetPub51TableCaptionChar"/>
    <w:link w:val="LetPub51TableCaptionNumber"/>
    <w:rsid w:val="00F758ED"/>
    <w:rPr>
      <w:rFonts w:eastAsia="Times New Roman"/>
      <w:b/>
      <w:kern w:val="0"/>
      <w:lang w:val="en-GB" w:eastAsia="en-GB"/>
    </w:rPr>
  </w:style>
  <w:style w:type="paragraph" w:customStyle="1" w:styleId="LetPub42FigureCaptionShort">
    <w:name w:val="LetPub_4.2_FigureCaptionShort"/>
    <w:basedOn w:val="LetPub42FigureCaption"/>
    <w:link w:val="LetPub42FigureCaptionShortChar"/>
    <w:rsid w:val="0091324C"/>
    <w:pPr>
      <w:widowControl w:val="0"/>
      <w:spacing w:before="326" w:after="326"/>
      <w:jc w:val="center"/>
    </w:pPr>
  </w:style>
  <w:style w:type="character" w:customStyle="1" w:styleId="LetPub42FigureCaptionShortChar">
    <w:name w:val="LetPub_4.2_FigureCaptionShort Char"/>
    <w:basedOn w:val="LetPub42FigureCaptionChar"/>
    <w:link w:val="LetPub42FigureCaptionShort"/>
    <w:rsid w:val="0091324C"/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38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05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31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sevier.com/about/policies-and-standards/author/artwork-and-media-instruction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https://credit.niso.org/" TargetMode="External"/><Relationship Id="rId10" Type="http://schemas.openxmlformats.org/officeDocument/2006/relationships/hyperlink" Target="https://www.elsevier.com/authors/journal-authors/graphical-abstrac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lsevier.com/researcher/author/tools-and-resources/highlights" TargetMode="External"/><Relationship Id="rId14" Type="http://schemas.openxmlformats.org/officeDocument/2006/relationships/hyperlink" Target="https://declarations.elsevier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5237;&#31295;&#35770;&#25991;&#21407;&#31295;\Lycopodium%20Spore-derived%20AC\&#26399;&#21002;&#26684;&#24335;&#27169;&#26495;\LetPub%20Elsevier%20Word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982B-D172-4B43-8797-1E7A05FF7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71237-4C7F-4B44-87C8-0C25A5D3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LetPub Elsevier Word Template.dotx</Template>
  <TotalTime>2</TotalTime>
  <Pages>14</Pages>
  <Words>2123</Words>
  <Characters>12701</Characters>
  <Application>Microsoft Office Word</Application>
  <DocSecurity>0</DocSecurity>
  <Lines>288</Lines>
  <Paragraphs>149</Paragraphs>
  <ScaleCrop>false</ScaleCrop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Sutong GAO</cp:lastModifiedBy>
  <cp:revision>1</cp:revision>
  <dcterms:created xsi:type="dcterms:W3CDTF">2026-03-02T06:25:00Z</dcterms:created>
  <dcterms:modified xsi:type="dcterms:W3CDTF">2026-03-02T06:27:00Z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